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C048E" w14:textId="77777777" w:rsidR="00007727" w:rsidRPr="00C23B48" w:rsidRDefault="0028321E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23B48">
        <w:rPr>
          <w:rFonts w:ascii="Arial" w:hAnsi="Arial" w:cs="Arial"/>
          <w:sz w:val="22"/>
          <w:szCs w:val="22"/>
        </w:rPr>
        <w:t>Olecko</w:t>
      </w:r>
      <w:r w:rsidR="00007727" w:rsidRPr="00C23B48">
        <w:rPr>
          <w:rFonts w:ascii="Arial" w:hAnsi="Arial" w:cs="Arial"/>
          <w:sz w:val="22"/>
          <w:szCs w:val="22"/>
        </w:rPr>
        <w:t xml:space="preserve"> dnia: </w:t>
      </w:r>
      <w:r w:rsidRPr="00C23B48">
        <w:rPr>
          <w:rFonts w:ascii="Arial" w:hAnsi="Arial" w:cs="Arial"/>
          <w:sz w:val="22"/>
          <w:szCs w:val="22"/>
        </w:rPr>
        <w:t>2019-09-04</w:t>
      </w:r>
    </w:p>
    <w:p w14:paraId="08078B9D" w14:textId="77777777" w:rsidR="00007727" w:rsidRPr="00C23B48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6C6528C7" w14:textId="77777777" w:rsidR="00A80738" w:rsidRPr="00C23B48" w:rsidRDefault="0028321E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C23B48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7375F26B" w14:textId="5F58FA83" w:rsidR="00A80738" w:rsidRPr="00C23B48" w:rsidRDefault="0028321E" w:rsidP="00A80738">
      <w:pPr>
        <w:rPr>
          <w:rFonts w:ascii="Arial" w:hAnsi="Arial" w:cs="Arial"/>
          <w:bCs/>
          <w:sz w:val="22"/>
          <w:szCs w:val="22"/>
        </w:rPr>
      </w:pPr>
      <w:r w:rsidRPr="00C23B48">
        <w:rPr>
          <w:rFonts w:ascii="Arial" w:hAnsi="Arial" w:cs="Arial"/>
          <w:bCs/>
          <w:sz w:val="22"/>
          <w:szCs w:val="22"/>
        </w:rPr>
        <w:t>Wojska Polskiego</w:t>
      </w:r>
      <w:r w:rsidR="00A80738" w:rsidRPr="00C23B48">
        <w:rPr>
          <w:rFonts w:ascii="Arial" w:hAnsi="Arial" w:cs="Arial"/>
          <w:bCs/>
          <w:sz w:val="22"/>
          <w:szCs w:val="22"/>
        </w:rPr>
        <w:t xml:space="preserve"> </w:t>
      </w:r>
      <w:r w:rsidRPr="00C23B48">
        <w:rPr>
          <w:rFonts w:ascii="Arial" w:hAnsi="Arial" w:cs="Arial"/>
          <w:bCs/>
          <w:sz w:val="22"/>
          <w:szCs w:val="22"/>
        </w:rPr>
        <w:t>12</w:t>
      </w:r>
      <w:r w:rsidR="00FF2AD2">
        <w:rPr>
          <w:rFonts w:ascii="Arial" w:hAnsi="Arial" w:cs="Arial"/>
          <w:bCs/>
          <w:sz w:val="22"/>
          <w:szCs w:val="22"/>
        </w:rPr>
        <w:t xml:space="preserve">, </w:t>
      </w:r>
      <w:r w:rsidRPr="00C23B48">
        <w:rPr>
          <w:rFonts w:ascii="Arial" w:hAnsi="Arial" w:cs="Arial"/>
          <w:bCs/>
          <w:sz w:val="22"/>
          <w:szCs w:val="22"/>
        </w:rPr>
        <w:t>19-400</w:t>
      </w:r>
      <w:r w:rsidR="00A80738" w:rsidRPr="00C23B48">
        <w:rPr>
          <w:rFonts w:ascii="Arial" w:hAnsi="Arial" w:cs="Arial"/>
          <w:bCs/>
          <w:sz w:val="22"/>
          <w:szCs w:val="22"/>
        </w:rPr>
        <w:t xml:space="preserve"> </w:t>
      </w:r>
      <w:r w:rsidRPr="00C23B48">
        <w:rPr>
          <w:rFonts w:ascii="Arial" w:hAnsi="Arial" w:cs="Arial"/>
          <w:bCs/>
          <w:sz w:val="22"/>
          <w:szCs w:val="22"/>
        </w:rPr>
        <w:t>Olecko</w:t>
      </w:r>
    </w:p>
    <w:p w14:paraId="0EE1FA1F" w14:textId="77777777" w:rsidR="00A80738" w:rsidRPr="00C23B48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9235A2B" w14:textId="5F155E8A" w:rsidR="00A80738" w:rsidRPr="00C23B48" w:rsidRDefault="00007727" w:rsidP="00FF2AD2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C23B48">
        <w:rPr>
          <w:rFonts w:ascii="Arial" w:hAnsi="Arial" w:cs="Arial"/>
          <w:sz w:val="22"/>
          <w:szCs w:val="22"/>
        </w:rPr>
        <w:t>Znak sprawy:</w:t>
      </w:r>
      <w:r w:rsidRPr="00C23B48">
        <w:rPr>
          <w:rFonts w:ascii="Arial" w:hAnsi="Arial" w:cs="Arial"/>
          <w:b/>
          <w:sz w:val="22"/>
          <w:szCs w:val="22"/>
        </w:rPr>
        <w:t xml:space="preserve"> </w:t>
      </w:r>
      <w:r w:rsidR="0028321E" w:rsidRPr="00C23B48">
        <w:rPr>
          <w:rFonts w:ascii="Arial" w:hAnsi="Arial" w:cs="Arial"/>
          <w:b/>
          <w:sz w:val="22"/>
          <w:szCs w:val="22"/>
        </w:rPr>
        <w:t>PZD.III.342/9</w:t>
      </w:r>
      <w:r w:rsidR="00FF2AD2">
        <w:rPr>
          <w:rFonts w:ascii="Arial" w:hAnsi="Arial" w:cs="Arial"/>
          <w:b/>
          <w:sz w:val="22"/>
          <w:szCs w:val="22"/>
        </w:rPr>
        <w:t>.03</w:t>
      </w:r>
      <w:r w:rsidR="0028321E" w:rsidRPr="00C23B48">
        <w:rPr>
          <w:rFonts w:ascii="Arial" w:hAnsi="Arial" w:cs="Arial"/>
          <w:b/>
          <w:sz w:val="22"/>
          <w:szCs w:val="22"/>
        </w:rPr>
        <w:t>/19</w:t>
      </w:r>
      <w:r w:rsidR="00A80738" w:rsidRPr="00C23B48">
        <w:rPr>
          <w:rFonts w:ascii="Arial" w:hAnsi="Arial" w:cs="Arial"/>
          <w:sz w:val="22"/>
          <w:szCs w:val="22"/>
        </w:rPr>
        <w:tab/>
        <w:t xml:space="preserve"> </w:t>
      </w:r>
    </w:p>
    <w:p w14:paraId="1C470687" w14:textId="77777777" w:rsidR="00A80738" w:rsidRPr="00C23B4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C23B48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6BD239E3" w14:textId="77777777" w:rsidR="00A80738" w:rsidRPr="00C23B4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58E84797" w14:textId="5F607C24" w:rsidR="00A80738" w:rsidRPr="00C23B48" w:rsidRDefault="00C659E2" w:rsidP="00FF2AD2">
      <w:pPr>
        <w:spacing w:before="120" w:after="12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C23B48">
        <w:rPr>
          <w:rFonts w:ascii="Arial" w:hAnsi="Arial" w:cs="Arial"/>
          <w:bCs/>
          <w:sz w:val="22"/>
          <w:szCs w:val="22"/>
        </w:rPr>
        <w:t xml:space="preserve">Dotyczy </w:t>
      </w:r>
      <w:r w:rsidRPr="00C23B48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28321E" w:rsidRPr="00C23B48">
        <w:rPr>
          <w:rFonts w:ascii="Arial" w:hAnsi="Arial" w:cs="Arial"/>
          <w:sz w:val="22"/>
          <w:szCs w:val="22"/>
        </w:rPr>
        <w:t>przetarg nieograniczony</w:t>
      </w:r>
      <w:r w:rsidRPr="00C23B48">
        <w:rPr>
          <w:rFonts w:ascii="Arial" w:hAnsi="Arial" w:cs="Arial"/>
          <w:sz w:val="22"/>
          <w:szCs w:val="22"/>
        </w:rPr>
        <w:t xml:space="preserve"> na: </w:t>
      </w:r>
      <w:r w:rsidR="0028321E" w:rsidRPr="00C23B48">
        <w:rPr>
          <w:rFonts w:ascii="Arial" w:hAnsi="Arial" w:cs="Arial"/>
          <w:b/>
          <w:sz w:val="22"/>
          <w:szCs w:val="22"/>
        </w:rPr>
        <w:t xml:space="preserve">Przebudowa drogi powiatowej Nr 1838N Gąski - Kijewo - Guty na odcinku Gąski </w:t>
      </w:r>
      <w:r w:rsidR="00C23B48">
        <w:rPr>
          <w:rFonts w:ascii="Arial" w:hAnsi="Arial" w:cs="Arial"/>
          <w:b/>
          <w:sz w:val="22"/>
          <w:szCs w:val="22"/>
        </w:rPr>
        <w:t>–</w:t>
      </w:r>
      <w:r w:rsidR="0028321E" w:rsidRPr="00C23B48">
        <w:rPr>
          <w:rFonts w:ascii="Arial" w:hAnsi="Arial" w:cs="Arial"/>
          <w:b/>
          <w:sz w:val="22"/>
          <w:szCs w:val="22"/>
        </w:rPr>
        <w:t xml:space="preserve"> Kijewo</w:t>
      </w:r>
      <w:r w:rsidR="00C23B48">
        <w:rPr>
          <w:rFonts w:ascii="Arial" w:hAnsi="Arial" w:cs="Arial"/>
          <w:b/>
          <w:sz w:val="22"/>
          <w:szCs w:val="22"/>
        </w:rPr>
        <w:t>.</w:t>
      </w:r>
    </w:p>
    <w:p w14:paraId="620F417F" w14:textId="387B5B59" w:rsidR="004C7E9B" w:rsidRPr="00C23B48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3B48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C23B48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C23B48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28321E" w:rsidRPr="00C23B48">
        <w:rPr>
          <w:rFonts w:ascii="Arial" w:hAnsi="Arial" w:cs="Arial"/>
          <w:sz w:val="22"/>
          <w:szCs w:val="22"/>
        </w:rPr>
        <w:t xml:space="preserve">(t.j. Dz. U. z  2018 r. poz. 1986 </w:t>
      </w:r>
      <w:r w:rsidR="00C23B48">
        <w:rPr>
          <w:rFonts w:ascii="Arial" w:hAnsi="Arial" w:cs="Arial"/>
          <w:sz w:val="22"/>
          <w:szCs w:val="22"/>
        </w:rPr>
        <w:t xml:space="preserve">                   </w:t>
      </w:r>
      <w:r w:rsidR="0028321E" w:rsidRPr="00C23B48">
        <w:rPr>
          <w:rFonts w:ascii="Arial" w:hAnsi="Arial" w:cs="Arial"/>
          <w:sz w:val="22"/>
          <w:szCs w:val="22"/>
        </w:rPr>
        <w:t>z późn. zm.)</w:t>
      </w:r>
      <w:r w:rsidR="00490DC0" w:rsidRPr="00C23B48">
        <w:rPr>
          <w:rFonts w:ascii="Arial" w:hAnsi="Arial" w:cs="Arial"/>
          <w:sz w:val="22"/>
          <w:szCs w:val="22"/>
        </w:rPr>
        <w:t xml:space="preserve"> przekazuje</w:t>
      </w:r>
      <w:r w:rsidR="00F95C33" w:rsidRPr="00C23B48">
        <w:rPr>
          <w:rFonts w:ascii="Arial" w:hAnsi="Arial" w:cs="Arial"/>
          <w:sz w:val="22"/>
          <w:szCs w:val="22"/>
        </w:rPr>
        <w:t xml:space="preserve"> </w:t>
      </w:r>
      <w:r w:rsidR="004C7E9B" w:rsidRPr="00C23B48">
        <w:rPr>
          <w:rFonts w:ascii="Arial" w:hAnsi="Arial" w:cs="Arial"/>
          <w:sz w:val="22"/>
          <w:szCs w:val="22"/>
        </w:rPr>
        <w:t>informacje</w:t>
      </w:r>
      <w:r w:rsidR="00035488" w:rsidRPr="00C23B48">
        <w:rPr>
          <w:rFonts w:ascii="Arial" w:hAnsi="Arial" w:cs="Arial"/>
          <w:sz w:val="22"/>
          <w:szCs w:val="22"/>
        </w:rPr>
        <w:t xml:space="preserve"> z otwarcia ofert:</w:t>
      </w:r>
    </w:p>
    <w:p w14:paraId="74AD85C0" w14:textId="4D1D53D2" w:rsidR="00A80738" w:rsidRPr="00C23B48" w:rsidRDefault="00A80738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23B48">
        <w:rPr>
          <w:rFonts w:ascii="Arial" w:hAnsi="Arial" w:cs="Arial"/>
          <w:sz w:val="22"/>
          <w:szCs w:val="22"/>
        </w:rPr>
        <w:t>Ot</w:t>
      </w:r>
      <w:r w:rsidR="00FF4AB1" w:rsidRPr="00C23B48">
        <w:rPr>
          <w:rFonts w:ascii="Arial" w:hAnsi="Arial" w:cs="Arial"/>
          <w:sz w:val="22"/>
          <w:szCs w:val="22"/>
        </w:rPr>
        <w:t xml:space="preserve">warcie ofert odbyło się w dniu </w:t>
      </w:r>
      <w:r w:rsidR="0028321E" w:rsidRPr="00C23B48">
        <w:rPr>
          <w:rFonts w:ascii="Arial" w:hAnsi="Arial" w:cs="Arial"/>
          <w:sz w:val="22"/>
          <w:szCs w:val="22"/>
        </w:rPr>
        <w:t>04/09/2019</w:t>
      </w:r>
      <w:r w:rsidR="00FF4AB1" w:rsidRPr="00C23B48">
        <w:rPr>
          <w:rFonts w:ascii="Arial" w:hAnsi="Arial" w:cs="Arial"/>
          <w:sz w:val="22"/>
          <w:szCs w:val="22"/>
        </w:rPr>
        <w:t xml:space="preserve"> o godz. </w:t>
      </w:r>
      <w:r w:rsidR="0028321E" w:rsidRPr="00C23B48">
        <w:rPr>
          <w:rFonts w:ascii="Arial" w:hAnsi="Arial" w:cs="Arial"/>
          <w:sz w:val="22"/>
          <w:szCs w:val="22"/>
        </w:rPr>
        <w:t>10:10</w:t>
      </w:r>
      <w:r w:rsidR="00FF4AB1" w:rsidRPr="00C23B48">
        <w:rPr>
          <w:rFonts w:ascii="Arial" w:hAnsi="Arial" w:cs="Arial"/>
          <w:sz w:val="22"/>
          <w:szCs w:val="22"/>
        </w:rPr>
        <w:t>.</w:t>
      </w:r>
      <w:r w:rsidR="00C23B48">
        <w:rPr>
          <w:rFonts w:ascii="Arial" w:hAnsi="Arial" w:cs="Arial"/>
          <w:sz w:val="22"/>
          <w:szCs w:val="22"/>
        </w:rPr>
        <w:t xml:space="preserve"> </w:t>
      </w:r>
      <w:r w:rsidR="00C659E2" w:rsidRPr="00C23B48">
        <w:rPr>
          <w:rFonts w:ascii="Arial" w:hAnsi="Arial" w:cs="Arial"/>
          <w:sz w:val="22"/>
          <w:szCs w:val="22"/>
        </w:rPr>
        <w:t>K</w:t>
      </w:r>
      <w:r w:rsidRPr="00C23B48">
        <w:rPr>
          <w:rFonts w:ascii="Arial" w:hAnsi="Arial" w:cs="Arial"/>
          <w:sz w:val="22"/>
          <w:szCs w:val="22"/>
        </w:rPr>
        <w:t>wot</w:t>
      </w:r>
      <w:r w:rsidR="00C659E2" w:rsidRPr="00C23B48">
        <w:rPr>
          <w:rFonts w:ascii="Arial" w:hAnsi="Arial" w:cs="Arial"/>
          <w:sz w:val="22"/>
          <w:szCs w:val="22"/>
        </w:rPr>
        <w:t>a</w:t>
      </w:r>
      <w:r w:rsidR="00FF4AB1" w:rsidRPr="00C23B48">
        <w:rPr>
          <w:rFonts w:ascii="Arial" w:hAnsi="Arial" w:cs="Arial"/>
          <w:sz w:val="22"/>
          <w:szCs w:val="22"/>
        </w:rPr>
        <w:t>, jaką</w:t>
      </w:r>
      <w:r w:rsidR="00C659E2" w:rsidRPr="00C23B48">
        <w:rPr>
          <w:rFonts w:ascii="Arial" w:hAnsi="Arial" w:cs="Arial"/>
          <w:sz w:val="22"/>
          <w:szCs w:val="22"/>
        </w:rPr>
        <w:t xml:space="preserve"> Zamawiający</w:t>
      </w:r>
      <w:r w:rsidR="00FF4AB1" w:rsidRPr="00C23B48">
        <w:rPr>
          <w:rFonts w:ascii="Arial" w:hAnsi="Arial" w:cs="Arial"/>
          <w:sz w:val="22"/>
          <w:szCs w:val="22"/>
        </w:rPr>
        <w:t xml:space="preserve"> zamierza przeznac</w:t>
      </w:r>
      <w:r w:rsidR="00C659E2" w:rsidRPr="00C23B48">
        <w:rPr>
          <w:rFonts w:ascii="Arial" w:hAnsi="Arial" w:cs="Arial"/>
          <w:sz w:val="22"/>
          <w:szCs w:val="22"/>
        </w:rPr>
        <w:t>zyć na sfinansowanie zamówienia</w:t>
      </w:r>
      <w:r w:rsidR="00FF4AB1" w:rsidRPr="00C23B48">
        <w:rPr>
          <w:rFonts w:ascii="Arial" w:hAnsi="Arial" w:cs="Arial"/>
          <w:sz w:val="22"/>
          <w:szCs w:val="22"/>
        </w:rPr>
        <w:t xml:space="preserve"> w</w:t>
      </w:r>
      <w:r w:rsidR="00C659E2" w:rsidRPr="00C23B48">
        <w:rPr>
          <w:rFonts w:ascii="Arial" w:hAnsi="Arial" w:cs="Arial"/>
          <w:sz w:val="22"/>
          <w:szCs w:val="22"/>
        </w:rPr>
        <w:t xml:space="preserve">ynosi: </w:t>
      </w:r>
      <w:r w:rsidR="00C23B48" w:rsidRPr="00C23B48">
        <w:rPr>
          <w:rFonts w:ascii="Arial" w:hAnsi="Arial" w:cs="Arial"/>
          <w:sz w:val="22"/>
          <w:szCs w:val="22"/>
        </w:rPr>
        <w:t>2</w:t>
      </w:r>
      <w:r w:rsidR="00C23B48">
        <w:rPr>
          <w:rFonts w:ascii="Arial" w:hAnsi="Arial" w:cs="Arial"/>
          <w:sz w:val="22"/>
          <w:szCs w:val="22"/>
        </w:rPr>
        <w:t> </w:t>
      </w:r>
      <w:r w:rsidR="00C23B48" w:rsidRPr="00C23B48">
        <w:rPr>
          <w:rFonts w:ascii="Arial" w:hAnsi="Arial" w:cs="Arial"/>
          <w:sz w:val="22"/>
          <w:szCs w:val="22"/>
        </w:rPr>
        <w:t>916</w:t>
      </w:r>
      <w:r w:rsidR="00C23B48">
        <w:rPr>
          <w:rFonts w:ascii="Arial" w:hAnsi="Arial" w:cs="Arial"/>
          <w:sz w:val="22"/>
          <w:szCs w:val="22"/>
        </w:rPr>
        <w:t> </w:t>
      </w:r>
      <w:r w:rsidR="00C23B48" w:rsidRPr="00C23B48">
        <w:rPr>
          <w:rFonts w:ascii="Arial" w:hAnsi="Arial" w:cs="Arial"/>
          <w:sz w:val="22"/>
          <w:szCs w:val="22"/>
        </w:rPr>
        <w:t>213</w:t>
      </w:r>
      <w:r w:rsidR="00C23B48">
        <w:rPr>
          <w:rFonts w:ascii="Arial" w:hAnsi="Arial" w:cs="Arial"/>
          <w:sz w:val="22"/>
          <w:szCs w:val="22"/>
        </w:rPr>
        <w:t>.</w:t>
      </w:r>
      <w:r w:rsidR="00C23B48" w:rsidRPr="00C23B48">
        <w:rPr>
          <w:rFonts w:ascii="Arial" w:hAnsi="Arial" w:cs="Arial"/>
          <w:sz w:val="22"/>
          <w:szCs w:val="22"/>
        </w:rPr>
        <w:t>09</w:t>
      </w:r>
      <w:r w:rsidR="00FF4AB1" w:rsidRPr="00C23B48">
        <w:rPr>
          <w:rFonts w:ascii="Arial" w:hAnsi="Arial" w:cs="Arial"/>
          <w:sz w:val="22"/>
          <w:szCs w:val="22"/>
        </w:rPr>
        <w:t xml:space="preserve"> zł brutto.</w:t>
      </w:r>
    </w:p>
    <w:p w14:paraId="3FF11CCC" w14:textId="77777777" w:rsidR="00A80738" w:rsidRPr="00C23B48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23B48">
        <w:rPr>
          <w:rFonts w:ascii="Arial" w:hAnsi="Arial" w:cs="Arial"/>
          <w:sz w:val="22"/>
          <w:szCs w:val="22"/>
        </w:rPr>
        <w:t>W wyznaczonym terminie o</w:t>
      </w:r>
      <w:r w:rsidR="00A80738" w:rsidRPr="00C23B48">
        <w:rPr>
          <w:rFonts w:ascii="Arial" w:hAnsi="Arial" w:cs="Arial"/>
          <w:sz w:val="22"/>
          <w:szCs w:val="22"/>
        </w:rPr>
        <w:t>ferty złożyli</w:t>
      </w:r>
      <w:r w:rsidRPr="00C23B48">
        <w:rPr>
          <w:rFonts w:ascii="Arial" w:hAnsi="Arial" w:cs="Arial"/>
          <w:sz w:val="22"/>
          <w:szCs w:val="22"/>
        </w:rPr>
        <w:t xml:space="preserve"> następujący W</w:t>
      </w:r>
      <w:r w:rsidR="00490DC0" w:rsidRPr="00C23B48">
        <w:rPr>
          <w:rFonts w:ascii="Arial" w:hAnsi="Arial" w:cs="Arial"/>
          <w:sz w:val="22"/>
          <w:szCs w:val="22"/>
        </w:rPr>
        <w:t>ykonawcy</w:t>
      </w:r>
      <w:r w:rsidR="00A80738" w:rsidRPr="00C23B48">
        <w:rPr>
          <w:rFonts w:ascii="Arial" w:hAnsi="Arial" w:cs="Arial"/>
          <w:sz w:val="22"/>
          <w:szCs w:val="22"/>
        </w:rPr>
        <w:t>: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244"/>
        <w:gridCol w:w="1843"/>
        <w:gridCol w:w="3119"/>
        <w:gridCol w:w="1417"/>
        <w:gridCol w:w="1418"/>
      </w:tblGrid>
      <w:tr w:rsidR="0069085C" w:rsidRPr="00C23B48" w14:paraId="4E39C51B" w14:textId="77777777" w:rsidTr="00C23B48">
        <w:tc>
          <w:tcPr>
            <w:tcW w:w="880" w:type="dxa"/>
            <w:shd w:val="clear" w:color="auto" w:fill="auto"/>
            <w:vAlign w:val="center"/>
          </w:tcPr>
          <w:p w14:paraId="1FEA964D" w14:textId="77777777" w:rsidR="0069085C" w:rsidRPr="00C23B48" w:rsidRDefault="0069085C" w:rsidP="0023318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594D9CC" w14:textId="77777777" w:rsidR="00490DC0" w:rsidRPr="00C23B48" w:rsidRDefault="00490DC0" w:rsidP="0023318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Nazwa (firma</w:t>
            </w:r>
            <w:r w:rsidR="0069085C" w:rsidRPr="00C23B48">
              <w:rPr>
                <w:rFonts w:ascii="Arial" w:hAnsi="Arial" w:cs="Arial"/>
                <w:sz w:val="22"/>
                <w:szCs w:val="22"/>
              </w:rPr>
              <w:t>)</w:t>
            </w:r>
            <w:r w:rsidRPr="00C23B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742813" w14:textId="77777777" w:rsidR="0069085C" w:rsidRPr="00C23B48" w:rsidRDefault="00490DC0" w:rsidP="0023318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 xml:space="preserve">i adres </w:t>
            </w:r>
            <w:r w:rsidR="0069085C" w:rsidRPr="00C23B48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226E3" w14:textId="77777777" w:rsidR="0069085C" w:rsidRPr="00C23B48" w:rsidRDefault="0069085C" w:rsidP="0023318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345B49" w14:textId="77777777" w:rsidR="0069085C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Termin wykonania</w:t>
            </w:r>
          </w:p>
          <w:p w14:paraId="400A9EF8" w14:textId="21BD0BAE" w:rsidR="00C23B48" w:rsidRPr="00C23B48" w:rsidRDefault="00C23B48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15506" w14:textId="77777777" w:rsidR="0069085C" w:rsidRPr="00C23B48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Okres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7CB93" w14:textId="77777777" w:rsidR="0069085C" w:rsidRPr="00C23B48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Warunki płatności</w:t>
            </w:r>
          </w:p>
        </w:tc>
      </w:tr>
      <w:tr w:rsidR="0028321E" w:rsidRPr="00C23B48" w14:paraId="60FD5CD9" w14:textId="77777777" w:rsidTr="00C23B48">
        <w:tc>
          <w:tcPr>
            <w:tcW w:w="880" w:type="dxa"/>
            <w:shd w:val="clear" w:color="auto" w:fill="auto"/>
            <w:vAlign w:val="center"/>
          </w:tcPr>
          <w:p w14:paraId="194B7C92" w14:textId="77777777" w:rsidR="0028321E" w:rsidRPr="00C23B48" w:rsidRDefault="0028321E" w:rsidP="00800C3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FF6A5C2" w14:textId="77777777" w:rsidR="0028321E" w:rsidRPr="00C23B48" w:rsidRDefault="0028321E" w:rsidP="00800C3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Oleckie Przedsiębiorstwo Drogowo - Mostowe Spółka z o.o.</w:t>
            </w:r>
          </w:p>
          <w:p w14:paraId="60B6FCDC" w14:textId="7D3CB32B" w:rsidR="0028321E" w:rsidRPr="00C23B48" w:rsidRDefault="0028321E" w:rsidP="00C23B48">
            <w:pPr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Wojska Polskiego 12</w:t>
            </w:r>
            <w:r w:rsidR="00C23B4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23B48">
              <w:rPr>
                <w:rFonts w:ascii="Arial" w:hAnsi="Arial" w:cs="Arial"/>
                <w:sz w:val="22"/>
                <w:szCs w:val="22"/>
              </w:rPr>
              <w:t>19-400 Olecko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0F6C5F" w14:textId="77777777" w:rsidR="0028321E" w:rsidRPr="00C23B48" w:rsidRDefault="0028321E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3 088 657.70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BD5A4B" w14:textId="7FF3C2AA" w:rsidR="0028321E" w:rsidRPr="00C23B48" w:rsidRDefault="00C23B48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3DCAA8" w14:textId="77777777" w:rsidR="0028321E" w:rsidRPr="00C23B48" w:rsidRDefault="0028321E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947FF3" w14:textId="7920EF96" w:rsidR="0028321E" w:rsidRPr="00C23B48" w:rsidRDefault="00C23B48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28321E" w:rsidRPr="00C23B48" w14:paraId="44896165" w14:textId="77777777" w:rsidTr="00C23B48">
        <w:tc>
          <w:tcPr>
            <w:tcW w:w="880" w:type="dxa"/>
            <w:shd w:val="clear" w:color="auto" w:fill="auto"/>
            <w:vAlign w:val="center"/>
          </w:tcPr>
          <w:p w14:paraId="72DFED49" w14:textId="77777777" w:rsidR="0028321E" w:rsidRPr="00C23B48" w:rsidRDefault="0028321E" w:rsidP="00800C3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139EFE69" w14:textId="77777777" w:rsidR="0028321E" w:rsidRPr="00C23B48" w:rsidRDefault="0028321E" w:rsidP="00800C3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STRABAG Sp. z o.o.</w:t>
            </w:r>
          </w:p>
          <w:p w14:paraId="7A5F4EA2" w14:textId="13994AC0" w:rsidR="0028321E" w:rsidRPr="00C23B48" w:rsidRDefault="0028321E" w:rsidP="00C23B48">
            <w:pPr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Parzniewska 10</w:t>
            </w:r>
            <w:r w:rsidR="00C23B4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23B48">
              <w:rPr>
                <w:rFonts w:ascii="Arial" w:hAnsi="Arial" w:cs="Arial"/>
                <w:sz w:val="22"/>
                <w:szCs w:val="22"/>
              </w:rPr>
              <w:t>05-800 Pruszków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8A599" w14:textId="77777777" w:rsidR="0028321E" w:rsidRPr="00C23B48" w:rsidRDefault="0028321E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2 978 330.60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D5A517" w14:textId="5205F6C4" w:rsidR="0028321E" w:rsidRPr="00C23B48" w:rsidRDefault="00C23B48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B3A46" w14:textId="77777777" w:rsidR="0028321E" w:rsidRPr="00C23B48" w:rsidRDefault="0028321E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75DE2" w14:textId="7D86E14C" w:rsidR="0028321E" w:rsidRPr="00C23B48" w:rsidRDefault="00C23B48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28321E" w:rsidRPr="00C23B48" w14:paraId="39751E34" w14:textId="77777777" w:rsidTr="00C23B48">
        <w:tc>
          <w:tcPr>
            <w:tcW w:w="880" w:type="dxa"/>
            <w:shd w:val="clear" w:color="auto" w:fill="auto"/>
            <w:vAlign w:val="center"/>
          </w:tcPr>
          <w:p w14:paraId="656A45AB" w14:textId="77777777" w:rsidR="0028321E" w:rsidRPr="00C23B48" w:rsidRDefault="0028321E" w:rsidP="00800C3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6371C639" w14:textId="77777777" w:rsidR="00C23B48" w:rsidRDefault="0028321E" w:rsidP="00800C3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 xml:space="preserve">Przedsiębiorstwo Gospodarki Komunalnej </w:t>
            </w:r>
          </w:p>
          <w:p w14:paraId="38FF9321" w14:textId="43670D30" w:rsidR="0028321E" w:rsidRPr="00C23B48" w:rsidRDefault="0028321E" w:rsidP="00800C3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Spółka z o.o.</w:t>
            </w:r>
          </w:p>
          <w:p w14:paraId="2F955C1B" w14:textId="033ACE5B" w:rsidR="0028321E" w:rsidRPr="00C23B48" w:rsidRDefault="0028321E" w:rsidP="00C23B48">
            <w:pPr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Konstytucji 3 Maja 1A</w:t>
            </w:r>
            <w:r w:rsidR="00C23B4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23B48">
              <w:rPr>
                <w:rFonts w:ascii="Arial" w:hAnsi="Arial" w:cs="Arial"/>
                <w:sz w:val="22"/>
                <w:szCs w:val="22"/>
              </w:rPr>
              <w:t>19-500 Gołdap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B4882" w14:textId="77777777" w:rsidR="0028321E" w:rsidRPr="00C23B48" w:rsidRDefault="0028321E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3 249 867.70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196EC1" w14:textId="49D89146" w:rsidR="0028321E" w:rsidRPr="00C23B48" w:rsidRDefault="00C23B48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ABF8D" w14:textId="77777777" w:rsidR="0028321E" w:rsidRPr="00C23B48" w:rsidRDefault="0028321E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534B1A" w14:textId="3A7E1DAA" w:rsidR="0028321E" w:rsidRPr="00C23B48" w:rsidRDefault="00C23B48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28321E" w:rsidRPr="00C23B48" w14:paraId="2B3AE1F5" w14:textId="77777777" w:rsidTr="00C23B48">
        <w:tc>
          <w:tcPr>
            <w:tcW w:w="880" w:type="dxa"/>
            <w:shd w:val="clear" w:color="auto" w:fill="auto"/>
            <w:vAlign w:val="center"/>
          </w:tcPr>
          <w:p w14:paraId="5D14912C" w14:textId="77777777" w:rsidR="0028321E" w:rsidRPr="00C23B48" w:rsidRDefault="0028321E" w:rsidP="00800C3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6F2FD4C6" w14:textId="16E3FD69" w:rsidR="00C23B48" w:rsidRDefault="0028321E" w:rsidP="00800C3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 xml:space="preserve">Przedsiębiorstwo Drogowo </w:t>
            </w:r>
            <w:r w:rsidR="00C23B48">
              <w:rPr>
                <w:rFonts w:ascii="Arial" w:hAnsi="Arial" w:cs="Arial"/>
                <w:sz w:val="22"/>
                <w:szCs w:val="22"/>
              </w:rPr>
              <w:t>–</w:t>
            </w:r>
            <w:r w:rsidRPr="00C23B48">
              <w:rPr>
                <w:rFonts w:ascii="Arial" w:hAnsi="Arial" w:cs="Arial"/>
                <w:sz w:val="22"/>
                <w:szCs w:val="22"/>
              </w:rPr>
              <w:t xml:space="preserve"> Mostowe</w:t>
            </w:r>
          </w:p>
          <w:p w14:paraId="79122E7B" w14:textId="1ECE661B" w:rsidR="0028321E" w:rsidRPr="00C23B48" w:rsidRDefault="0028321E" w:rsidP="00800C3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 xml:space="preserve"> Spółka Akcyjna</w:t>
            </w:r>
          </w:p>
          <w:p w14:paraId="6BB9FAC3" w14:textId="01AEE971" w:rsidR="0028321E" w:rsidRPr="00C23B48" w:rsidRDefault="0028321E" w:rsidP="00C23B48">
            <w:pPr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Przytorowa 24</w:t>
            </w:r>
            <w:r w:rsidR="00C23B4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23B48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607F8" w14:textId="77777777" w:rsidR="0028321E" w:rsidRPr="00C23B48" w:rsidRDefault="0028321E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3 993 267.08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FC9C1F" w14:textId="1449FCA1" w:rsidR="0028321E" w:rsidRPr="00C23B48" w:rsidRDefault="00C23B48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E21BC" w14:textId="77777777" w:rsidR="0028321E" w:rsidRPr="00C23B48" w:rsidRDefault="0028321E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10649" w14:textId="3377A10A" w:rsidR="0028321E" w:rsidRPr="00C23B48" w:rsidRDefault="00C23B48" w:rsidP="00800C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3AF43AFA" w14:textId="77777777" w:rsidR="00C23B48" w:rsidRDefault="00C23B48" w:rsidP="00FF2AD2">
      <w:pPr>
        <w:pStyle w:val="Tekstpodstawowy"/>
        <w:jc w:val="right"/>
        <w:rPr>
          <w:rFonts w:ascii="Arial" w:hAnsi="Arial" w:cs="Arial"/>
          <w:i/>
          <w:sz w:val="22"/>
          <w:szCs w:val="22"/>
        </w:rPr>
      </w:pPr>
    </w:p>
    <w:p w14:paraId="410A8A7A" w14:textId="5BFE93E4" w:rsidR="00C236D3" w:rsidRPr="00FF2AD2" w:rsidRDefault="00A80738" w:rsidP="00FF2AD2">
      <w:pPr>
        <w:pStyle w:val="Tekstpodstawowy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C23B48">
        <w:rPr>
          <w:rFonts w:ascii="Arial" w:hAnsi="Arial" w:cs="Arial"/>
          <w:i/>
          <w:sz w:val="22"/>
          <w:szCs w:val="22"/>
        </w:rPr>
        <w:t>Zamawiając</w:t>
      </w:r>
      <w:r w:rsidR="00FF2AD2">
        <w:rPr>
          <w:rFonts w:ascii="Arial" w:hAnsi="Arial" w:cs="Arial"/>
          <w:i/>
          <w:sz w:val="22"/>
          <w:szCs w:val="22"/>
        </w:rPr>
        <w:t>y</w:t>
      </w:r>
    </w:p>
    <w:sectPr w:rsidR="00C236D3" w:rsidRPr="00FF2AD2" w:rsidSect="00C23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68535" w14:textId="77777777" w:rsidR="00745C66" w:rsidRDefault="00745C66">
      <w:r>
        <w:separator/>
      </w:r>
    </w:p>
  </w:endnote>
  <w:endnote w:type="continuationSeparator" w:id="0">
    <w:p w14:paraId="1573D258" w14:textId="77777777" w:rsidR="00745C66" w:rsidRDefault="0074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819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4E74A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DFD3" w14:textId="6FDC7D4E" w:rsidR="009F189D" w:rsidRDefault="009222B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10B79A" wp14:editId="609283F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65F8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2948395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8E5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2945450" w14:textId="77777777" w:rsidR="009F189D" w:rsidRDefault="009F189D">
    <w:pPr>
      <w:pStyle w:val="Stopka"/>
      <w:tabs>
        <w:tab w:val="clear" w:pos="4536"/>
      </w:tabs>
      <w:jc w:val="center"/>
    </w:pPr>
  </w:p>
  <w:p w14:paraId="5F73425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3469A" w14:textId="77777777" w:rsidR="00745C66" w:rsidRDefault="00745C66">
      <w:r>
        <w:separator/>
      </w:r>
    </w:p>
  </w:footnote>
  <w:footnote w:type="continuationSeparator" w:id="0">
    <w:p w14:paraId="3D577F62" w14:textId="77777777" w:rsidR="00745C66" w:rsidRDefault="0074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D17D" w14:textId="77777777" w:rsidR="0028321E" w:rsidRDefault="002832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F9EAB" w14:textId="77777777" w:rsidR="0028321E" w:rsidRDefault="002832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C34FE" w14:textId="77777777" w:rsidR="0028321E" w:rsidRDefault="002832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6"/>
    <w:rsid w:val="00007727"/>
    <w:rsid w:val="00017720"/>
    <w:rsid w:val="00035488"/>
    <w:rsid w:val="000D7F25"/>
    <w:rsid w:val="000E00E5"/>
    <w:rsid w:val="00173B20"/>
    <w:rsid w:val="001C69FF"/>
    <w:rsid w:val="0023318D"/>
    <w:rsid w:val="0028321E"/>
    <w:rsid w:val="003D72FD"/>
    <w:rsid w:val="00423179"/>
    <w:rsid w:val="00490DC0"/>
    <w:rsid w:val="00493F8C"/>
    <w:rsid w:val="004C7E9B"/>
    <w:rsid w:val="005C5F37"/>
    <w:rsid w:val="0069085C"/>
    <w:rsid w:val="00745C66"/>
    <w:rsid w:val="00843263"/>
    <w:rsid w:val="00861E75"/>
    <w:rsid w:val="009222BF"/>
    <w:rsid w:val="009D19BD"/>
    <w:rsid w:val="009F189D"/>
    <w:rsid w:val="00A80738"/>
    <w:rsid w:val="00AE5406"/>
    <w:rsid w:val="00C236D3"/>
    <w:rsid w:val="00C23B48"/>
    <w:rsid w:val="00C659E2"/>
    <w:rsid w:val="00CB0802"/>
    <w:rsid w:val="00D7128F"/>
    <w:rsid w:val="00EA3476"/>
    <w:rsid w:val="00F95C33"/>
    <w:rsid w:val="00FF2AD2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5078D"/>
  <w15:chartTrackingRefBased/>
  <w15:docId w15:val="{C5DCFC37-841D-41C3-A31E-9E12063B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2019-09-04T09:18:00Z</dcterms:created>
  <dcterms:modified xsi:type="dcterms:W3CDTF">2019-09-04T09:34:00Z</dcterms:modified>
</cp:coreProperties>
</file>