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B818" w14:textId="77777777" w:rsidR="000650BA" w:rsidRPr="00296723" w:rsidRDefault="00CC691E" w:rsidP="000650BA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0DEE278E">
          <v:roundrect id="_x0000_s1026" style="position:absolute;left:0;text-align:left;margin-left:-3.8pt;margin-top:-7.1pt;width:171.45pt;height:75.65pt;z-index:251657728" arcsize="10923f" filled="f" strokeweight=".25pt">
            <v:textbox style="mso-next-textbox:#_x0000_s1026" inset="1pt,1pt,1pt,1pt">
              <w:txbxContent>
                <w:p w14:paraId="16C34535" w14:textId="77777777" w:rsidR="00EE7D88" w:rsidRDefault="00EE7D88"/>
                <w:p w14:paraId="5C42C337" w14:textId="77777777" w:rsidR="00EE7D88" w:rsidRDefault="00EE7D88">
                  <w:pPr>
                    <w:rPr>
                      <w:sz w:val="12"/>
                    </w:rPr>
                  </w:pPr>
                </w:p>
                <w:p w14:paraId="08480155" w14:textId="77777777" w:rsidR="00EE7D88" w:rsidRDefault="00EE7D88">
                  <w:pPr>
                    <w:rPr>
                      <w:sz w:val="12"/>
                    </w:rPr>
                  </w:pPr>
                </w:p>
                <w:p w14:paraId="4D67C004" w14:textId="77777777" w:rsidR="00EE7D88" w:rsidRDefault="00EE7D88">
                  <w:pPr>
                    <w:rPr>
                      <w:sz w:val="12"/>
                    </w:rPr>
                  </w:pPr>
                </w:p>
                <w:p w14:paraId="203E44C1" w14:textId="77777777" w:rsidR="00EE7D88" w:rsidRDefault="00EE7D88">
                  <w:pPr>
                    <w:rPr>
                      <w:sz w:val="12"/>
                    </w:rPr>
                  </w:pPr>
                </w:p>
                <w:p w14:paraId="0FE057CA" w14:textId="77777777"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C949249" w14:textId="77777777" w:rsidR="00EE7D88" w:rsidRPr="00296723" w:rsidRDefault="00EE7D88" w:rsidP="002967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96723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14:paraId="5ABCD34F" w14:textId="77777777" w:rsidR="00EE7D88" w:rsidRDefault="00EE7D88"/>
              </w:txbxContent>
            </v:textbox>
          </v:roundrect>
        </w:pict>
      </w:r>
    </w:p>
    <w:p w14:paraId="42F3575F" w14:textId="77777777" w:rsidR="00EE7D88" w:rsidRPr="00296723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4"/>
        </w:rPr>
      </w:pPr>
    </w:p>
    <w:p w14:paraId="0C6BAB83" w14:textId="77777777" w:rsidR="000650BA" w:rsidRDefault="000650BA" w:rsidP="006567E2">
      <w:pPr>
        <w:rPr>
          <w:rFonts w:ascii="Arial" w:hAnsi="Arial" w:cs="Arial"/>
          <w:sz w:val="24"/>
        </w:rPr>
      </w:pPr>
    </w:p>
    <w:p w14:paraId="567A4CDF" w14:textId="77777777" w:rsidR="00001E8B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303FB12" w14:textId="2CE3DEAE" w:rsidR="000650BA" w:rsidRDefault="00E17D13" w:rsidP="00296723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 xml:space="preserve">FORMULARZ </w:t>
      </w:r>
      <w:r w:rsidR="000650BA" w:rsidRPr="00296723">
        <w:rPr>
          <w:rFonts w:ascii="Arial" w:hAnsi="Arial" w:cs="Arial"/>
          <w:b/>
          <w:sz w:val="28"/>
        </w:rPr>
        <w:t xml:space="preserve"> OFERTY</w:t>
      </w:r>
      <w:r w:rsidR="000650BA" w:rsidRPr="00296723">
        <w:rPr>
          <w:rFonts w:ascii="Arial" w:hAnsi="Arial" w:cs="Arial"/>
          <w:b/>
          <w:sz w:val="28"/>
          <w:u w:val="single"/>
        </w:rPr>
        <w:t xml:space="preserve"> </w:t>
      </w:r>
    </w:p>
    <w:p w14:paraId="3CE2809E" w14:textId="77777777" w:rsidR="00001E8B" w:rsidRPr="00296723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AC3928B" w14:textId="77777777" w:rsidR="000650BA" w:rsidRPr="00296723" w:rsidRDefault="008217C5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Powiatowy Zarząd Dróg w Olecku</w:t>
      </w:r>
    </w:p>
    <w:p w14:paraId="5BD9B064" w14:textId="77777777" w:rsidR="000650BA" w:rsidRDefault="008217C5" w:rsidP="002B6FCD">
      <w:pPr>
        <w:ind w:left="4678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Wojska Polskiego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12</w:t>
      </w:r>
      <w:r w:rsidR="002B6FCD">
        <w:rPr>
          <w:rFonts w:ascii="Arial" w:hAnsi="Arial" w:cs="Arial"/>
          <w:sz w:val="22"/>
          <w:szCs w:val="22"/>
        </w:rPr>
        <w:t xml:space="preserve">, </w:t>
      </w:r>
      <w:r w:rsidRPr="00296723">
        <w:rPr>
          <w:rFonts w:ascii="Arial" w:hAnsi="Arial" w:cs="Arial"/>
          <w:sz w:val="22"/>
          <w:szCs w:val="22"/>
        </w:rPr>
        <w:t>19-400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Olecko</w:t>
      </w:r>
    </w:p>
    <w:p w14:paraId="4950DA9F" w14:textId="77777777" w:rsidR="002B6FCD" w:rsidRPr="00296723" w:rsidRDefault="002B6FCD" w:rsidP="002B6FCD">
      <w:pPr>
        <w:ind w:left="4678"/>
        <w:rPr>
          <w:rFonts w:ascii="Arial" w:hAnsi="Arial" w:cs="Arial"/>
          <w:sz w:val="22"/>
          <w:szCs w:val="22"/>
        </w:rPr>
      </w:pPr>
    </w:p>
    <w:p w14:paraId="3DDFEDFD" w14:textId="327BDC35" w:rsidR="000650BA" w:rsidRPr="00F3714D" w:rsidRDefault="000650BA" w:rsidP="00F3714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</w:t>
      </w:r>
      <w:r w:rsidR="008217C5" w:rsidRPr="00296723">
        <w:rPr>
          <w:rFonts w:ascii="Arial" w:hAnsi="Arial" w:cs="Arial"/>
          <w:b/>
          <w:sz w:val="22"/>
          <w:szCs w:val="22"/>
        </w:rPr>
        <w:t>przetarg nieograniczony</w:t>
      </w:r>
      <w:r w:rsidRPr="00296723">
        <w:rPr>
          <w:rFonts w:ascii="Arial" w:hAnsi="Arial" w:cs="Arial"/>
          <w:sz w:val="22"/>
          <w:szCs w:val="22"/>
        </w:rPr>
        <w:t xml:space="preserve"> na: </w:t>
      </w:r>
      <w:r w:rsidR="00817706" w:rsidRPr="00817706">
        <w:rPr>
          <w:rFonts w:ascii="Arial" w:hAnsi="Arial" w:cs="Arial"/>
          <w:b/>
          <w:bCs/>
          <w:sz w:val="22"/>
          <w:szCs w:val="22"/>
        </w:rPr>
        <w:t xml:space="preserve">Przebudowa drogi powiatowej </w:t>
      </w:r>
      <w:r w:rsidR="00817706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817706" w:rsidRPr="00817706">
        <w:rPr>
          <w:rFonts w:ascii="Arial" w:hAnsi="Arial" w:cs="Arial"/>
          <w:b/>
          <w:bCs/>
          <w:sz w:val="22"/>
          <w:szCs w:val="22"/>
        </w:rPr>
        <w:t>nr 1814N Jaśki – Dobki od km 0+000 do km 0+900</w:t>
      </w:r>
      <w:r w:rsidR="00817706">
        <w:t xml:space="preserve"> </w:t>
      </w:r>
      <w:r w:rsidRPr="00296723">
        <w:rPr>
          <w:rFonts w:ascii="Arial" w:hAnsi="Arial" w:cs="Arial"/>
          <w:sz w:val="22"/>
          <w:szCs w:val="22"/>
        </w:rPr>
        <w:t xml:space="preserve">– znak sprawy: </w:t>
      </w:r>
      <w:r w:rsidR="008217C5" w:rsidRPr="00296723">
        <w:rPr>
          <w:rFonts w:ascii="Arial" w:hAnsi="Arial" w:cs="Arial"/>
          <w:b/>
          <w:sz w:val="22"/>
          <w:szCs w:val="22"/>
        </w:rPr>
        <w:t>PZD.III.342/</w:t>
      </w:r>
      <w:r w:rsidR="00F3714D">
        <w:rPr>
          <w:rFonts w:ascii="Arial" w:hAnsi="Arial" w:cs="Arial"/>
          <w:b/>
          <w:sz w:val="22"/>
          <w:szCs w:val="22"/>
        </w:rPr>
        <w:t>1</w:t>
      </w:r>
      <w:r w:rsidR="00817706">
        <w:rPr>
          <w:rFonts w:ascii="Arial" w:hAnsi="Arial" w:cs="Arial"/>
          <w:b/>
          <w:sz w:val="22"/>
          <w:szCs w:val="22"/>
        </w:rPr>
        <w:t>7</w:t>
      </w:r>
      <w:r w:rsidR="008217C5" w:rsidRPr="00296723">
        <w:rPr>
          <w:rFonts w:ascii="Arial" w:hAnsi="Arial" w:cs="Arial"/>
          <w:b/>
          <w:sz w:val="22"/>
          <w:szCs w:val="22"/>
        </w:rPr>
        <w:t>/19</w:t>
      </w:r>
    </w:p>
    <w:p w14:paraId="52B9CFC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my niżej podpisani:</w:t>
      </w:r>
    </w:p>
    <w:p w14:paraId="3D6539CC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__________________________________________________</w:t>
      </w:r>
      <w:r w:rsidR="00296723">
        <w:rPr>
          <w:rFonts w:ascii="Arial" w:hAnsi="Arial" w:cs="Arial"/>
          <w:sz w:val="22"/>
          <w:szCs w:val="22"/>
        </w:rPr>
        <w:t>________________________</w:t>
      </w:r>
    </w:p>
    <w:p w14:paraId="6F67108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działając w imieniu i na rzecz:</w:t>
      </w:r>
    </w:p>
    <w:p w14:paraId="5FF25845" w14:textId="77777777" w:rsidR="0043368C" w:rsidRPr="00296723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Nazwa i adres Wykonawcy</w:t>
      </w:r>
      <w:r w:rsidRPr="00296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296723" w14:paraId="3456265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F313CAF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F1FBCF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4DA6D37E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808BD6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256F94D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3D17B944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40C5E6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98EF9F3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1295E998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22B4550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10EDF35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744BFC7B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308F7B7" w14:textId="77777777" w:rsidR="0043368C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  <w:p w14:paraId="1C2F30EE" w14:textId="1838ABCA" w:rsidR="0084369B" w:rsidRPr="00296723" w:rsidRDefault="0084369B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A676316" w14:textId="3A75C7BB" w:rsidR="0084369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6723">
              <w:rPr>
                <w:rFonts w:ascii="Arial" w:hAnsi="Arial" w:cs="Arial"/>
                <w:sz w:val="24"/>
                <w:szCs w:val="24"/>
              </w:rPr>
              <w:t>Tak / Nie *</w:t>
            </w:r>
          </w:p>
          <w:p w14:paraId="537C1DCF" w14:textId="77777777" w:rsid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74E397" w14:textId="143B64EF" w:rsidR="0043368C" w:rsidRP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 przypadku zaznaczenia: Nie, należy wskazać jakim jest </w:t>
            </w:r>
            <w:r w:rsidR="00001E8B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 w:rsidR="00001E8B"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przedsi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biorcą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2221F8B7" w14:textId="77777777" w:rsidR="002B6FCD" w:rsidRDefault="002B6FCD" w:rsidP="002B6F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955F70D" w14:textId="77777777" w:rsidR="0015779C" w:rsidRPr="006567E2" w:rsidRDefault="0015779C" w:rsidP="0015779C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 w:rsidRPr="00296723"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b/>
          <w:sz w:val="22"/>
          <w:szCs w:val="22"/>
        </w:rPr>
        <w:t>PODSTAWOWĄ / WARIANTOWĄ</w:t>
      </w:r>
      <w:r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i/>
          <w:sz w:val="18"/>
          <w:szCs w:val="18"/>
        </w:rPr>
        <w:t>(niepotrzebne skreślić)</w:t>
      </w:r>
      <w:r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wykonanie </w:t>
      </w:r>
      <w:r w:rsidRPr="002B515B">
        <w:rPr>
          <w:rFonts w:ascii="Arial" w:hAnsi="Arial" w:cs="Arial"/>
          <w:sz w:val="22"/>
          <w:szCs w:val="22"/>
        </w:rPr>
        <w:t xml:space="preserve">przedmiotu zamówienia, zgodnie ze Specyfikacją Istotnych Warunków Zamówienia, </w:t>
      </w:r>
      <w:r w:rsidRPr="006567E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cenę brutto ...........</w:t>
      </w:r>
      <w:r w:rsidRPr="006567E2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6567E2">
        <w:rPr>
          <w:rFonts w:ascii="Arial" w:hAnsi="Arial" w:cs="Arial"/>
          <w:b/>
          <w:sz w:val="22"/>
          <w:szCs w:val="22"/>
        </w:rPr>
        <w:t>. PLN</w:t>
      </w:r>
      <w:r w:rsidRPr="006567E2">
        <w:rPr>
          <w:rFonts w:ascii="Arial" w:hAnsi="Arial" w:cs="Arial"/>
          <w:sz w:val="22"/>
          <w:szCs w:val="22"/>
        </w:rPr>
        <w:t xml:space="preserve"> (słownie:...........................................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567E2">
        <w:rPr>
          <w:rFonts w:ascii="Arial" w:hAnsi="Arial" w:cs="Arial"/>
          <w:sz w:val="22"/>
          <w:szCs w:val="22"/>
        </w:rPr>
        <w:t>............zł.</w:t>
      </w:r>
      <w:r>
        <w:rPr>
          <w:rFonts w:ascii="Arial" w:hAnsi="Arial" w:cs="Arial"/>
          <w:sz w:val="22"/>
          <w:szCs w:val="22"/>
        </w:rPr>
        <w:t>)</w:t>
      </w:r>
      <w:r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 xml:space="preserve">. zł </w:t>
      </w:r>
    </w:p>
    <w:p w14:paraId="61F386D0" w14:textId="77777777" w:rsidR="0015779C" w:rsidRPr="006567E2" w:rsidRDefault="0015779C" w:rsidP="0015779C">
      <w:pPr>
        <w:pStyle w:val="Tekstpodstawowy"/>
        <w:rPr>
          <w:rFonts w:ascii="Arial" w:hAnsi="Arial" w:cs="Arial"/>
          <w:sz w:val="22"/>
          <w:szCs w:val="22"/>
        </w:rPr>
      </w:pPr>
      <w:r w:rsidRPr="006567E2">
        <w:rPr>
          <w:rFonts w:ascii="Arial" w:hAnsi="Arial" w:cs="Arial"/>
          <w:sz w:val="22"/>
          <w:szCs w:val="22"/>
        </w:rPr>
        <w:t>(słownie 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…..</w:t>
      </w:r>
      <w:r w:rsidRPr="006567E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>zł.).</w:t>
      </w:r>
    </w:p>
    <w:p w14:paraId="76D937EF" w14:textId="77777777" w:rsidR="00E17D13" w:rsidRPr="002B6FCD" w:rsidRDefault="002B6FCD" w:rsidP="00E17D1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 xml:space="preserve">Do wyceny robót przyjęto </w:t>
      </w:r>
      <w:r w:rsidR="00E17D13" w:rsidRPr="002B6FCD">
        <w:rPr>
          <w:rFonts w:ascii="Arial" w:hAnsi="Arial" w:cs="Arial"/>
          <w:sz w:val="22"/>
          <w:szCs w:val="22"/>
        </w:rPr>
        <w:t>niżej wymienione stawki:</w:t>
      </w:r>
    </w:p>
    <w:p w14:paraId="0643B1B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6E06079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.............................. % (od R) co do wartości zł</w:t>
      </w:r>
    </w:p>
    <w:p w14:paraId="785EB9BE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zysk (Z) ...................... % (od R i 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co do wartości zł</w:t>
      </w:r>
    </w:p>
    <w:p w14:paraId="6508B8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ogólna robocizny [Rg = (</w:t>
      </w:r>
      <w:proofErr w:type="spellStart"/>
      <w:r w:rsidRPr="00CE5120">
        <w:rPr>
          <w:rFonts w:ascii="Arial" w:hAnsi="Arial" w:cs="Arial"/>
          <w:sz w:val="20"/>
          <w:szCs w:val="20"/>
        </w:rPr>
        <w:t>R+Kp+Z</w:t>
      </w:r>
      <w:proofErr w:type="spellEnd"/>
      <w:r w:rsidRPr="00CE5120">
        <w:rPr>
          <w:rFonts w:ascii="Arial" w:hAnsi="Arial" w:cs="Arial"/>
          <w:sz w:val="20"/>
          <w:szCs w:val="20"/>
        </w:rPr>
        <w:t xml:space="preserve">)] ..................... zł </w:t>
      </w:r>
    </w:p>
    <w:p w14:paraId="1AA326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lastRenderedPageBreak/>
        <w:t>(słownie: .......................................................................................................... zł)</w:t>
      </w:r>
    </w:p>
    <w:p w14:paraId="0010F2F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</w:t>
      </w:r>
      <w:proofErr w:type="spellStart"/>
      <w:r w:rsidRPr="00CE5120">
        <w:rPr>
          <w:rFonts w:ascii="Arial" w:hAnsi="Arial" w:cs="Arial"/>
          <w:sz w:val="20"/>
          <w:szCs w:val="20"/>
        </w:rPr>
        <w:t>Kz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 %</w:t>
      </w:r>
    </w:p>
    <w:p w14:paraId="25463903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b/>
          <w:sz w:val="22"/>
          <w:szCs w:val="24"/>
        </w:rPr>
        <w:t>OŚWIADCZAMY</w:t>
      </w:r>
      <w:r w:rsidRPr="00296723">
        <w:rPr>
          <w:rFonts w:ascii="Arial" w:hAnsi="Arial" w:cs="Arial"/>
          <w:sz w:val="22"/>
          <w:szCs w:val="24"/>
        </w:rPr>
        <w:t>, że:</w:t>
      </w:r>
    </w:p>
    <w:p w14:paraId="1205F9EB" w14:textId="77777777" w:rsidR="0013483B" w:rsidRDefault="0013483B" w:rsidP="0013483B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4"/>
        </w:rPr>
      </w:pPr>
    </w:p>
    <w:p w14:paraId="59C9A47F" w14:textId="740AC298" w:rsidR="0013483B" w:rsidRPr="00F3714D" w:rsidRDefault="00E17D13" w:rsidP="00F3714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4573432"/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>
        <w:rPr>
          <w:rFonts w:ascii="Arial" w:hAnsi="Arial" w:cs="Arial"/>
          <w:b/>
          <w:sz w:val="22"/>
          <w:szCs w:val="22"/>
        </w:rPr>
        <w:t>i rękojmi</w:t>
      </w:r>
      <w:r w:rsidR="00F3714D">
        <w:rPr>
          <w:rFonts w:ascii="Arial" w:hAnsi="Arial" w:cs="Arial"/>
          <w:sz w:val="22"/>
          <w:szCs w:val="22"/>
        </w:rPr>
        <w:t xml:space="preserve"> </w:t>
      </w:r>
      <w:r w:rsidRPr="00F3714D">
        <w:rPr>
          <w:rFonts w:ascii="Arial" w:hAnsi="Arial" w:cs="Arial"/>
          <w:b/>
          <w:sz w:val="22"/>
          <w:szCs w:val="22"/>
        </w:rPr>
        <w:t>na okres .......... miesięcy</w:t>
      </w:r>
      <w:r w:rsidRPr="00F3714D">
        <w:rPr>
          <w:rFonts w:ascii="Arial" w:hAnsi="Arial" w:cs="Arial"/>
          <w:sz w:val="22"/>
          <w:szCs w:val="22"/>
        </w:rPr>
        <w:t xml:space="preserve"> licząc od daty odbioru końcowego robót;</w:t>
      </w:r>
      <w:bookmarkEnd w:id="0"/>
    </w:p>
    <w:p w14:paraId="0822861D" w14:textId="5734A7F9" w:rsidR="00E17D13" w:rsidRPr="00CE5120" w:rsidRDefault="00E17D13" w:rsidP="00E17D13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 xml:space="preserve">terminu </w:t>
      </w:r>
      <w:r w:rsidR="00BE59DF">
        <w:rPr>
          <w:b/>
          <w:color w:val="000000"/>
        </w:rPr>
        <w:t>wykonania</w:t>
      </w:r>
      <w:bookmarkStart w:id="1" w:name="_GoBack"/>
      <w:bookmarkEnd w:id="1"/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F7FC121" w14:textId="77777777" w:rsidR="00E17D13" w:rsidRPr="00A725B8" w:rsidRDefault="00E17D13" w:rsidP="00E17D13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5320EA7A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0D01BD8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uważamy się za związanych niniejszą ofertą na czas wskazany w Specyfikacji Istotnych Warunków Zamówienia;</w:t>
      </w:r>
    </w:p>
    <w:p w14:paraId="3AC8F8EC" w14:textId="586D0B35"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zamierzamy / nie zamierzamy powierzyć realizację następujących części zamówienia podwykonawcom*:</w:t>
      </w:r>
    </w:p>
    <w:p w14:paraId="6A53D9FA" w14:textId="77777777" w:rsidR="00001E8B" w:rsidRPr="00296723" w:rsidRDefault="00001E8B" w:rsidP="00001E8B">
      <w:pPr>
        <w:spacing w:before="120" w:after="120" w:line="276" w:lineRule="auto"/>
        <w:ind w:left="644"/>
        <w:contextualSpacing/>
        <w:jc w:val="both"/>
        <w:rPr>
          <w:rFonts w:ascii="Arial" w:hAnsi="Arial" w:cs="Arial"/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96723" w14:paraId="24D58F1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C34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31E5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4AB0F136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85A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96723" w14:paraId="5BA1F139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14F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227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E81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586F5DC5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0D1E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29F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C7B6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69DF22C6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17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B7B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6B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5E65D" w14:textId="77777777" w:rsidR="00DE55E6" w:rsidRPr="00296723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8"/>
          <w:szCs w:val="8"/>
        </w:rPr>
      </w:pPr>
    </w:p>
    <w:p w14:paraId="0DA1B6EF" w14:textId="77ABAA46" w:rsidR="00001E8B" w:rsidRDefault="00001E8B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Wartość lub procentowa część zamówienia, jaka zostanie powierzona  podwykonawcy lub podwykonawcom:   </w:t>
      </w:r>
      <w:r>
        <w:rPr>
          <w:rFonts w:ascii="Arial" w:hAnsi="Arial" w:cs="Arial"/>
          <w:szCs w:val="24"/>
        </w:rPr>
        <w:t>………………………..</w:t>
      </w:r>
    </w:p>
    <w:p w14:paraId="588950C7" w14:textId="30CBECD6" w:rsid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zapoznaliśmy się z istotnymi postanowieniami umowy, które zostały zawarte </w:t>
      </w:r>
      <w:r w:rsidR="00001E8B">
        <w:rPr>
          <w:rFonts w:ascii="Arial" w:hAnsi="Arial" w:cs="Arial"/>
          <w:szCs w:val="24"/>
        </w:rPr>
        <w:t xml:space="preserve">                      </w:t>
      </w:r>
      <w:r w:rsidRPr="00001E8B">
        <w:rPr>
          <w:rFonts w:ascii="Arial" w:hAnsi="Arial" w:cs="Arial"/>
          <w:szCs w:val="24"/>
        </w:rPr>
        <w:t xml:space="preserve">w Specyfikacji Istotnych Warunków Zamówienia i zobowiązujemy się w przypadku wyboru naszej oferty do zawarcia umowy na zawartych tam warunkach, w miejscu </w:t>
      </w:r>
      <w:r w:rsidR="00001E8B">
        <w:rPr>
          <w:rFonts w:ascii="Arial" w:hAnsi="Arial" w:cs="Arial"/>
          <w:szCs w:val="24"/>
        </w:rPr>
        <w:t xml:space="preserve">               </w:t>
      </w:r>
      <w:r w:rsidRPr="00001E8B">
        <w:rPr>
          <w:rFonts w:ascii="Arial" w:hAnsi="Arial" w:cs="Arial"/>
          <w:szCs w:val="24"/>
        </w:rPr>
        <w:t>i terminie wyznaczonym przez Zamawiającego;</w:t>
      </w:r>
    </w:p>
    <w:p w14:paraId="2BF7144B" w14:textId="5DC1DA0B" w:rsidR="000650BA" w:rsidRP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>wypełniliśmy obowiązki informacyjne przewidziane w art. 13 lub art. 14 RODO</w:t>
      </w:r>
      <w:r w:rsidRPr="00296723">
        <w:rPr>
          <w:vertAlign w:val="superscript"/>
        </w:rPr>
        <w:footnoteReference w:id="2"/>
      </w:r>
      <w:r w:rsidRPr="00001E8B">
        <w:rPr>
          <w:rFonts w:ascii="Arial" w:hAnsi="Arial" w:cs="Arial"/>
          <w:szCs w:val="24"/>
        </w:rPr>
        <w:t xml:space="preserve">  wobec osób fizycznych, od których dane osobowe bezpośrednio lub pośrednio pozyskaliśmy w celu ubiegania się o udzielenie zamówienia publicznego </w:t>
      </w:r>
      <w:r w:rsidR="00001E8B">
        <w:rPr>
          <w:rFonts w:ascii="Arial" w:hAnsi="Arial" w:cs="Arial"/>
          <w:szCs w:val="24"/>
        </w:rPr>
        <w:t xml:space="preserve">                          </w:t>
      </w:r>
      <w:r w:rsidRPr="00001E8B">
        <w:rPr>
          <w:rFonts w:ascii="Arial" w:hAnsi="Arial" w:cs="Arial"/>
          <w:szCs w:val="24"/>
        </w:rPr>
        <w:t>w niniejszym postępowaniu</w:t>
      </w:r>
      <w:r w:rsidRPr="00296723">
        <w:rPr>
          <w:vertAlign w:val="superscript"/>
        </w:rPr>
        <w:footnoteReference w:id="3"/>
      </w:r>
      <w:r w:rsidRPr="00001E8B">
        <w:rPr>
          <w:rFonts w:ascii="Arial" w:hAnsi="Arial" w:cs="Arial"/>
          <w:szCs w:val="24"/>
        </w:rPr>
        <w:t>.</w:t>
      </w:r>
    </w:p>
    <w:p w14:paraId="40D24A00" w14:textId="70D6B1E8" w:rsidR="000650BA" w:rsidRDefault="000650BA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77741048" w14:textId="3AA195DD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63FF14ED" w14:textId="4BD2B98A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553C73B8" w14:textId="77777777" w:rsidR="00001E8B" w:rsidRPr="00296723" w:rsidRDefault="00001E8B" w:rsidP="00001E8B">
      <w:pPr>
        <w:spacing w:before="120" w:after="120" w:line="276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34F10014" w14:textId="77777777" w:rsidR="000650BA" w:rsidRPr="00296723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C9CC4CD" w14:textId="77777777" w:rsidR="000650BA" w:rsidRPr="00296723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296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296723" w14:paraId="2652AA2E" w14:textId="77777777" w:rsidTr="00A557B1">
        <w:tc>
          <w:tcPr>
            <w:tcW w:w="2551" w:type="dxa"/>
            <w:shd w:val="clear" w:color="auto" w:fill="auto"/>
            <w:vAlign w:val="center"/>
          </w:tcPr>
          <w:p w14:paraId="4536B58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EDED9B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6B99C206" w14:textId="77777777" w:rsidTr="00A557B1">
        <w:tc>
          <w:tcPr>
            <w:tcW w:w="2551" w:type="dxa"/>
            <w:shd w:val="clear" w:color="auto" w:fill="auto"/>
            <w:vAlign w:val="center"/>
          </w:tcPr>
          <w:p w14:paraId="4C576DB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119F35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7D5AC9E4" w14:textId="77777777" w:rsidTr="00A557B1">
        <w:tc>
          <w:tcPr>
            <w:tcW w:w="2551" w:type="dxa"/>
            <w:shd w:val="clear" w:color="auto" w:fill="auto"/>
            <w:vAlign w:val="center"/>
          </w:tcPr>
          <w:p w14:paraId="04B5437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8E9D345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2D1CFD16" w14:textId="77777777" w:rsidTr="00A557B1">
        <w:tc>
          <w:tcPr>
            <w:tcW w:w="2551" w:type="dxa"/>
            <w:shd w:val="clear" w:color="auto" w:fill="auto"/>
            <w:vAlign w:val="center"/>
          </w:tcPr>
          <w:p w14:paraId="1F00292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437008D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2602FE" w14:textId="77777777" w:rsidR="00BC653E" w:rsidRPr="00296723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94DA77B" w14:textId="77777777" w:rsidR="000650BA" w:rsidRPr="00296723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OFERTĘ</w:t>
      </w:r>
      <w:r w:rsidRPr="00296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016BFA" w14:textId="2C345CD6" w:rsidR="003D1612" w:rsidRPr="003D1612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D1612">
        <w:rPr>
          <w:rFonts w:ascii="Arial" w:hAnsi="Arial" w:cs="Arial"/>
          <w:sz w:val="22"/>
          <w:szCs w:val="22"/>
        </w:rPr>
        <w:t>Oświadczenie o niepodleganiu wykluczeniu oraz spełnianiu warunków udziału.</w:t>
      </w:r>
    </w:p>
    <w:p w14:paraId="6E9834E7" w14:textId="77777777" w:rsidR="003D1612" w:rsidRPr="002B515B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>
        <w:rPr>
          <w:rFonts w:ascii="Arial" w:hAnsi="Arial" w:cs="Arial"/>
          <w:sz w:val="22"/>
          <w:szCs w:val="22"/>
        </w:rPr>
        <w:t>.</w:t>
      </w:r>
    </w:p>
    <w:p w14:paraId="1269E2BD" w14:textId="77777777" w:rsidR="003D1612" w:rsidRDefault="003D1612" w:rsidP="003D1612">
      <w:pPr>
        <w:pStyle w:val="Bezodstpw"/>
        <w:rPr>
          <w:i/>
          <w:iCs/>
        </w:rPr>
      </w:pPr>
    </w:p>
    <w:p w14:paraId="4139314B" w14:textId="77777777" w:rsidR="0043368C" w:rsidRPr="00296723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A24D0FA" w14:textId="77777777" w:rsidR="0043368C" w:rsidRPr="00E17D1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E17D13">
        <w:rPr>
          <w:rFonts w:ascii="Arial" w:hAnsi="Arial" w:cs="Arial"/>
          <w:i/>
        </w:rPr>
        <w:t>* Niepotrzebne skreślić</w:t>
      </w:r>
    </w:p>
    <w:p w14:paraId="0171F2A5" w14:textId="77777777" w:rsidR="00BC653E" w:rsidRPr="0029672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B766608" w14:textId="77777777" w:rsidR="0043368C" w:rsidRPr="00296723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834FC53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Miejscowość, </w:t>
      </w:r>
      <w:r w:rsidR="000650BA" w:rsidRPr="00296723">
        <w:rPr>
          <w:rFonts w:ascii="Arial" w:hAnsi="Arial" w:cs="Arial"/>
          <w:sz w:val="22"/>
          <w:szCs w:val="22"/>
        </w:rPr>
        <w:t>__________</w:t>
      </w:r>
      <w:r w:rsidR="0043368C" w:rsidRPr="00296723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03C0E312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D3DC58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FB8D549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5000" w14:textId="77777777" w:rsidR="00E17D13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17D13">
        <w:rPr>
          <w:rFonts w:ascii="Arial" w:hAnsi="Arial" w:cs="Arial"/>
          <w:sz w:val="22"/>
          <w:szCs w:val="22"/>
        </w:rPr>
        <w:t xml:space="preserve">              </w:t>
      </w:r>
    </w:p>
    <w:p w14:paraId="1898DADB" w14:textId="77777777" w:rsidR="0043368C" w:rsidRPr="00296723" w:rsidRDefault="00E17D13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368C" w:rsidRPr="00296723">
        <w:rPr>
          <w:rFonts w:ascii="Arial" w:hAnsi="Arial" w:cs="Arial"/>
          <w:sz w:val="22"/>
          <w:szCs w:val="22"/>
        </w:rPr>
        <w:t>__________________________________</w:t>
      </w:r>
    </w:p>
    <w:p w14:paraId="3B10C8A5" w14:textId="77777777" w:rsidR="00DA52E8" w:rsidRPr="00296723" w:rsidRDefault="0043368C" w:rsidP="0043368C">
      <w:pPr>
        <w:ind w:left="5245"/>
        <w:rPr>
          <w:rFonts w:ascii="Arial" w:hAnsi="Arial" w:cs="Arial"/>
        </w:rPr>
      </w:pPr>
      <w:r w:rsidRPr="00296723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96723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96723">
        <w:rPr>
          <w:rFonts w:ascii="Arial" w:hAnsi="Arial" w:cs="Arial"/>
          <w:i/>
          <w:sz w:val="22"/>
          <w:szCs w:val="22"/>
        </w:rPr>
        <w:t xml:space="preserve">                    </w:t>
      </w:r>
    </w:p>
    <w:sectPr w:rsidR="00DA52E8" w:rsidRPr="00296723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7E72" w14:textId="77777777" w:rsidR="00CC691E" w:rsidRDefault="00CC691E" w:rsidP="000650BA">
      <w:r>
        <w:separator/>
      </w:r>
    </w:p>
  </w:endnote>
  <w:endnote w:type="continuationSeparator" w:id="0">
    <w:p w14:paraId="17C2B704" w14:textId="77777777" w:rsidR="00CC691E" w:rsidRDefault="00CC691E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0036" w14:textId="77777777" w:rsidR="0043368C" w:rsidRDefault="006657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53A3">
      <w:rPr>
        <w:noProof/>
      </w:rPr>
      <w:t>1</w:t>
    </w:r>
    <w:r>
      <w:rPr>
        <w:noProof/>
      </w:rPr>
      <w:fldChar w:fldCharType="end"/>
    </w:r>
  </w:p>
  <w:p w14:paraId="170DE9E4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8A79" w14:textId="77777777" w:rsidR="00CC691E" w:rsidRDefault="00CC691E" w:rsidP="000650BA">
      <w:r>
        <w:separator/>
      </w:r>
    </w:p>
  </w:footnote>
  <w:footnote w:type="continuationSeparator" w:id="0">
    <w:p w14:paraId="40A0BB1F" w14:textId="77777777" w:rsidR="00CC691E" w:rsidRDefault="00CC691E" w:rsidP="000650BA">
      <w:r>
        <w:continuationSeparator/>
      </w:r>
    </w:p>
  </w:footnote>
  <w:footnote w:id="1">
    <w:p w14:paraId="34C404C6" w14:textId="77777777" w:rsidR="0043368C" w:rsidRPr="00E17D13" w:rsidRDefault="0043368C" w:rsidP="0043368C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składania oferty przez podmioty występujące wspólnie, należy podać nazwy (firmy) </w:t>
      </w:r>
      <w:r w:rsidR="00E17D13">
        <w:rPr>
          <w:rFonts w:ascii="Arial" w:hAnsi="Arial" w:cs="Arial"/>
        </w:rPr>
        <w:t xml:space="preserve">                 </w:t>
      </w:r>
      <w:r w:rsidRPr="00E17D13">
        <w:rPr>
          <w:rFonts w:ascii="Arial" w:hAnsi="Arial" w:cs="Arial"/>
        </w:rPr>
        <w:t>i adresy wszystkich podmiotów składających wspólną ofertę.</w:t>
      </w:r>
    </w:p>
  </w:footnote>
  <w:footnote w:id="2">
    <w:p w14:paraId="5EF7DD12" w14:textId="53641D57" w:rsidR="000650BA" w:rsidRPr="00E17D13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17D13">
        <w:rPr>
          <w:rFonts w:ascii="Arial" w:hAnsi="Arial" w:cs="Arial"/>
        </w:rPr>
        <w:t>rozporządzenie Parlamentu Europejskiego i Rady (UE) 2016/679 z dnia 27 kwietnia 2016 r.</w:t>
      </w:r>
      <w:r w:rsidR="00172A4A">
        <w:rPr>
          <w:rFonts w:ascii="Arial" w:hAnsi="Arial" w:cs="Arial"/>
        </w:rPr>
        <w:t xml:space="preserve">                     </w:t>
      </w:r>
      <w:r w:rsidRPr="00E17D13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E8DDC5" w14:textId="77777777" w:rsidR="000650BA" w:rsidRPr="00E17D13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9CFA" w14:textId="77777777" w:rsidR="000153A3" w:rsidRDefault="000153A3" w:rsidP="000153A3">
    <w:pPr>
      <w:pBdr>
        <w:bottom w:val="single" w:sz="6" w:space="1" w:color="auto"/>
      </w:pBdr>
      <w:tabs>
        <w:tab w:val="center" w:pos="4536"/>
        <w:tab w:val="right" w:pos="9072"/>
      </w:tabs>
      <w:jc w:val="right"/>
    </w:pPr>
    <w:r w:rsidRPr="000153A3">
      <w:rPr>
        <w:noProof/>
      </w:rPr>
      <w:drawing>
        <wp:inline distT="0" distB="0" distL="0" distR="0" wp14:anchorId="6069B667" wp14:editId="528789F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B0C836" w14:textId="7D59642F" w:rsidR="0043368C" w:rsidRPr="003D1612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3D1612">
      <w:rPr>
        <w:rFonts w:ascii="Arial" w:hAnsi="Arial" w:cs="Arial"/>
      </w:rPr>
      <w:t xml:space="preserve">Znak sprawy </w:t>
    </w:r>
    <w:r w:rsidR="008217C5" w:rsidRPr="003D1612">
      <w:rPr>
        <w:rFonts w:ascii="Arial" w:hAnsi="Arial" w:cs="Arial"/>
      </w:rPr>
      <w:t>PZD.III.342/</w:t>
    </w:r>
    <w:r w:rsidR="003D1612" w:rsidRPr="003D1612">
      <w:rPr>
        <w:rFonts w:ascii="Arial" w:hAnsi="Arial" w:cs="Arial"/>
      </w:rPr>
      <w:t>1</w:t>
    </w:r>
    <w:r w:rsidR="00817706">
      <w:rPr>
        <w:rFonts w:ascii="Arial" w:hAnsi="Arial" w:cs="Arial"/>
      </w:rPr>
      <w:t>7</w:t>
    </w:r>
    <w:r w:rsidR="008217C5" w:rsidRPr="003D1612">
      <w:rPr>
        <w:rFonts w:ascii="Arial" w:hAnsi="Arial" w:cs="Arial"/>
      </w:rPr>
      <w:t>/19</w:t>
    </w:r>
  </w:p>
  <w:p w14:paraId="1CFDA297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50283"/>
    <w:multiLevelType w:val="hybridMultilevel"/>
    <w:tmpl w:val="579C5522"/>
    <w:lvl w:ilvl="0" w:tplc="0415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CA435E"/>
    <w:multiLevelType w:val="hybridMultilevel"/>
    <w:tmpl w:val="614E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6C1746"/>
    <w:multiLevelType w:val="hybridMultilevel"/>
    <w:tmpl w:val="1398F8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452D57"/>
    <w:multiLevelType w:val="hybridMultilevel"/>
    <w:tmpl w:val="3C56FC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C0505A"/>
    <w:multiLevelType w:val="hybridMultilevel"/>
    <w:tmpl w:val="F79826EA"/>
    <w:lvl w:ilvl="0" w:tplc="85D6CEF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40617"/>
    <w:multiLevelType w:val="hybridMultilevel"/>
    <w:tmpl w:val="AF54C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5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7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7"/>
  </w:num>
  <w:num w:numId="5">
    <w:abstractNumId w:val="8"/>
  </w:num>
  <w:num w:numId="6">
    <w:abstractNumId w:val="32"/>
  </w:num>
  <w:num w:numId="7">
    <w:abstractNumId w:val="9"/>
  </w:num>
  <w:num w:numId="8">
    <w:abstractNumId w:val="10"/>
  </w:num>
  <w:num w:numId="9">
    <w:abstractNumId w:val="39"/>
  </w:num>
  <w:num w:numId="10">
    <w:abstractNumId w:val="5"/>
  </w:num>
  <w:num w:numId="11">
    <w:abstractNumId w:val="36"/>
  </w:num>
  <w:num w:numId="12">
    <w:abstractNumId w:val="18"/>
  </w:num>
  <w:num w:numId="13">
    <w:abstractNumId w:val="20"/>
  </w:num>
  <w:num w:numId="14">
    <w:abstractNumId w:val="46"/>
  </w:num>
  <w:num w:numId="15">
    <w:abstractNumId w:val="28"/>
  </w:num>
  <w:num w:numId="16">
    <w:abstractNumId w:val="47"/>
  </w:num>
  <w:num w:numId="17">
    <w:abstractNumId w:val="26"/>
  </w:num>
  <w:num w:numId="18">
    <w:abstractNumId w:val="45"/>
  </w:num>
  <w:num w:numId="19">
    <w:abstractNumId w:val="14"/>
  </w:num>
  <w:num w:numId="20">
    <w:abstractNumId w:val="21"/>
  </w:num>
  <w:num w:numId="21">
    <w:abstractNumId w:val="43"/>
  </w:num>
  <w:num w:numId="22">
    <w:abstractNumId w:val="23"/>
  </w:num>
  <w:num w:numId="23">
    <w:abstractNumId w:val="41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35"/>
  </w:num>
  <w:num w:numId="29">
    <w:abstractNumId w:val="33"/>
  </w:num>
  <w:num w:numId="30">
    <w:abstractNumId w:val="6"/>
  </w:num>
  <w:num w:numId="31">
    <w:abstractNumId w:val="17"/>
  </w:num>
  <w:num w:numId="32">
    <w:abstractNumId w:val="38"/>
  </w:num>
  <w:num w:numId="33">
    <w:abstractNumId w:val="37"/>
  </w:num>
  <w:num w:numId="34">
    <w:abstractNumId w:val="3"/>
  </w:num>
  <w:num w:numId="35">
    <w:abstractNumId w:val="25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49"/>
  </w:num>
  <w:num w:numId="41">
    <w:abstractNumId w:val="34"/>
  </w:num>
  <w:num w:numId="42">
    <w:abstractNumId w:val="44"/>
  </w:num>
  <w:num w:numId="43">
    <w:abstractNumId w:val="42"/>
  </w:num>
  <w:num w:numId="44">
    <w:abstractNumId w:val="48"/>
  </w:num>
  <w:num w:numId="45">
    <w:abstractNumId w:val="1"/>
  </w:num>
  <w:num w:numId="46">
    <w:abstractNumId w:val="7"/>
  </w:num>
  <w:num w:numId="47">
    <w:abstractNumId w:val="30"/>
  </w:num>
  <w:num w:numId="48">
    <w:abstractNumId w:val="11"/>
  </w:num>
  <w:num w:numId="49">
    <w:abstractNumId w:val="1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7C5"/>
    <w:rsid w:val="00001E8B"/>
    <w:rsid w:val="000153A3"/>
    <w:rsid w:val="000379C7"/>
    <w:rsid w:val="000650BA"/>
    <w:rsid w:val="00070FD2"/>
    <w:rsid w:val="00092A33"/>
    <w:rsid w:val="001043AF"/>
    <w:rsid w:val="0013483B"/>
    <w:rsid w:val="0015779C"/>
    <w:rsid w:val="00172A4A"/>
    <w:rsid w:val="001C460F"/>
    <w:rsid w:val="001C7301"/>
    <w:rsid w:val="00222003"/>
    <w:rsid w:val="00287543"/>
    <w:rsid w:val="00296723"/>
    <w:rsid w:val="002B6FCD"/>
    <w:rsid w:val="002F70C7"/>
    <w:rsid w:val="00300263"/>
    <w:rsid w:val="003167FD"/>
    <w:rsid w:val="00395AEE"/>
    <w:rsid w:val="003D1612"/>
    <w:rsid w:val="003D7313"/>
    <w:rsid w:val="003E44A1"/>
    <w:rsid w:val="0043368C"/>
    <w:rsid w:val="005306ED"/>
    <w:rsid w:val="00562DDC"/>
    <w:rsid w:val="006567E2"/>
    <w:rsid w:val="006657B2"/>
    <w:rsid w:val="006A2EBA"/>
    <w:rsid w:val="007647D3"/>
    <w:rsid w:val="007813FF"/>
    <w:rsid w:val="00817706"/>
    <w:rsid w:val="008217C5"/>
    <w:rsid w:val="0084369B"/>
    <w:rsid w:val="00940A03"/>
    <w:rsid w:val="00970CD3"/>
    <w:rsid w:val="009B29B5"/>
    <w:rsid w:val="009C4A1A"/>
    <w:rsid w:val="00A557B1"/>
    <w:rsid w:val="00B210DC"/>
    <w:rsid w:val="00B56536"/>
    <w:rsid w:val="00B737FA"/>
    <w:rsid w:val="00BC653E"/>
    <w:rsid w:val="00BD1D62"/>
    <w:rsid w:val="00BE59DF"/>
    <w:rsid w:val="00C5136F"/>
    <w:rsid w:val="00C86684"/>
    <w:rsid w:val="00CC691E"/>
    <w:rsid w:val="00DA52E8"/>
    <w:rsid w:val="00DE55E6"/>
    <w:rsid w:val="00E17D13"/>
    <w:rsid w:val="00E23850"/>
    <w:rsid w:val="00EE7D88"/>
    <w:rsid w:val="00F038FC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2EAA5"/>
  <w15:docId w15:val="{34F77B3E-DEC5-45D6-8FCA-24D5CB3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0263"/>
  </w:style>
  <w:style w:type="paragraph" w:styleId="Nagwek1">
    <w:name w:val="heading 1"/>
    <w:basedOn w:val="Normalny"/>
    <w:next w:val="Normalny"/>
    <w:qFormat/>
    <w:rsid w:val="003002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300263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0026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30026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300263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00263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300263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00263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300263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300263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Tekstdymka">
    <w:name w:val="Balloon Text"/>
    <w:basedOn w:val="Normalny"/>
    <w:link w:val="TekstdymkaZnak"/>
    <w:uiPriority w:val="99"/>
    <w:semiHidden/>
    <w:unhideWhenUsed/>
    <w:rsid w:val="00015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FCCF-D953-46E0-95AE-D1BB5056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103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25</cp:revision>
  <cp:lastPrinted>2019-10-08T06:41:00Z</cp:lastPrinted>
  <dcterms:created xsi:type="dcterms:W3CDTF">2019-02-27T12:11:00Z</dcterms:created>
  <dcterms:modified xsi:type="dcterms:W3CDTF">2019-10-08T06:41:00Z</dcterms:modified>
</cp:coreProperties>
</file>