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29EE" w14:textId="77777777" w:rsidR="00C85A89" w:rsidRPr="00257395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257395">
        <w:rPr>
          <w:rFonts w:cs="Arial"/>
          <w:b/>
          <w:sz w:val="22"/>
          <w:szCs w:val="22"/>
        </w:rPr>
        <w:t>OGŁOSZENIE</w:t>
      </w:r>
    </w:p>
    <w:p w14:paraId="4DCE4628" w14:textId="77777777" w:rsidR="00C85A89" w:rsidRPr="00257395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257395">
        <w:rPr>
          <w:rFonts w:cs="Arial"/>
          <w:b/>
          <w:sz w:val="22"/>
          <w:szCs w:val="22"/>
        </w:rPr>
        <w:t xml:space="preserve"> </w:t>
      </w:r>
      <w:r w:rsidR="005C147E" w:rsidRPr="00257395">
        <w:rPr>
          <w:rFonts w:cs="Arial"/>
          <w:b/>
          <w:sz w:val="22"/>
          <w:szCs w:val="22"/>
        </w:rPr>
        <w:t>O WYBORZE NAJKORZYSTNIEJSZEJ OFERTY</w:t>
      </w:r>
    </w:p>
    <w:p w14:paraId="7D665D4B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B16149C" w14:textId="77777777" w:rsidR="00C85A89" w:rsidRPr="00257395" w:rsidRDefault="00BB7B4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57395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257395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9CAD312" w14:textId="77777777" w:rsidR="00257395" w:rsidRDefault="00BB7B4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57395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2573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7395">
        <w:rPr>
          <w:rFonts w:ascii="Arial" w:hAnsi="Arial" w:cs="Arial"/>
          <w:color w:val="000000"/>
          <w:sz w:val="22"/>
          <w:szCs w:val="22"/>
        </w:rPr>
        <w:t>12</w:t>
      </w:r>
      <w:r w:rsidR="00C85A89" w:rsidRPr="00257395">
        <w:rPr>
          <w:rFonts w:ascii="Arial" w:hAnsi="Arial" w:cs="Arial"/>
          <w:color w:val="000000"/>
          <w:sz w:val="22"/>
          <w:szCs w:val="22"/>
        </w:rPr>
        <w:t xml:space="preserve"> ,</w:t>
      </w:r>
      <w:r w:rsidR="002573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7395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2573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7395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257395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5ABB181" w14:textId="6BB715C3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57395">
        <w:rPr>
          <w:rFonts w:ascii="Arial" w:hAnsi="Arial" w:cs="Arial"/>
          <w:color w:val="000000"/>
          <w:sz w:val="22"/>
          <w:szCs w:val="22"/>
        </w:rPr>
        <w:t xml:space="preserve">woj. </w:t>
      </w:r>
      <w:r w:rsidR="00BB7B47" w:rsidRPr="00257395">
        <w:rPr>
          <w:rFonts w:ascii="Arial" w:hAnsi="Arial" w:cs="Arial"/>
          <w:color w:val="000000"/>
          <w:sz w:val="22"/>
          <w:szCs w:val="22"/>
        </w:rPr>
        <w:t>warmińsko-mazurskie</w:t>
      </w:r>
      <w:r w:rsidRPr="00257395">
        <w:rPr>
          <w:rFonts w:ascii="Arial" w:hAnsi="Arial" w:cs="Arial"/>
          <w:color w:val="000000"/>
          <w:sz w:val="22"/>
          <w:szCs w:val="22"/>
        </w:rPr>
        <w:t>,</w:t>
      </w:r>
    </w:p>
    <w:p w14:paraId="76C56A51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257395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BB7B47" w:rsidRPr="00257395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257395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BB7B47" w:rsidRPr="00257395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257395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0E8C9812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2B29AB8" w14:textId="251055D9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57395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257395">
        <w:rPr>
          <w:rFonts w:ascii="Arial" w:hAnsi="Arial" w:cs="Arial"/>
          <w:color w:val="000000"/>
          <w:sz w:val="22"/>
          <w:szCs w:val="22"/>
        </w:rPr>
        <w:t>:</w:t>
      </w:r>
      <w:r w:rsidRPr="00257395">
        <w:rPr>
          <w:rFonts w:ascii="Arial" w:hAnsi="Arial" w:cs="Arial"/>
          <w:color w:val="000000"/>
          <w:sz w:val="22"/>
          <w:szCs w:val="22"/>
        </w:rPr>
        <w:t xml:space="preserve"> </w:t>
      </w:r>
      <w:r w:rsidR="00BB7B47" w:rsidRPr="00257395">
        <w:rPr>
          <w:rFonts w:ascii="Arial" w:hAnsi="Arial" w:cs="Arial"/>
          <w:b/>
          <w:color w:val="000000"/>
          <w:sz w:val="22"/>
          <w:szCs w:val="22"/>
        </w:rPr>
        <w:t>Przebudowa drogi powiatowej Nr 1857N na odcinku od km 9+100 do km 9+750</w:t>
      </w:r>
      <w:r w:rsidRPr="00257395">
        <w:rPr>
          <w:rFonts w:ascii="Arial" w:hAnsi="Arial" w:cs="Arial"/>
          <w:color w:val="000000"/>
          <w:sz w:val="22"/>
          <w:szCs w:val="22"/>
        </w:rPr>
        <w:t>.</w:t>
      </w:r>
    </w:p>
    <w:p w14:paraId="58E656D0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79D5ED4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57395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B7B47" w:rsidRPr="00257395" w14:paraId="1F3F1CBB" w14:textId="77777777" w:rsidTr="00003C2D">
        <w:trPr>
          <w:cantSplit/>
        </w:trPr>
        <w:tc>
          <w:tcPr>
            <w:tcW w:w="9640" w:type="dxa"/>
          </w:tcPr>
          <w:p w14:paraId="0B4BA8C3" w14:textId="77777777" w:rsidR="00BB7B47" w:rsidRPr="00257395" w:rsidRDefault="00BB7B47" w:rsidP="00003C2D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2573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57395">
              <w:rPr>
                <w:rFonts w:ascii="Arial" w:hAnsi="Arial" w:cs="Arial"/>
                <w:sz w:val="22"/>
                <w:szCs w:val="22"/>
              </w:rPr>
              <w:t>Przebudowa drogi powiatowej Nr 1857N na odcinku od km 9+100 do km 9+750</w:t>
            </w:r>
          </w:p>
          <w:p w14:paraId="7095E7BA" w14:textId="77777777" w:rsidR="00BB7B47" w:rsidRPr="00257395" w:rsidRDefault="00BB7B47" w:rsidP="00003C2D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395">
              <w:rPr>
                <w:rFonts w:ascii="Arial" w:hAnsi="Arial" w:cs="Arial"/>
                <w:b/>
                <w:sz w:val="22"/>
                <w:szCs w:val="22"/>
              </w:rPr>
              <w:t>Przedsiębiorstwo Produkcji Materiałów Drogowych "KRUSZBET" S.A.</w:t>
            </w:r>
          </w:p>
          <w:p w14:paraId="702AAFFD" w14:textId="09B521D9" w:rsidR="00BB7B47" w:rsidRPr="00257395" w:rsidRDefault="00BB7B47" w:rsidP="00257395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395">
              <w:rPr>
                <w:rFonts w:ascii="Arial" w:hAnsi="Arial" w:cs="Arial"/>
                <w:b/>
                <w:sz w:val="22"/>
                <w:szCs w:val="22"/>
              </w:rPr>
              <w:t>16-400 Suwałki</w:t>
            </w:r>
            <w:r w:rsidR="002573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/>
                <w:sz w:val="22"/>
                <w:szCs w:val="22"/>
              </w:rPr>
              <w:t>Bakałarzewska 86</w:t>
            </w:r>
          </w:p>
          <w:p w14:paraId="30AE66DC" w14:textId="77777777" w:rsidR="00BB7B47" w:rsidRPr="00257395" w:rsidRDefault="00BB7B47" w:rsidP="00003C2D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395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2573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7395">
              <w:rPr>
                <w:rFonts w:ascii="Arial" w:hAnsi="Arial" w:cs="Arial"/>
                <w:b/>
                <w:sz w:val="22"/>
                <w:szCs w:val="22"/>
              </w:rPr>
              <w:t>687 287.56 zł</w:t>
            </w:r>
          </w:p>
          <w:p w14:paraId="2DACD9C5" w14:textId="77777777" w:rsidR="00BB7B47" w:rsidRPr="00257395" w:rsidRDefault="00BB7B47" w:rsidP="00003C2D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395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</w:p>
          <w:p w14:paraId="5B2B17DB" w14:textId="77777777" w:rsidR="00BB7B47" w:rsidRPr="00257395" w:rsidRDefault="00BB7B47" w:rsidP="00003C2D">
            <w:pPr>
              <w:spacing w:line="360" w:lineRule="auto"/>
              <w:ind w:left="2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14:paraId="533DE230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81B2462" w14:textId="77777777" w:rsidR="00D5444F" w:rsidRPr="00257395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57395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111"/>
        <w:gridCol w:w="1134"/>
        <w:gridCol w:w="1134"/>
        <w:gridCol w:w="1275"/>
        <w:gridCol w:w="1134"/>
      </w:tblGrid>
      <w:tr w:rsidR="00257395" w:rsidRPr="00257395" w14:paraId="37500C58" w14:textId="77777777" w:rsidTr="00257395">
        <w:tc>
          <w:tcPr>
            <w:tcW w:w="918" w:type="dxa"/>
            <w:shd w:val="clear" w:color="auto" w:fill="auto"/>
            <w:vAlign w:val="center"/>
          </w:tcPr>
          <w:p w14:paraId="144F6805" w14:textId="77777777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257395">
              <w:rPr>
                <w:rFonts w:ascii="Arial" w:hAnsi="Arial" w:cs="Arial"/>
              </w:rPr>
              <w:t>Nr tematu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5645EF" w14:textId="77777777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257395">
              <w:rPr>
                <w:rFonts w:ascii="Arial" w:hAnsi="Arial" w:cs="Arial"/>
              </w:rPr>
              <w:t>Nazwa i adres wykonawcy</w:t>
            </w:r>
          </w:p>
          <w:p w14:paraId="19C5AB8E" w14:textId="77777777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257395">
              <w:rPr>
                <w:rFonts w:ascii="Arial" w:hAnsi="Arial" w:cs="Arial"/>
              </w:rPr>
              <w:t>(Nr oferty)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3363C" w14:textId="77777777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257395">
              <w:rPr>
                <w:rFonts w:ascii="Arial" w:hAnsi="Arial" w:cs="Arial"/>
              </w:rPr>
              <w:t>Cena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478DC" w14:textId="4B4D7C1E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257395">
              <w:rPr>
                <w:rFonts w:ascii="Arial" w:hAnsi="Arial" w:cs="Arial"/>
              </w:rPr>
              <w:t>Okres gwarancji</w:t>
            </w:r>
            <w:r>
              <w:rPr>
                <w:rFonts w:ascii="Arial" w:hAnsi="Arial" w:cs="Arial"/>
              </w:rPr>
              <w:t xml:space="preserve">                 </w:t>
            </w:r>
            <w:r w:rsidRPr="00257395">
              <w:rPr>
                <w:rFonts w:ascii="Arial" w:hAnsi="Arial" w:cs="Arial"/>
              </w:rPr>
              <w:t xml:space="preserve"> i rękojmi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5A54" w14:textId="77777777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257395">
              <w:rPr>
                <w:rFonts w:ascii="Arial" w:hAnsi="Arial" w:cs="Arial"/>
              </w:rPr>
              <w:t>Termin wykonania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23BE1" w14:textId="77777777" w:rsidR="00257395" w:rsidRPr="00257395" w:rsidRDefault="00257395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257395">
              <w:rPr>
                <w:rFonts w:ascii="Arial" w:hAnsi="Arial" w:cs="Arial"/>
              </w:rPr>
              <w:t>Razem</w:t>
            </w:r>
          </w:p>
        </w:tc>
      </w:tr>
      <w:tr w:rsidR="00257395" w:rsidRPr="00257395" w14:paraId="12AF6A3D" w14:textId="77777777" w:rsidTr="00257395">
        <w:tc>
          <w:tcPr>
            <w:tcW w:w="918" w:type="dxa"/>
            <w:shd w:val="clear" w:color="auto" w:fill="auto"/>
            <w:vAlign w:val="center"/>
          </w:tcPr>
          <w:p w14:paraId="14F6569A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650220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Przedsiębiorstwo Produkcji Materiałów Drogowych "KRUSZBET" S.A.</w:t>
            </w:r>
          </w:p>
          <w:p w14:paraId="3EA0577B" w14:textId="151EC724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Bakałarzewska 86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16-400 Suwałki</w:t>
            </w:r>
          </w:p>
          <w:p w14:paraId="2848EDCA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72BA3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1CA1B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34900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7E601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257395" w:rsidRPr="00257395" w14:paraId="3FDCB415" w14:textId="77777777" w:rsidTr="00257395">
        <w:tc>
          <w:tcPr>
            <w:tcW w:w="918" w:type="dxa"/>
            <w:shd w:val="clear" w:color="auto" w:fill="auto"/>
            <w:vAlign w:val="center"/>
          </w:tcPr>
          <w:p w14:paraId="6E8B70A3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6D0C2E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Przedsiębiorstwo Robót Drogowych w Ełku Sp. z o.o.</w:t>
            </w:r>
          </w:p>
          <w:p w14:paraId="56CD61FA" w14:textId="2477AAD0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Kolonia 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19-300 Ełk</w:t>
            </w:r>
          </w:p>
          <w:p w14:paraId="2034A1D1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09B48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52,01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D027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5B4E72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CEB53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92,01</w:t>
            </w:r>
          </w:p>
        </w:tc>
      </w:tr>
      <w:tr w:rsidR="00257395" w:rsidRPr="00257395" w14:paraId="6B034A6B" w14:textId="77777777" w:rsidTr="00257395">
        <w:tc>
          <w:tcPr>
            <w:tcW w:w="918" w:type="dxa"/>
            <w:shd w:val="clear" w:color="auto" w:fill="auto"/>
            <w:vAlign w:val="center"/>
          </w:tcPr>
          <w:p w14:paraId="10F556CF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0FFA1F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STRABAG Sp. z o.o.</w:t>
            </w:r>
          </w:p>
          <w:p w14:paraId="4F34FAAD" w14:textId="5E693C30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57395">
              <w:rPr>
                <w:rFonts w:ascii="Arial" w:hAnsi="Arial" w:cs="Arial"/>
                <w:bCs/>
                <w:sz w:val="22"/>
                <w:szCs w:val="22"/>
              </w:rPr>
              <w:t>Parzniewska</w:t>
            </w:r>
            <w:proofErr w:type="spellEnd"/>
            <w:r w:rsidRPr="00257395">
              <w:rPr>
                <w:rFonts w:ascii="Arial" w:hAnsi="Arial" w:cs="Arial"/>
                <w:bCs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05-800 Pruszków</w:t>
            </w:r>
          </w:p>
          <w:p w14:paraId="3E819E4F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FFEA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49,78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064DC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A363E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79DF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89,78</w:t>
            </w:r>
          </w:p>
        </w:tc>
      </w:tr>
      <w:tr w:rsidR="00257395" w:rsidRPr="00257395" w14:paraId="37C152AB" w14:textId="77777777" w:rsidTr="00257395">
        <w:tc>
          <w:tcPr>
            <w:tcW w:w="918" w:type="dxa"/>
            <w:shd w:val="clear" w:color="auto" w:fill="auto"/>
            <w:vAlign w:val="center"/>
          </w:tcPr>
          <w:p w14:paraId="784ACE39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D65B83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Oleckie Przedsiębiorstwo Drogowo - Mostowe Spółka z o.o.</w:t>
            </w:r>
          </w:p>
          <w:p w14:paraId="42BEC08F" w14:textId="7D2A06C5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Wojska Polskiego 12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  <w:p w14:paraId="2AEE0372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70090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48,06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D471E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E0339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A699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88,06</w:t>
            </w:r>
          </w:p>
        </w:tc>
      </w:tr>
      <w:tr w:rsidR="00257395" w:rsidRPr="00257395" w14:paraId="12D23038" w14:textId="77777777" w:rsidTr="00257395">
        <w:tc>
          <w:tcPr>
            <w:tcW w:w="918" w:type="dxa"/>
            <w:shd w:val="clear" w:color="auto" w:fill="auto"/>
            <w:vAlign w:val="center"/>
          </w:tcPr>
          <w:p w14:paraId="0E8D465C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D101E6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Przedsiębiorstwo Gospodarki Komunalnej Spółka z o.o.</w:t>
            </w:r>
          </w:p>
          <w:p w14:paraId="7153C5E4" w14:textId="63742BD6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Konstytucji 3 Maja 1A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19-500 Gołdap</w:t>
            </w:r>
          </w:p>
          <w:p w14:paraId="35DBB058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8E4D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41,57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7016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BBB20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E69EA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81,57</w:t>
            </w:r>
          </w:p>
        </w:tc>
      </w:tr>
      <w:tr w:rsidR="00257395" w:rsidRPr="00257395" w14:paraId="4B93D8C5" w14:textId="77777777" w:rsidTr="00257395">
        <w:tc>
          <w:tcPr>
            <w:tcW w:w="918" w:type="dxa"/>
            <w:shd w:val="clear" w:color="auto" w:fill="auto"/>
            <w:vAlign w:val="center"/>
          </w:tcPr>
          <w:p w14:paraId="249091B6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32C3E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Przedsiębiorstwo Robót Drogowych Spółka z o.o., Gajewo</w:t>
            </w:r>
          </w:p>
          <w:p w14:paraId="748B4D77" w14:textId="7DE77B92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Węgorzewska 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11-500 Giżycko</w:t>
            </w:r>
          </w:p>
          <w:p w14:paraId="1F27BBDA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E6A25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41,51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AE00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0B360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94F4C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81,51</w:t>
            </w:r>
          </w:p>
        </w:tc>
      </w:tr>
      <w:tr w:rsidR="00257395" w:rsidRPr="00257395" w14:paraId="320A8118" w14:textId="77777777" w:rsidTr="00257395">
        <w:tc>
          <w:tcPr>
            <w:tcW w:w="918" w:type="dxa"/>
            <w:shd w:val="clear" w:color="auto" w:fill="auto"/>
            <w:vAlign w:val="center"/>
          </w:tcPr>
          <w:p w14:paraId="01EFE653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639FB8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Przedsiębiorstwo Drogowo - Mostowe Spółka Akcyjna</w:t>
            </w:r>
          </w:p>
          <w:p w14:paraId="79A11C6A" w14:textId="55938880" w:rsidR="00257395" w:rsidRPr="00257395" w:rsidRDefault="00257395" w:rsidP="00257395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Przytorowa 24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57395">
              <w:rPr>
                <w:rFonts w:ascii="Arial" w:hAnsi="Arial" w:cs="Arial"/>
                <w:bCs/>
                <w:sz w:val="22"/>
                <w:szCs w:val="22"/>
              </w:rPr>
              <w:t>16-400 Suwałki</w:t>
            </w:r>
          </w:p>
          <w:p w14:paraId="34CC1395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80563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39,75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35AAA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A1256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6C544" w14:textId="77777777" w:rsidR="00257395" w:rsidRPr="00257395" w:rsidRDefault="00257395" w:rsidP="00003C2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395">
              <w:rPr>
                <w:rFonts w:ascii="Arial" w:hAnsi="Arial" w:cs="Arial"/>
                <w:sz w:val="22"/>
                <w:szCs w:val="22"/>
              </w:rPr>
              <w:t xml:space="preserve">  79,75</w:t>
            </w:r>
          </w:p>
        </w:tc>
      </w:tr>
    </w:tbl>
    <w:p w14:paraId="580742D2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99B489C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53D45BD" w14:textId="7A61ED58" w:rsidR="00C85A89" w:rsidRPr="00257395" w:rsidRDefault="00BB7B47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257395">
        <w:rPr>
          <w:rFonts w:ascii="Arial" w:hAnsi="Arial" w:cs="Arial"/>
          <w:sz w:val="22"/>
          <w:szCs w:val="22"/>
        </w:rPr>
        <w:t>Olecko</w:t>
      </w:r>
      <w:r w:rsidR="00C85A89" w:rsidRPr="00257395">
        <w:rPr>
          <w:rFonts w:ascii="Arial" w:hAnsi="Arial" w:cs="Arial"/>
          <w:sz w:val="22"/>
          <w:szCs w:val="22"/>
        </w:rPr>
        <w:t xml:space="preserve"> dnia: </w:t>
      </w:r>
      <w:r w:rsidRPr="00257395">
        <w:rPr>
          <w:rFonts w:ascii="Arial" w:hAnsi="Arial" w:cs="Arial"/>
          <w:sz w:val="22"/>
          <w:szCs w:val="22"/>
        </w:rPr>
        <w:t>2019-11-0</w:t>
      </w:r>
      <w:r w:rsidR="00257395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</w:p>
    <w:p w14:paraId="5AA93EEC" w14:textId="77777777" w:rsidR="00C85A89" w:rsidRPr="00257395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2573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D5DD" w14:textId="77777777" w:rsidR="00DF4C03" w:rsidRDefault="00DF4C03">
      <w:r>
        <w:separator/>
      </w:r>
    </w:p>
  </w:endnote>
  <w:endnote w:type="continuationSeparator" w:id="0">
    <w:p w14:paraId="5365613A" w14:textId="77777777" w:rsidR="00DF4C03" w:rsidRDefault="00D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F651" w14:textId="652B8C12" w:rsidR="00C85A89" w:rsidRDefault="000E0219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A2903" wp14:editId="031C0655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0FEB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2E2B5F16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B6CE" w14:textId="77777777" w:rsidR="00DF4C03" w:rsidRDefault="00DF4C03">
      <w:r>
        <w:separator/>
      </w:r>
    </w:p>
  </w:footnote>
  <w:footnote w:type="continuationSeparator" w:id="0">
    <w:p w14:paraId="4B625323" w14:textId="77777777" w:rsidR="00DF4C03" w:rsidRDefault="00DF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A9BB" w14:textId="288CD2A4" w:rsidR="00BB7B47" w:rsidRDefault="00257395" w:rsidP="00257395">
    <w:pPr>
      <w:pStyle w:val="Nagwek"/>
      <w:jc w:val="right"/>
    </w:pPr>
    <w:r w:rsidRPr="000153A3">
      <w:rPr>
        <w:noProof/>
      </w:rPr>
      <w:drawing>
        <wp:inline distT="0" distB="0" distL="0" distR="0" wp14:anchorId="3D79A55C" wp14:editId="7EC994B5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93"/>
    <w:rsid w:val="000E0219"/>
    <w:rsid w:val="00140696"/>
    <w:rsid w:val="00202493"/>
    <w:rsid w:val="00253031"/>
    <w:rsid w:val="00257395"/>
    <w:rsid w:val="00377700"/>
    <w:rsid w:val="005C147E"/>
    <w:rsid w:val="007118AF"/>
    <w:rsid w:val="007124E4"/>
    <w:rsid w:val="00745012"/>
    <w:rsid w:val="00824D93"/>
    <w:rsid w:val="0087722C"/>
    <w:rsid w:val="00987E41"/>
    <w:rsid w:val="00BB7B47"/>
    <w:rsid w:val="00C63DA0"/>
    <w:rsid w:val="00C85A89"/>
    <w:rsid w:val="00D5444F"/>
    <w:rsid w:val="00DF4C03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4A42E"/>
  <w15:chartTrackingRefBased/>
  <w15:docId w15:val="{43E72280-59E0-4193-BD18-0674B8EC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2019-11-07T11:19:00Z</cp:lastPrinted>
  <dcterms:created xsi:type="dcterms:W3CDTF">2019-11-07T11:15:00Z</dcterms:created>
  <dcterms:modified xsi:type="dcterms:W3CDTF">2019-11-07T11:19:00Z</dcterms:modified>
</cp:coreProperties>
</file>