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DF7A" w14:textId="0ADF6F7C" w:rsidR="00CB6204" w:rsidRPr="00512448" w:rsidRDefault="00F361ED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51244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70699" wp14:editId="5F579260">
                <wp:simplePos x="0" y="0"/>
                <wp:positionH relativeFrom="column">
                  <wp:posOffset>-191770</wp:posOffset>
                </wp:positionH>
                <wp:positionV relativeFrom="paragraph">
                  <wp:posOffset>-443230</wp:posOffset>
                </wp:positionV>
                <wp:extent cx="2310765" cy="967740"/>
                <wp:effectExtent l="0" t="0" r="1333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91D250" w14:textId="77777777" w:rsidR="00CB6204" w:rsidRPr="00512448" w:rsidRDefault="00CB6204" w:rsidP="00CB62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3E1BCF" w14:textId="77777777" w:rsidR="00CB6204" w:rsidRPr="00512448" w:rsidRDefault="00CB6204" w:rsidP="00CB62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BD9863" w14:textId="77777777" w:rsidR="00CB6204" w:rsidRPr="00512448" w:rsidRDefault="00CB6204" w:rsidP="00CB62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8BCCAF" w14:textId="77777777" w:rsidR="00CB6204" w:rsidRPr="00512448" w:rsidRDefault="00CB6204" w:rsidP="00CB62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971E24" w14:textId="77777777" w:rsidR="00E04878" w:rsidRDefault="00E04878" w:rsidP="00E0487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5380A53" w14:textId="77777777" w:rsidR="00CB6204" w:rsidRPr="00512448" w:rsidRDefault="00CB6204" w:rsidP="00CB62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F0E733" w14:textId="77777777" w:rsidR="008A0D67" w:rsidRPr="00512448" w:rsidRDefault="008A0D67" w:rsidP="00CB62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E24938" w14:textId="77777777" w:rsidR="008A0D67" w:rsidRPr="00512448" w:rsidRDefault="008A0D67" w:rsidP="00CB62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1FE44D" w14:textId="77777777" w:rsidR="0000184A" w:rsidRPr="00512448" w:rsidRDefault="0000184A" w:rsidP="008032C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863A95" w14:textId="4BF6F1A5" w:rsidR="00CB6204" w:rsidRPr="00512448" w:rsidRDefault="00CB6204" w:rsidP="00CB620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2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BA13130" w14:textId="77777777" w:rsidR="00512448" w:rsidRPr="00512448" w:rsidRDefault="00512448" w:rsidP="00CB62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825373" w14:textId="77777777" w:rsidR="00CB6204" w:rsidRPr="00512448" w:rsidRDefault="00CB6204" w:rsidP="00CB62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70699" id="AutoShape 2" o:spid="_x0000_s1026" style="position:absolute;left:0;text-align:left;margin-left:-15.1pt;margin-top:-34.9pt;width:181.95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" filled="f" strokeweight=".25pt">
                <v:textbox inset="1pt,1pt,1pt,1pt">
                  <w:txbxContent>
                    <w:p w14:paraId="3991D250" w14:textId="77777777" w:rsidR="00CB6204" w:rsidRPr="00512448" w:rsidRDefault="00CB6204" w:rsidP="00CB62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3E1BCF" w14:textId="77777777" w:rsidR="00CB6204" w:rsidRPr="00512448" w:rsidRDefault="00CB6204" w:rsidP="00CB62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BD9863" w14:textId="77777777" w:rsidR="00CB6204" w:rsidRPr="00512448" w:rsidRDefault="00CB6204" w:rsidP="00CB62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238BCCAF" w14:textId="77777777" w:rsidR="00CB6204" w:rsidRPr="00512448" w:rsidRDefault="00CB6204" w:rsidP="00CB62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971E24" w14:textId="77777777" w:rsidR="00E04878" w:rsidRDefault="00E04878" w:rsidP="00E0487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5380A53" w14:textId="77777777" w:rsidR="00CB6204" w:rsidRPr="00512448" w:rsidRDefault="00CB6204" w:rsidP="00CB62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F0E733" w14:textId="77777777" w:rsidR="008A0D67" w:rsidRPr="00512448" w:rsidRDefault="008A0D67" w:rsidP="00CB62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E24938" w14:textId="77777777" w:rsidR="008A0D67" w:rsidRPr="00512448" w:rsidRDefault="008A0D67" w:rsidP="00CB62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1FE44D" w14:textId="77777777" w:rsidR="0000184A" w:rsidRPr="00512448" w:rsidRDefault="0000184A" w:rsidP="008032C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863A95" w14:textId="4BF6F1A5" w:rsidR="00CB6204" w:rsidRPr="00512448" w:rsidRDefault="00CB6204" w:rsidP="00CB620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2448"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wykonawcy</w:t>
                      </w:r>
                    </w:p>
                    <w:p w14:paraId="5BA13130" w14:textId="77777777" w:rsidR="00512448" w:rsidRPr="00512448" w:rsidRDefault="00512448" w:rsidP="00CB62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825373" w14:textId="77777777" w:rsidR="00CB6204" w:rsidRPr="00512448" w:rsidRDefault="00CB6204" w:rsidP="00CB62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6204" w:rsidRPr="00512448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B17E45">
        <w:rPr>
          <w:rFonts w:ascii="Arial" w:hAnsi="Arial" w:cs="Arial"/>
          <w:b/>
          <w:i w:val="0"/>
          <w:sz w:val="22"/>
          <w:szCs w:val="22"/>
        </w:rPr>
        <w:t>4</w:t>
      </w:r>
    </w:p>
    <w:p w14:paraId="376E36C5" w14:textId="77777777" w:rsidR="00CB6204" w:rsidRPr="00512448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DFEF31C" w14:textId="77777777" w:rsidR="00CB6204" w:rsidRPr="00512448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012785D" w14:textId="2A350320" w:rsidR="00EC667E" w:rsidRDefault="0000184A" w:rsidP="00E04878">
      <w:pPr>
        <w:pStyle w:val="Nagwek"/>
        <w:rPr>
          <w:rFonts w:ascii="Arial" w:hAnsi="Arial" w:cs="Arial"/>
          <w:b/>
          <w:sz w:val="22"/>
          <w:szCs w:val="22"/>
        </w:rPr>
      </w:pPr>
      <w:r w:rsidRPr="00512448">
        <w:rPr>
          <w:rFonts w:ascii="Arial" w:hAnsi="Arial" w:cs="Arial"/>
          <w:sz w:val="22"/>
          <w:szCs w:val="22"/>
        </w:rPr>
        <w:t xml:space="preserve">Znak Sprawy: </w:t>
      </w:r>
      <w:r w:rsidR="00C947A2" w:rsidRPr="00512448">
        <w:rPr>
          <w:rFonts w:ascii="Arial" w:hAnsi="Arial" w:cs="Arial"/>
          <w:b/>
          <w:sz w:val="22"/>
          <w:szCs w:val="22"/>
        </w:rPr>
        <w:t>EK.272.1.2020</w:t>
      </w:r>
    </w:p>
    <w:p w14:paraId="4EC5ADDA" w14:textId="77777777" w:rsidR="00E04878" w:rsidRPr="00512448" w:rsidRDefault="00E04878" w:rsidP="00E04878">
      <w:pPr>
        <w:pStyle w:val="Nagwek"/>
        <w:rPr>
          <w:rFonts w:ascii="Arial" w:hAnsi="Arial" w:cs="Arial"/>
          <w:sz w:val="22"/>
          <w:szCs w:val="22"/>
        </w:rPr>
      </w:pPr>
    </w:p>
    <w:p w14:paraId="3FA07196" w14:textId="77777777" w:rsidR="00C606B9" w:rsidRPr="00512448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512448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09324D41" w14:textId="77777777" w:rsidR="007D36CE" w:rsidRPr="00512448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512448">
        <w:rPr>
          <w:rFonts w:ascii="Arial" w:hAnsi="Arial" w:cs="Arial"/>
          <w:b/>
          <w:sz w:val="22"/>
          <w:szCs w:val="22"/>
        </w:rPr>
        <w:t>o przynależności / braku przynależności do tej sa</w:t>
      </w:r>
      <w:bookmarkStart w:id="0" w:name="_GoBack"/>
      <w:bookmarkEnd w:id="0"/>
      <w:r w:rsidRPr="00512448">
        <w:rPr>
          <w:rFonts w:ascii="Arial" w:hAnsi="Arial" w:cs="Arial"/>
          <w:b/>
          <w:sz w:val="22"/>
          <w:szCs w:val="22"/>
        </w:rPr>
        <w:t xml:space="preserve">mej </w:t>
      </w:r>
      <w:r w:rsidR="00775E2B" w:rsidRPr="00512448">
        <w:rPr>
          <w:rFonts w:ascii="Arial" w:hAnsi="Arial" w:cs="Arial"/>
          <w:b/>
          <w:sz w:val="22"/>
          <w:szCs w:val="22"/>
        </w:rPr>
        <w:t>grupy kapitałowej</w:t>
      </w:r>
    </w:p>
    <w:p w14:paraId="69CA6E35" w14:textId="77777777" w:rsidR="00C606B9" w:rsidRPr="00512448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15F2DEEB" w14:textId="77777777" w:rsidR="00D74F94" w:rsidRPr="00512448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124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215E93EC" w14:textId="77777777" w:rsidR="00D74F94" w:rsidRPr="00512448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512448">
        <w:rPr>
          <w:rFonts w:ascii="Arial" w:hAnsi="Arial" w:cs="Arial"/>
          <w:i/>
          <w:sz w:val="18"/>
          <w:szCs w:val="18"/>
        </w:rPr>
        <w:t>(pełna nazwa i adres Wykonawcy)</w:t>
      </w:r>
    </w:p>
    <w:p w14:paraId="445D8134" w14:textId="77777777" w:rsidR="00D74F94" w:rsidRPr="00512448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523271C5" w14:textId="77777777" w:rsidR="0000184A" w:rsidRPr="00512448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512448">
        <w:rPr>
          <w:rFonts w:ascii="Arial" w:hAnsi="Arial" w:cs="Arial"/>
          <w:sz w:val="22"/>
          <w:szCs w:val="22"/>
        </w:rPr>
        <w:t>Składając wniosek o</w:t>
      </w:r>
      <w:r w:rsidR="00753DC1" w:rsidRPr="00512448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5124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12448">
        <w:rPr>
          <w:rFonts w:ascii="Arial" w:hAnsi="Arial" w:cs="Arial"/>
          <w:sz w:val="22"/>
          <w:szCs w:val="22"/>
        </w:rPr>
        <w:t xml:space="preserve"> w postępowaniu </w:t>
      </w:r>
      <w:r w:rsidR="0000184A" w:rsidRPr="00512448">
        <w:rPr>
          <w:rFonts w:ascii="Arial" w:hAnsi="Arial" w:cs="Arial"/>
          <w:sz w:val="22"/>
          <w:szCs w:val="22"/>
        </w:rPr>
        <w:t>o udzielenie zamówienia publicznego</w:t>
      </w:r>
      <w:r w:rsidR="00753DC1" w:rsidRPr="00512448">
        <w:rPr>
          <w:rFonts w:ascii="Arial" w:hAnsi="Arial" w:cs="Arial"/>
          <w:sz w:val="22"/>
          <w:szCs w:val="22"/>
        </w:rPr>
        <w:t xml:space="preserve"> prowadzonym w trybie </w:t>
      </w:r>
      <w:r w:rsidR="00C947A2" w:rsidRPr="00512448">
        <w:rPr>
          <w:rFonts w:ascii="Arial" w:hAnsi="Arial" w:cs="Arial"/>
          <w:b/>
          <w:sz w:val="22"/>
          <w:szCs w:val="22"/>
        </w:rPr>
        <w:t>przetarg nieograniczony</w:t>
      </w:r>
      <w:r w:rsidR="00753DC1" w:rsidRPr="00512448">
        <w:rPr>
          <w:rFonts w:ascii="Arial" w:hAnsi="Arial" w:cs="Arial"/>
          <w:sz w:val="22"/>
          <w:szCs w:val="22"/>
        </w:rPr>
        <w:t xml:space="preserve"> na:</w:t>
      </w:r>
    </w:p>
    <w:p w14:paraId="74437026" w14:textId="77777777" w:rsidR="0000184A" w:rsidRPr="00512448" w:rsidRDefault="00C947A2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12448">
        <w:rPr>
          <w:rFonts w:ascii="Arial" w:hAnsi="Arial" w:cs="Arial"/>
          <w:b/>
          <w:sz w:val="22"/>
          <w:szCs w:val="22"/>
        </w:rPr>
        <w:t>Remont budynku "Zamek"</w:t>
      </w:r>
    </w:p>
    <w:p w14:paraId="5A325CFC" w14:textId="77777777" w:rsidR="00775E2B" w:rsidRPr="00512448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262110" w14:textId="77777777" w:rsidR="0000184A" w:rsidRPr="00512448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12448">
        <w:rPr>
          <w:rFonts w:ascii="Arial" w:hAnsi="Arial" w:cs="Arial"/>
          <w:sz w:val="22"/>
          <w:szCs w:val="22"/>
        </w:rPr>
        <w:t>d</w:t>
      </w:r>
      <w:r w:rsidR="007D36CE" w:rsidRPr="00512448">
        <w:rPr>
          <w:rFonts w:ascii="Arial" w:hAnsi="Arial" w:cs="Arial"/>
          <w:sz w:val="22"/>
          <w:szCs w:val="22"/>
        </w:rPr>
        <w:t>ziałając na podstawie</w:t>
      </w:r>
      <w:r w:rsidR="00C606B9" w:rsidRPr="00512448">
        <w:rPr>
          <w:rFonts w:ascii="Arial" w:hAnsi="Arial" w:cs="Arial"/>
          <w:sz w:val="22"/>
          <w:szCs w:val="22"/>
        </w:rPr>
        <w:t xml:space="preserve"> art. 24 ust. 11</w:t>
      </w:r>
      <w:r w:rsidR="0000184A" w:rsidRPr="00512448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C947A2" w:rsidRPr="00512448">
        <w:rPr>
          <w:rFonts w:ascii="Arial" w:hAnsi="Arial" w:cs="Arial"/>
          <w:sz w:val="22"/>
          <w:szCs w:val="22"/>
        </w:rPr>
        <w:t>(</w:t>
      </w:r>
      <w:proofErr w:type="spellStart"/>
      <w:r w:rsidR="00C947A2" w:rsidRPr="00512448">
        <w:rPr>
          <w:rFonts w:ascii="Arial" w:hAnsi="Arial" w:cs="Arial"/>
          <w:sz w:val="22"/>
          <w:szCs w:val="22"/>
        </w:rPr>
        <w:t>t.j</w:t>
      </w:r>
      <w:proofErr w:type="spellEnd"/>
      <w:r w:rsidR="00C947A2" w:rsidRPr="00512448">
        <w:rPr>
          <w:rFonts w:ascii="Arial" w:hAnsi="Arial" w:cs="Arial"/>
          <w:sz w:val="22"/>
          <w:szCs w:val="22"/>
        </w:rPr>
        <w:t>. Dz.U. z 2019 r. poz. 1843)</w:t>
      </w:r>
      <w:r w:rsidR="00952336" w:rsidRPr="00512448">
        <w:rPr>
          <w:rFonts w:ascii="Arial" w:hAnsi="Arial" w:cs="Arial"/>
          <w:sz w:val="22"/>
          <w:szCs w:val="22"/>
        </w:rPr>
        <w:t>.</w:t>
      </w:r>
    </w:p>
    <w:p w14:paraId="26CF43C6" w14:textId="77777777" w:rsidR="006D68D8" w:rsidRPr="00512448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67B80D" w14:textId="77777777" w:rsidR="006D68D8" w:rsidRPr="00512448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512448">
        <w:rPr>
          <w:rFonts w:ascii="Arial" w:hAnsi="Arial" w:cs="Arial"/>
          <w:b/>
          <w:sz w:val="22"/>
          <w:szCs w:val="22"/>
        </w:rPr>
        <w:t>Oświadczam/(-my)</w:t>
      </w:r>
    </w:p>
    <w:p w14:paraId="3E0CC29C" w14:textId="77777777" w:rsidR="0000184A" w:rsidRPr="00512448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92A621" w14:textId="77777777" w:rsidR="0000184A" w:rsidRPr="00512448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12448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512448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512448">
        <w:rPr>
          <w:rFonts w:ascii="Arial" w:hAnsi="Arial" w:cs="Arial"/>
          <w:sz w:val="22"/>
          <w:szCs w:val="22"/>
        </w:rPr>
        <w:t xml:space="preserve">do </w:t>
      </w:r>
      <w:r w:rsidR="00753DC1" w:rsidRPr="00512448">
        <w:rPr>
          <w:rFonts w:ascii="Arial" w:hAnsi="Arial" w:cs="Arial"/>
          <w:sz w:val="22"/>
          <w:szCs w:val="22"/>
        </w:rPr>
        <w:t>tej samej grupy</w:t>
      </w:r>
      <w:r w:rsidR="006D68D8" w:rsidRPr="00512448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512448">
        <w:rPr>
          <w:rFonts w:ascii="Arial" w:hAnsi="Arial" w:cs="Arial"/>
          <w:sz w:val="22"/>
          <w:szCs w:val="22"/>
        </w:rPr>
        <w:t xml:space="preserve"> </w:t>
      </w:r>
      <w:r w:rsidR="006D68D8" w:rsidRPr="00512448">
        <w:rPr>
          <w:rFonts w:ascii="Arial" w:hAnsi="Arial" w:cs="Arial"/>
          <w:sz w:val="22"/>
          <w:szCs w:val="22"/>
        </w:rPr>
        <w:t>art. 24 ust. 1 pkt. 23</w:t>
      </w:r>
      <w:r w:rsidR="00D74F94" w:rsidRPr="00512448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C947A2" w:rsidRPr="00512448">
        <w:rPr>
          <w:rFonts w:ascii="Arial" w:hAnsi="Arial" w:cs="Arial"/>
          <w:sz w:val="22"/>
          <w:szCs w:val="22"/>
        </w:rPr>
        <w:t>(</w:t>
      </w:r>
      <w:proofErr w:type="spellStart"/>
      <w:r w:rsidR="00C947A2" w:rsidRPr="00512448">
        <w:rPr>
          <w:rFonts w:ascii="Arial" w:hAnsi="Arial" w:cs="Arial"/>
          <w:sz w:val="22"/>
          <w:szCs w:val="22"/>
        </w:rPr>
        <w:t>t.j</w:t>
      </w:r>
      <w:proofErr w:type="spellEnd"/>
      <w:r w:rsidR="00C947A2" w:rsidRPr="00512448">
        <w:rPr>
          <w:rFonts w:ascii="Arial" w:hAnsi="Arial" w:cs="Arial"/>
          <w:sz w:val="22"/>
          <w:szCs w:val="22"/>
        </w:rPr>
        <w:t>. Dz.U. z 2019 r. poz. 1843)</w:t>
      </w:r>
      <w:r w:rsidR="00D74F94" w:rsidRPr="00512448">
        <w:rPr>
          <w:rFonts w:ascii="Arial" w:hAnsi="Arial" w:cs="Arial"/>
          <w:sz w:val="22"/>
          <w:szCs w:val="22"/>
        </w:rPr>
        <w:t>:</w:t>
      </w:r>
    </w:p>
    <w:p w14:paraId="36FBF018" w14:textId="77777777" w:rsidR="0000184A" w:rsidRPr="00512448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12448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512448">
        <w:rPr>
          <w:rFonts w:ascii="Arial" w:hAnsi="Arial" w:cs="Arial"/>
          <w:sz w:val="22"/>
          <w:szCs w:val="22"/>
          <w:u w:val="single"/>
        </w:rPr>
        <w:t>o</w:t>
      </w:r>
      <w:r w:rsidR="006D68D8" w:rsidRPr="00512448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512448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512448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512448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512448">
        <w:rPr>
          <w:rFonts w:ascii="Arial" w:hAnsi="Arial" w:cs="Arial"/>
          <w:sz w:val="22"/>
          <w:szCs w:val="22"/>
        </w:rPr>
        <w:t xml:space="preserve"> - Prawo zamówień publicznych </w:t>
      </w:r>
      <w:r w:rsidR="00C947A2" w:rsidRPr="00512448">
        <w:rPr>
          <w:rFonts w:ascii="Arial" w:hAnsi="Arial" w:cs="Arial"/>
          <w:sz w:val="22"/>
          <w:szCs w:val="22"/>
        </w:rPr>
        <w:t>(</w:t>
      </w:r>
      <w:proofErr w:type="spellStart"/>
      <w:r w:rsidR="00C947A2" w:rsidRPr="00512448">
        <w:rPr>
          <w:rFonts w:ascii="Arial" w:hAnsi="Arial" w:cs="Arial"/>
          <w:sz w:val="22"/>
          <w:szCs w:val="22"/>
        </w:rPr>
        <w:t>t.j</w:t>
      </w:r>
      <w:proofErr w:type="spellEnd"/>
      <w:r w:rsidR="00C947A2" w:rsidRPr="00512448">
        <w:rPr>
          <w:rFonts w:ascii="Arial" w:hAnsi="Arial" w:cs="Arial"/>
          <w:sz w:val="22"/>
          <w:szCs w:val="22"/>
        </w:rPr>
        <w:t>. Dz.U. z 2019 r. poz. 1843)</w:t>
      </w:r>
      <w:r w:rsidR="00952336" w:rsidRPr="00512448">
        <w:rPr>
          <w:rFonts w:ascii="Arial" w:hAnsi="Arial" w:cs="Arial"/>
          <w:sz w:val="22"/>
          <w:szCs w:val="22"/>
        </w:rPr>
        <w:t>.</w:t>
      </w:r>
    </w:p>
    <w:p w14:paraId="7A3693B8" w14:textId="77777777" w:rsidR="00312A4F" w:rsidRPr="00512448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512448" w14:paraId="434FFB62" w14:textId="77777777" w:rsidTr="00C527C7">
        <w:tc>
          <w:tcPr>
            <w:tcW w:w="543" w:type="dxa"/>
          </w:tcPr>
          <w:p w14:paraId="1ACDF33B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244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69F8DBCC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244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0B151840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244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512448" w14:paraId="606FCC42" w14:textId="77777777" w:rsidTr="00C527C7">
        <w:tc>
          <w:tcPr>
            <w:tcW w:w="543" w:type="dxa"/>
          </w:tcPr>
          <w:p w14:paraId="6E6BB7EA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24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57B79A1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5CF5E56F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512448" w14:paraId="3329B61F" w14:textId="77777777" w:rsidTr="00C527C7">
        <w:tc>
          <w:tcPr>
            <w:tcW w:w="543" w:type="dxa"/>
          </w:tcPr>
          <w:p w14:paraId="3BFBE043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24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48D72D7A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1F87193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512448" w14:paraId="55059E5F" w14:textId="77777777" w:rsidTr="00C527C7">
        <w:tc>
          <w:tcPr>
            <w:tcW w:w="543" w:type="dxa"/>
          </w:tcPr>
          <w:p w14:paraId="623C9310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24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8E2A873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A65233D" w14:textId="77777777" w:rsidR="00312A4F" w:rsidRPr="00512448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979BA" w14:textId="77777777" w:rsidR="0000184A" w:rsidRPr="00512448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DFBEE5" w14:textId="77777777" w:rsidR="0000184A" w:rsidRPr="00512448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1244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3FAB275D" w14:textId="77777777" w:rsidR="0000184A" w:rsidRPr="00512448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</w:rPr>
      </w:pPr>
      <w:r w:rsidRPr="00512448">
        <w:rPr>
          <w:rFonts w:ascii="Arial" w:hAnsi="Arial" w:cs="Arial"/>
          <w:i/>
          <w:sz w:val="18"/>
          <w:szCs w:val="18"/>
        </w:rPr>
        <w:t xml:space="preserve">           (miejscowość, data)         </w:t>
      </w:r>
    </w:p>
    <w:p w14:paraId="24120243" w14:textId="77777777" w:rsidR="0000184A" w:rsidRPr="00512448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512448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512448">
        <w:rPr>
          <w:rFonts w:ascii="Arial" w:hAnsi="Arial" w:cs="Arial"/>
          <w:i/>
          <w:sz w:val="22"/>
          <w:szCs w:val="22"/>
        </w:rPr>
        <w:t xml:space="preserve">            </w:t>
      </w:r>
      <w:r w:rsidRPr="00512448">
        <w:rPr>
          <w:rFonts w:ascii="Arial" w:hAnsi="Arial" w:cs="Arial"/>
          <w:i/>
          <w:sz w:val="22"/>
          <w:szCs w:val="22"/>
        </w:rPr>
        <w:t xml:space="preserve"> </w:t>
      </w:r>
      <w:r w:rsidR="0000184A" w:rsidRPr="00512448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61ED9842" w14:textId="72ECD81B" w:rsidR="00106AC7" w:rsidRPr="00512448" w:rsidRDefault="0000184A" w:rsidP="00512448">
      <w:pPr>
        <w:widowControl w:val="0"/>
        <w:adjustRightInd w:val="0"/>
        <w:spacing w:after="120"/>
        <w:ind w:left="4248"/>
        <w:jc w:val="center"/>
        <w:textAlignment w:val="baseline"/>
        <w:rPr>
          <w:rFonts w:ascii="Arial" w:hAnsi="Arial" w:cs="Arial"/>
          <w:sz w:val="18"/>
          <w:szCs w:val="18"/>
        </w:rPr>
      </w:pPr>
      <w:r w:rsidRPr="00512448">
        <w:rPr>
          <w:rFonts w:ascii="Arial" w:hAnsi="Arial" w:cs="Arial"/>
          <w:sz w:val="18"/>
          <w:szCs w:val="18"/>
        </w:rPr>
        <w:t xml:space="preserve">(podpis  i pieczątka osoby/ osób uprawnionych </w:t>
      </w:r>
      <w:r w:rsidR="006219FE">
        <w:rPr>
          <w:rFonts w:ascii="Arial" w:hAnsi="Arial" w:cs="Arial"/>
          <w:sz w:val="18"/>
          <w:szCs w:val="18"/>
        </w:rPr>
        <w:br/>
      </w:r>
      <w:r w:rsidRPr="00512448">
        <w:rPr>
          <w:rFonts w:ascii="Arial" w:hAnsi="Arial" w:cs="Arial"/>
          <w:sz w:val="18"/>
          <w:szCs w:val="18"/>
        </w:rPr>
        <w:t>do występowania  w imieniu Wykonawcy)</w:t>
      </w:r>
    </w:p>
    <w:sectPr w:rsidR="00106AC7" w:rsidRPr="00512448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F05E" w14:textId="77777777" w:rsidR="002F3CB3" w:rsidRDefault="002F3CB3">
      <w:r>
        <w:separator/>
      </w:r>
    </w:p>
  </w:endnote>
  <w:endnote w:type="continuationSeparator" w:id="0">
    <w:p w14:paraId="64B7F85F" w14:textId="77777777" w:rsidR="002F3CB3" w:rsidRDefault="002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76C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DCF4A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EE4A6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0FF6A96C" w14:textId="1C779080" w:rsidR="00336EEB" w:rsidRDefault="00F361ED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FD201B" wp14:editId="6E004C2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8F2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4CE440B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48D85" w14:textId="77777777" w:rsidR="002F3CB3" w:rsidRDefault="002F3CB3">
      <w:r>
        <w:separator/>
      </w:r>
    </w:p>
  </w:footnote>
  <w:footnote w:type="continuationSeparator" w:id="0">
    <w:p w14:paraId="2718CDDA" w14:textId="77777777" w:rsidR="002F3CB3" w:rsidRDefault="002F3CB3">
      <w:r>
        <w:continuationSeparator/>
      </w:r>
    </w:p>
  </w:footnote>
  <w:footnote w:id="1">
    <w:p w14:paraId="4EC571DE" w14:textId="77777777" w:rsidR="00753DC1" w:rsidRPr="00512448" w:rsidRDefault="00753DC1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512448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512448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</w:footnote>
  <w:footnote w:id="2">
    <w:p w14:paraId="07AE251F" w14:textId="77777777" w:rsidR="00312A4F" w:rsidRPr="00512448" w:rsidRDefault="00312A4F" w:rsidP="00312A4F">
      <w:pPr>
        <w:pStyle w:val="Tekstprzypisudolnego"/>
        <w:ind w:left="142" w:hanging="142"/>
        <w:rPr>
          <w:rFonts w:ascii="Arial" w:hAnsi="Arial" w:cs="Arial"/>
          <w:i/>
          <w:iCs/>
          <w:sz w:val="18"/>
          <w:szCs w:val="18"/>
        </w:rPr>
      </w:pPr>
      <w:r w:rsidRPr="00512448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512448">
        <w:rPr>
          <w:rFonts w:ascii="Arial" w:hAnsi="Arial" w:cs="Arial"/>
          <w:i/>
          <w:iCs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3211" w14:textId="574DE0E4" w:rsidR="00C947A2" w:rsidRDefault="009F6E98">
    <w:pPr>
      <w:pStyle w:val="Nagwek"/>
    </w:pPr>
    <w:r>
      <w:rPr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61B97D8B" wp14:editId="351DA741">
          <wp:simplePos x="0" y="0"/>
          <wp:positionH relativeFrom="column">
            <wp:posOffset>2301240</wp:posOffset>
          </wp:positionH>
          <wp:positionV relativeFrom="paragraph">
            <wp:posOffset>6985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D236B" w14:textId="5F248182" w:rsidR="00E04878" w:rsidRDefault="00E04878">
    <w:pPr>
      <w:pStyle w:val="Nagwek"/>
    </w:pPr>
  </w:p>
  <w:p w14:paraId="16893690" w14:textId="28FF0017" w:rsidR="00E04878" w:rsidRDefault="00E04878">
    <w:pPr>
      <w:pStyle w:val="Nagwek"/>
    </w:pPr>
  </w:p>
  <w:p w14:paraId="59B33AA9" w14:textId="4BDE4A19" w:rsidR="00E04878" w:rsidRDefault="00E04878">
    <w:pPr>
      <w:pStyle w:val="Nagwek"/>
    </w:pPr>
  </w:p>
  <w:p w14:paraId="29CD7FB8" w14:textId="4BA97921" w:rsidR="00E04878" w:rsidRDefault="00E04878">
    <w:pPr>
      <w:pStyle w:val="Nagwek"/>
    </w:pPr>
  </w:p>
  <w:p w14:paraId="3F98C52C" w14:textId="62D10F2F" w:rsidR="00E04878" w:rsidRDefault="00E04878">
    <w:pPr>
      <w:pStyle w:val="Nagwek"/>
    </w:pPr>
  </w:p>
  <w:p w14:paraId="094074FD" w14:textId="77777777" w:rsidR="00E04878" w:rsidRDefault="00E04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0B"/>
    <w:rsid w:val="0000184A"/>
    <w:rsid w:val="00012997"/>
    <w:rsid w:val="000621A2"/>
    <w:rsid w:val="00075CEC"/>
    <w:rsid w:val="00106AC7"/>
    <w:rsid w:val="00111985"/>
    <w:rsid w:val="00147532"/>
    <w:rsid w:val="001614BA"/>
    <w:rsid w:val="00176937"/>
    <w:rsid w:val="00204613"/>
    <w:rsid w:val="002B1E07"/>
    <w:rsid w:val="002C2DE7"/>
    <w:rsid w:val="002D160C"/>
    <w:rsid w:val="002D3BDF"/>
    <w:rsid w:val="002F3CB3"/>
    <w:rsid w:val="002F4D30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12448"/>
    <w:rsid w:val="00533E9F"/>
    <w:rsid w:val="0056132E"/>
    <w:rsid w:val="005A5013"/>
    <w:rsid w:val="005C3627"/>
    <w:rsid w:val="006219FE"/>
    <w:rsid w:val="00641063"/>
    <w:rsid w:val="00664D2F"/>
    <w:rsid w:val="00697D36"/>
    <w:rsid w:val="006B51E7"/>
    <w:rsid w:val="006D68D8"/>
    <w:rsid w:val="006D780B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319DF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F6E98"/>
    <w:rsid w:val="00A24942"/>
    <w:rsid w:val="00A311C9"/>
    <w:rsid w:val="00A46EFE"/>
    <w:rsid w:val="00A807A7"/>
    <w:rsid w:val="00AB6C06"/>
    <w:rsid w:val="00AB7377"/>
    <w:rsid w:val="00AD329C"/>
    <w:rsid w:val="00B17E45"/>
    <w:rsid w:val="00B26102"/>
    <w:rsid w:val="00B45ED4"/>
    <w:rsid w:val="00B54FB4"/>
    <w:rsid w:val="00BE6092"/>
    <w:rsid w:val="00C33407"/>
    <w:rsid w:val="00C527C7"/>
    <w:rsid w:val="00C606B9"/>
    <w:rsid w:val="00C947A2"/>
    <w:rsid w:val="00CB6204"/>
    <w:rsid w:val="00CC527A"/>
    <w:rsid w:val="00CF0347"/>
    <w:rsid w:val="00D74F94"/>
    <w:rsid w:val="00DD482A"/>
    <w:rsid w:val="00DE0396"/>
    <w:rsid w:val="00DE0405"/>
    <w:rsid w:val="00DE252B"/>
    <w:rsid w:val="00E04878"/>
    <w:rsid w:val="00E37A20"/>
    <w:rsid w:val="00EB5766"/>
    <w:rsid w:val="00EC667E"/>
    <w:rsid w:val="00F361ED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5C4F"/>
  <w15:chartTrackingRefBased/>
  <w15:docId w15:val="{9D6B16C2-D9D1-45CC-AC47-3F95C47D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6697-5A8B-46BB-B3E7-1D8E96C7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8</cp:revision>
  <cp:lastPrinted>2010-01-07T09:39:00Z</cp:lastPrinted>
  <dcterms:created xsi:type="dcterms:W3CDTF">2020-01-07T11:07:00Z</dcterms:created>
  <dcterms:modified xsi:type="dcterms:W3CDTF">2020-01-22T12:23:00Z</dcterms:modified>
</cp:coreProperties>
</file>