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9D18" w14:textId="77777777" w:rsidR="006A5DF1" w:rsidRPr="00E0132E" w:rsidRDefault="00B44BC0" w:rsidP="00E0132E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E0132E">
        <w:rPr>
          <w:rFonts w:ascii="Arial" w:hAnsi="Arial" w:cs="Arial"/>
          <w:sz w:val="24"/>
          <w:szCs w:val="24"/>
        </w:rPr>
        <w:t>Olecko</w:t>
      </w:r>
      <w:r w:rsidR="006A5DF1" w:rsidRPr="00E0132E">
        <w:rPr>
          <w:rFonts w:ascii="Arial" w:hAnsi="Arial" w:cs="Arial"/>
          <w:sz w:val="24"/>
          <w:szCs w:val="24"/>
        </w:rPr>
        <w:t xml:space="preserve"> dnia: </w:t>
      </w:r>
      <w:r w:rsidRPr="00E0132E">
        <w:rPr>
          <w:rFonts w:ascii="Arial" w:hAnsi="Arial" w:cs="Arial"/>
          <w:sz w:val="24"/>
          <w:szCs w:val="24"/>
        </w:rPr>
        <w:t>2021-05-17</w:t>
      </w:r>
    </w:p>
    <w:p w14:paraId="689D9542" w14:textId="77777777" w:rsidR="0029606A" w:rsidRPr="00E0132E" w:rsidRDefault="0029606A" w:rsidP="00E0132E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</w:p>
    <w:p w14:paraId="0073E244" w14:textId="77777777" w:rsidR="006A5DF1" w:rsidRPr="00E0132E" w:rsidRDefault="00B44BC0" w:rsidP="00E0132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0132E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78BC03A5" w14:textId="77777777" w:rsidR="006A5DF1" w:rsidRPr="00E0132E" w:rsidRDefault="00B44BC0" w:rsidP="00E0132E">
      <w:pPr>
        <w:spacing w:line="276" w:lineRule="auto"/>
        <w:rPr>
          <w:rFonts w:ascii="Arial" w:hAnsi="Arial" w:cs="Arial"/>
          <w:sz w:val="24"/>
          <w:szCs w:val="24"/>
        </w:rPr>
      </w:pPr>
      <w:r w:rsidRPr="00E0132E">
        <w:rPr>
          <w:rFonts w:ascii="Arial" w:hAnsi="Arial" w:cs="Arial"/>
          <w:sz w:val="24"/>
          <w:szCs w:val="24"/>
        </w:rPr>
        <w:t>Wojska Polskiego</w:t>
      </w:r>
      <w:r w:rsidR="006A5DF1" w:rsidRPr="00E0132E">
        <w:rPr>
          <w:rFonts w:ascii="Arial" w:hAnsi="Arial" w:cs="Arial"/>
          <w:sz w:val="24"/>
          <w:szCs w:val="24"/>
        </w:rPr>
        <w:t xml:space="preserve"> </w:t>
      </w:r>
      <w:r w:rsidRPr="00E0132E">
        <w:rPr>
          <w:rFonts w:ascii="Arial" w:hAnsi="Arial" w:cs="Arial"/>
          <w:sz w:val="24"/>
          <w:szCs w:val="24"/>
        </w:rPr>
        <w:t>12</w:t>
      </w:r>
    </w:p>
    <w:p w14:paraId="5FE4D2F1" w14:textId="77777777" w:rsidR="006A5DF1" w:rsidRPr="00E0132E" w:rsidRDefault="00B44BC0" w:rsidP="00E0132E">
      <w:pPr>
        <w:spacing w:line="276" w:lineRule="auto"/>
        <w:rPr>
          <w:rFonts w:ascii="Arial" w:hAnsi="Arial" w:cs="Arial"/>
          <w:sz w:val="24"/>
          <w:szCs w:val="24"/>
        </w:rPr>
      </w:pPr>
      <w:r w:rsidRPr="00E0132E">
        <w:rPr>
          <w:rFonts w:ascii="Arial" w:hAnsi="Arial" w:cs="Arial"/>
          <w:sz w:val="24"/>
          <w:szCs w:val="24"/>
        </w:rPr>
        <w:t>19-400</w:t>
      </w:r>
      <w:r w:rsidR="006A5DF1" w:rsidRPr="00E0132E">
        <w:rPr>
          <w:rFonts w:ascii="Arial" w:hAnsi="Arial" w:cs="Arial"/>
          <w:sz w:val="24"/>
          <w:szCs w:val="24"/>
        </w:rPr>
        <w:t xml:space="preserve"> </w:t>
      </w:r>
      <w:r w:rsidRPr="00E0132E">
        <w:rPr>
          <w:rFonts w:ascii="Arial" w:hAnsi="Arial" w:cs="Arial"/>
          <w:sz w:val="24"/>
          <w:szCs w:val="24"/>
        </w:rPr>
        <w:t>Olecko</w:t>
      </w:r>
    </w:p>
    <w:p w14:paraId="47B1B130" w14:textId="77777777" w:rsidR="006A5DF1" w:rsidRPr="00E0132E" w:rsidRDefault="006A5DF1" w:rsidP="00E0132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6E76C36" w14:textId="278B7DA3" w:rsidR="006A5DF1" w:rsidRPr="00E0132E" w:rsidRDefault="006A5DF1" w:rsidP="00E0132E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E0132E">
        <w:rPr>
          <w:rFonts w:ascii="Arial" w:hAnsi="Arial" w:cs="Arial"/>
          <w:sz w:val="24"/>
          <w:szCs w:val="24"/>
        </w:rPr>
        <w:t>Pismo:</w:t>
      </w:r>
      <w:r w:rsidRPr="00E0132E">
        <w:rPr>
          <w:rFonts w:ascii="Arial" w:hAnsi="Arial" w:cs="Arial"/>
          <w:b/>
          <w:bCs/>
          <w:sz w:val="24"/>
          <w:szCs w:val="24"/>
        </w:rPr>
        <w:t xml:space="preserve"> </w:t>
      </w:r>
      <w:r w:rsidR="00544E12" w:rsidRPr="0063740D">
        <w:rPr>
          <w:rFonts w:ascii="Arial" w:hAnsi="Arial" w:cs="Arial"/>
          <w:b/>
          <w:sz w:val="24"/>
          <w:szCs w:val="24"/>
        </w:rPr>
        <w:t>PZD.III.342/7</w:t>
      </w:r>
      <w:r w:rsidR="00544E12">
        <w:rPr>
          <w:rFonts w:ascii="Arial" w:hAnsi="Arial" w:cs="Arial"/>
          <w:b/>
          <w:sz w:val="24"/>
          <w:szCs w:val="24"/>
        </w:rPr>
        <w:t>.03</w:t>
      </w:r>
      <w:r w:rsidR="00544E12" w:rsidRPr="0063740D">
        <w:rPr>
          <w:rFonts w:ascii="Arial" w:hAnsi="Arial" w:cs="Arial"/>
          <w:b/>
          <w:sz w:val="24"/>
          <w:szCs w:val="24"/>
        </w:rPr>
        <w:t>/21</w:t>
      </w:r>
      <w:r w:rsidRPr="00E0132E">
        <w:rPr>
          <w:rFonts w:ascii="Arial" w:hAnsi="Arial" w:cs="Arial"/>
          <w:sz w:val="24"/>
          <w:szCs w:val="24"/>
        </w:rPr>
        <w:tab/>
        <w:t xml:space="preserve"> </w:t>
      </w:r>
    </w:p>
    <w:p w14:paraId="772F0B10" w14:textId="77777777" w:rsidR="006A5DF1" w:rsidRPr="00E0132E" w:rsidRDefault="006A5DF1" w:rsidP="00E0132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2C84E89" w14:textId="77777777" w:rsidR="006A5DF1" w:rsidRPr="00E0132E" w:rsidRDefault="006A5DF1" w:rsidP="00E0132E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E0132E">
        <w:rPr>
          <w:rFonts w:ascii="Arial" w:hAnsi="Arial" w:cs="Arial"/>
          <w:b/>
          <w:sz w:val="24"/>
          <w:szCs w:val="24"/>
        </w:rPr>
        <w:t>WYKONAWCY</w:t>
      </w:r>
    </w:p>
    <w:p w14:paraId="5626C1BD" w14:textId="2F961CED" w:rsidR="006D4AB3" w:rsidRPr="00E0132E" w:rsidRDefault="006A5DF1" w:rsidP="00E0132E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E0132E">
        <w:rPr>
          <w:rFonts w:ascii="Arial" w:hAnsi="Arial" w:cs="Arial"/>
          <w:sz w:val="24"/>
          <w:szCs w:val="24"/>
        </w:rPr>
        <w:t>ubiegający się o zamówienie publiczne</w:t>
      </w:r>
    </w:p>
    <w:p w14:paraId="27E35078" w14:textId="77777777" w:rsidR="006D4AB3" w:rsidRPr="00E0132E" w:rsidRDefault="006D4AB3" w:rsidP="00E0132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692D925" w14:textId="77777777" w:rsidR="00632C3C" w:rsidRPr="00E0132E" w:rsidRDefault="00E21B49" w:rsidP="00E0132E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E0132E">
        <w:rPr>
          <w:rFonts w:cs="Arial"/>
          <w:sz w:val="24"/>
          <w:szCs w:val="24"/>
        </w:rPr>
        <w:t>WYJAŚNIENI</w:t>
      </w:r>
      <w:r w:rsidR="00520165" w:rsidRPr="00E0132E">
        <w:rPr>
          <w:rFonts w:cs="Arial"/>
          <w:sz w:val="24"/>
          <w:szCs w:val="24"/>
        </w:rPr>
        <w:t>A</w:t>
      </w:r>
      <w:r w:rsidR="00632C3C" w:rsidRPr="00E0132E">
        <w:rPr>
          <w:rFonts w:cs="Arial"/>
          <w:sz w:val="24"/>
          <w:szCs w:val="24"/>
        </w:rPr>
        <w:t xml:space="preserve"> TREŚCI</w:t>
      </w:r>
      <w:r w:rsidR="0029606A" w:rsidRPr="00E0132E">
        <w:rPr>
          <w:rFonts w:cs="Arial"/>
          <w:sz w:val="24"/>
          <w:szCs w:val="24"/>
        </w:rPr>
        <w:t xml:space="preserve"> SWZ</w:t>
      </w:r>
    </w:p>
    <w:p w14:paraId="5AA13A34" w14:textId="30CB1CD0" w:rsidR="006D4AB3" w:rsidRPr="00E0132E" w:rsidRDefault="00632C3C" w:rsidP="00E0132E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0132E">
        <w:rPr>
          <w:rFonts w:ascii="Arial" w:hAnsi="Arial" w:cs="Arial"/>
          <w:sz w:val="24"/>
          <w:szCs w:val="24"/>
        </w:rPr>
        <w:t xml:space="preserve">Dotyczy: </w:t>
      </w:r>
      <w:r w:rsidR="006A5DF1" w:rsidRPr="00E0132E">
        <w:rPr>
          <w:rFonts w:ascii="Arial" w:hAnsi="Arial" w:cs="Arial"/>
          <w:sz w:val="24"/>
          <w:szCs w:val="24"/>
        </w:rPr>
        <w:t>p</w:t>
      </w:r>
      <w:r w:rsidRPr="00E0132E">
        <w:rPr>
          <w:rFonts w:ascii="Arial" w:hAnsi="Arial" w:cs="Arial"/>
          <w:sz w:val="24"/>
          <w:szCs w:val="24"/>
        </w:rPr>
        <w:t>ostępowani</w:t>
      </w:r>
      <w:r w:rsidR="006A5DF1" w:rsidRPr="00E0132E">
        <w:rPr>
          <w:rFonts w:ascii="Arial" w:hAnsi="Arial" w:cs="Arial"/>
          <w:sz w:val="24"/>
          <w:szCs w:val="24"/>
        </w:rPr>
        <w:t>a</w:t>
      </w:r>
      <w:r w:rsidRPr="00E0132E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0132E">
        <w:rPr>
          <w:rFonts w:ascii="Arial" w:hAnsi="Arial" w:cs="Arial"/>
          <w:sz w:val="24"/>
          <w:szCs w:val="24"/>
        </w:rPr>
        <w:t>go</w:t>
      </w:r>
      <w:r w:rsidRPr="00E0132E">
        <w:rPr>
          <w:rFonts w:ascii="Arial" w:hAnsi="Arial" w:cs="Arial"/>
          <w:sz w:val="24"/>
          <w:szCs w:val="24"/>
        </w:rPr>
        <w:t xml:space="preserve"> </w:t>
      </w:r>
      <w:r w:rsidR="00E0132E">
        <w:rPr>
          <w:rFonts w:ascii="Arial" w:hAnsi="Arial" w:cs="Arial"/>
          <w:sz w:val="24"/>
          <w:szCs w:val="24"/>
        </w:rPr>
        <w:t xml:space="preserve">                    </w:t>
      </w:r>
      <w:r w:rsidRPr="00E0132E">
        <w:rPr>
          <w:rFonts w:ascii="Arial" w:hAnsi="Arial" w:cs="Arial"/>
          <w:sz w:val="24"/>
          <w:szCs w:val="24"/>
        </w:rPr>
        <w:t xml:space="preserve">w trybie </w:t>
      </w:r>
      <w:r w:rsidR="00B44BC0" w:rsidRPr="00E0132E">
        <w:rPr>
          <w:rFonts w:ascii="Arial" w:hAnsi="Arial" w:cs="Arial"/>
          <w:sz w:val="24"/>
          <w:szCs w:val="24"/>
        </w:rPr>
        <w:t>tryb podstawowy</w:t>
      </w:r>
      <w:r w:rsidRPr="00E0132E">
        <w:rPr>
          <w:rFonts w:ascii="Arial" w:hAnsi="Arial" w:cs="Arial"/>
          <w:b/>
          <w:sz w:val="24"/>
          <w:szCs w:val="24"/>
        </w:rPr>
        <w:t xml:space="preserve"> </w:t>
      </w:r>
      <w:r w:rsidRPr="00E0132E">
        <w:rPr>
          <w:rFonts w:ascii="Arial" w:hAnsi="Arial" w:cs="Arial"/>
          <w:bCs/>
          <w:sz w:val="24"/>
          <w:szCs w:val="24"/>
        </w:rPr>
        <w:t>na</w:t>
      </w:r>
      <w:r w:rsidRPr="00E0132E">
        <w:rPr>
          <w:rFonts w:ascii="Arial" w:hAnsi="Arial" w:cs="Arial"/>
          <w:b/>
          <w:sz w:val="24"/>
          <w:szCs w:val="24"/>
        </w:rPr>
        <w:t xml:space="preserve"> </w:t>
      </w:r>
      <w:r w:rsidR="00E72428" w:rsidRPr="00E0132E">
        <w:rPr>
          <w:rFonts w:ascii="Arial" w:hAnsi="Arial" w:cs="Arial"/>
          <w:bCs/>
          <w:sz w:val="24"/>
          <w:szCs w:val="24"/>
        </w:rPr>
        <w:t>”</w:t>
      </w:r>
      <w:r w:rsidR="00B44BC0" w:rsidRPr="00E0132E">
        <w:rPr>
          <w:rFonts w:ascii="Arial" w:hAnsi="Arial" w:cs="Arial"/>
          <w:b/>
          <w:bCs/>
          <w:sz w:val="24"/>
          <w:szCs w:val="24"/>
        </w:rPr>
        <w:t>Remont drogi powiatowej nr 1901N Giże - Dudki - Gąski w m. Kukówko od km 5+610 do km 6+024</w:t>
      </w:r>
      <w:r w:rsidR="00E72428" w:rsidRPr="00E0132E">
        <w:rPr>
          <w:rFonts w:ascii="Arial" w:hAnsi="Arial" w:cs="Arial"/>
          <w:bCs/>
          <w:sz w:val="24"/>
          <w:szCs w:val="24"/>
        </w:rPr>
        <w:t>”</w:t>
      </w:r>
      <w:r w:rsidRPr="00E0132E">
        <w:rPr>
          <w:rFonts w:ascii="Arial" w:hAnsi="Arial" w:cs="Arial"/>
          <w:b/>
          <w:sz w:val="24"/>
          <w:szCs w:val="24"/>
        </w:rPr>
        <w:t xml:space="preserve"> </w:t>
      </w:r>
      <w:r w:rsidRPr="00E0132E">
        <w:rPr>
          <w:rFonts w:ascii="Arial" w:hAnsi="Arial" w:cs="Arial"/>
          <w:bCs/>
          <w:sz w:val="24"/>
          <w:szCs w:val="24"/>
        </w:rPr>
        <w:t>– znak sprawy</w:t>
      </w:r>
      <w:r w:rsidRPr="00E0132E">
        <w:rPr>
          <w:rFonts w:ascii="Arial" w:hAnsi="Arial" w:cs="Arial"/>
          <w:b/>
          <w:sz w:val="24"/>
          <w:szCs w:val="24"/>
        </w:rPr>
        <w:t xml:space="preserve"> </w:t>
      </w:r>
      <w:r w:rsidR="00B44BC0" w:rsidRPr="00E0132E">
        <w:rPr>
          <w:rFonts w:ascii="Arial" w:hAnsi="Arial" w:cs="Arial"/>
          <w:b/>
          <w:sz w:val="24"/>
          <w:szCs w:val="24"/>
        </w:rPr>
        <w:t>PZD.III.342/7/21</w:t>
      </w:r>
      <w:r w:rsidRPr="00E0132E">
        <w:rPr>
          <w:rFonts w:ascii="Arial" w:hAnsi="Arial" w:cs="Arial"/>
          <w:b/>
          <w:sz w:val="24"/>
          <w:szCs w:val="24"/>
        </w:rPr>
        <w:t>.</w:t>
      </w:r>
    </w:p>
    <w:p w14:paraId="7642CDF4" w14:textId="77777777" w:rsidR="0012774F" w:rsidRPr="00E0132E" w:rsidRDefault="00520165" w:rsidP="00E0132E">
      <w:pPr>
        <w:spacing w:after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132E">
        <w:rPr>
          <w:rFonts w:ascii="Arial" w:hAnsi="Arial" w:cs="Arial"/>
          <w:sz w:val="24"/>
          <w:szCs w:val="24"/>
        </w:rPr>
        <w:t xml:space="preserve">Zamawiający, </w:t>
      </w:r>
      <w:r w:rsidR="00B44BC0" w:rsidRPr="00E0132E">
        <w:rPr>
          <w:rFonts w:ascii="Arial" w:hAnsi="Arial" w:cs="Arial"/>
          <w:b/>
          <w:sz w:val="24"/>
          <w:szCs w:val="24"/>
        </w:rPr>
        <w:t>Powiatowy Zarząd Dróg w Olecku</w:t>
      </w:r>
      <w:r w:rsidRPr="00E0132E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0132E">
        <w:rPr>
          <w:rFonts w:ascii="Arial" w:hAnsi="Arial" w:cs="Arial"/>
          <w:sz w:val="24"/>
          <w:szCs w:val="24"/>
        </w:rPr>
        <w:t>284</w:t>
      </w:r>
      <w:r w:rsidRPr="00E0132E">
        <w:rPr>
          <w:rFonts w:ascii="Arial" w:hAnsi="Arial" w:cs="Arial"/>
          <w:sz w:val="24"/>
          <w:szCs w:val="24"/>
        </w:rPr>
        <w:t xml:space="preserve"> ust. </w:t>
      </w:r>
      <w:r w:rsidR="0029606A" w:rsidRPr="00E0132E">
        <w:rPr>
          <w:rFonts w:ascii="Arial" w:hAnsi="Arial" w:cs="Arial"/>
          <w:sz w:val="24"/>
          <w:szCs w:val="24"/>
        </w:rPr>
        <w:t>6</w:t>
      </w:r>
      <w:r w:rsidRPr="00E0132E">
        <w:rPr>
          <w:rFonts w:ascii="Arial" w:hAnsi="Arial" w:cs="Arial"/>
          <w:sz w:val="24"/>
          <w:szCs w:val="24"/>
        </w:rPr>
        <w:t xml:space="preserve"> ustawy z dnia </w:t>
      </w:r>
      <w:r w:rsidR="0029606A" w:rsidRPr="00E0132E">
        <w:rPr>
          <w:rFonts w:ascii="Arial" w:hAnsi="Arial" w:cs="Arial"/>
          <w:sz w:val="24"/>
          <w:szCs w:val="24"/>
        </w:rPr>
        <w:t>11</w:t>
      </w:r>
      <w:r w:rsidRPr="00E0132E">
        <w:rPr>
          <w:rFonts w:ascii="Arial" w:hAnsi="Arial" w:cs="Arial"/>
          <w:sz w:val="24"/>
          <w:szCs w:val="24"/>
        </w:rPr>
        <w:t xml:space="preserve"> </w:t>
      </w:r>
      <w:r w:rsidR="0029606A" w:rsidRPr="00E0132E">
        <w:rPr>
          <w:rFonts w:ascii="Arial" w:hAnsi="Arial" w:cs="Arial"/>
          <w:sz w:val="24"/>
          <w:szCs w:val="24"/>
        </w:rPr>
        <w:t xml:space="preserve">września </w:t>
      </w:r>
      <w:r w:rsidRPr="00E0132E">
        <w:rPr>
          <w:rFonts w:ascii="Arial" w:hAnsi="Arial" w:cs="Arial"/>
          <w:sz w:val="24"/>
          <w:szCs w:val="24"/>
        </w:rPr>
        <w:t>20</w:t>
      </w:r>
      <w:r w:rsidR="0029606A" w:rsidRPr="00E0132E">
        <w:rPr>
          <w:rFonts w:ascii="Arial" w:hAnsi="Arial" w:cs="Arial"/>
          <w:sz w:val="24"/>
          <w:szCs w:val="24"/>
        </w:rPr>
        <w:t>19</w:t>
      </w:r>
      <w:r w:rsidRPr="00E0132E">
        <w:rPr>
          <w:rFonts w:ascii="Arial" w:hAnsi="Arial" w:cs="Arial"/>
          <w:sz w:val="24"/>
          <w:szCs w:val="24"/>
        </w:rPr>
        <w:t xml:space="preserve"> r</w:t>
      </w:r>
      <w:r w:rsidR="0029606A" w:rsidRPr="00E0132E">
        <w:rPr>
          <w:rFonts w:ascii="Arial" w:hAnsi="Arial" w:cs="Arial"/>
          <w:sz w:val="24"/>
          <w:szCs w:val="24"/>
        </w:rPr>
        <w:t>.</w:t>
      </w:r>
      <w:r w:rsidRPr="00E0132E">
        <w:rPr>
          <w:rFonts w:ascii="Arial" w:hAnsi="Arial" w:cs="Arial"/>
          <w:sz w:val="24"/>
          <w:szCs w:val="24"/>
        </w:rPr>
        <w:t xml:space="preserve"> Prawo </w:t>
      </w:r>
      <w:r w:rsidR="0029606A" w:rsidRPr="00E0132E">
        <w:rPr>
          <w:rFonts w:ascii="Arial" w:hAnsi="Arial" w:cs="Arial"/>
          <w:sz w:val="24"/>
          <w:szCs w:val="24"/>
        </w:rPr>
        <w:t>z</w:t>
      </w:r>
      <w:r w:rsidRPr="00E0132E">
        <w:rPr>
          <w:rFonts w:ascii="Arial" w:hAnsi="Arial" w:cs="Arial"/>
          <w:sz w:val="24"/>
          <w:szCs w:val="24"/>
        </w:rPr>
        <w:t xml:space="preserve">amówień </w:t>
      </w:r>
      <w:r w:rsidR="0029606A" w:rsidRPr="00E0132E">
        <w:rPr>
          <w:rFonts w:ascii="Arial" w:hAnsi="Arial" w:cs="Arial"/>
          <w:sz w:val="24"/>
          <w:szCs w:val="24"/>
        </w:rPr>
        <w:t>p</w:t>
      </w:r>
      <w:r w:rsidRPr="00E0132E">
        <w:rPr>
          <w:rFonts w:ascii="Arial" w:hAnsi="Arial" w:cs="Arial"/>
          <w:sz w:val="24"/>
          <w:szCs w:val="24"/>
        </w:rPr>
        <w:t xml:space="preserve">ublicznych </w:t>
      </w:r>
      <w:r w:rsidR="00B44BC0" w:rsidRPr="00E0132E">
        <w:rPr>
          <w:rFonts w:ascii="Arial" w:hAnsi="Arial" w:cs="Arial"/>
          <w:sz w:val="24"/>
          <w:szCs w:val="24"/>
        </w:rPr>
        <w:t>(Dz.U. poz. 2019 ze zm.)</w:t>
      </w:r>
      <w:r w:rsidR="00BE7BFD" w:rsidRPr="00E0132E">
        <w:rPr>
          <w:rFonts w:ascii="Arial" w:hAnsi="Arial" w:cs="Arial"/>
          <w:sz w:val="24"/>
          <w:szCs w:val="24"/>
        </w:rPr>
        <w:t xml:space="preserve">, </w:t>
      </w:r>
      <w:r w:rsidR="00E74BC3" w:rsidRPr="00E0132E">
        <w:rPr>
          <w:rFonts w:ascii="Arial" w:hAnsi="Arial" w:cs="Arial"/>
          <w:sz w:val="24"/>
          <w:szCs w:val="24"/>
        </w:rPr>
        <w:t>udostępnia</w:t>
      </w:r>
      <w:r w:rsidR="00BE7BFD" w:rsidRPr="00E0132E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0132E">
        <w:rPr>
          <w:rFonts w:ascii="Arial" w:hAnsi="Arial" w:cs="Arial"/>
          <w:sz w:val="24"/>
          <w:szCs w:val="24"/>
        </w:rPr>
        <w:t>pecyfikacji Warunków Zamówienia (</w:t>
      </w:r>
      <w:r w:rsidR="0012774F" w:rsidRPr="00E0132E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0132E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0132E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0132E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0132E">
        <w:rPr>
          <w:rFonts w:ascii="Arial" w:hAnsi="Arial" w:cs="Arial"/>
          <w:sz w:val="24"/>
          <w:szCs w:val="24"/>
        </w:rPr>
        <w:t>wraz z wyjaśnieniami</w:t>
      </w:r>
      <w:r w:rsidR="0012774F" w:rsidRPr="00E0132E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B44BC0" w:rsidRPr="00E0132E" w14:paraId="1F88C2E3" w14:textId="77777777" w:rsidTr="00EB70A1">
        <w:tc>
          <w:tcPr>
            <w:tcW w:w="9356" w:type="dxa"/>
            <w:shd w:val="clear" w:color="auto" w:fill="auto"/>
          </w:tcPr>
          <w:p w14:paraId="7BE40D83" w14:textId="74E9C83D" w:rsidR="00B44BC0" w:rsidRDefault="00B44BC0" w:rsidP="00E0132E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3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E0132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67FD85DA" w14:textId="7CC40159" w:rsidR="00544E12" w:rsidRPr="00544E12" w:rsidRDefault="00544E12" w:rsidP="00544E1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4E1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do Zamawiającego o określenie kto jest właścicielem materiałów pochodzących z rozbiórki? Jeżeli jest nim Zamawiający, prosimy o określenie odległości odwozu materiału.? </w:t>
            </w:r>
          </w:p>
          <w:p w14:paraId="22C70430" w14:textId="77777777" w:rsidR="00B44BC0" w:rsidRPr="00E0132E" w:rsidRDefault="00B44BC0" w:rsidP="00544E12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32E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4ACBF273" w14:textId="52B8D749" w:rsidR="00B44BC0" w:rsidRDefault="005E78D5" w:rsidP="00E0132E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</w:t>
            </w:r>
            <w:r w:rsidRPr="005E78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łaścicielem materiałów pochodzących z rozbiórki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78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jest Zamawiający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Odległość odwozu do siedziby Zamawiającego wynosi około 20 km. </w:t>
            </w:r>
          </w:p>
          <w:p w14:paraId="5C57A2F8" w14:textId="3A1589DB" w:rsidR="00544E12" w:rsidRDefault="00544E12" w:rsidP="005E78D5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3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64305372" w14:textId="181598DA" w:rsidR="00544E12" w:rsidRPr="00544E12" w:rsidRDefault="00544E12" w:rsidP="00544E12">
            <w:pPr>
              <w:spacing w:after="60" w:line="276" w:lineRule="auto"/>
              <w:ind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4E1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Zwracamy się do Zamawiającego z pytaniem, czy dopuści zastosowanie krawężników betonowych o nasiąkliwości betonu do 5%?</w:t>
            </w:r>
          </w:p>
          <w:p w14:paraId="035E986E" w14:textId="77777777" w:rsidR="00544E12" w:rsidRPr="00E0132E" w:rsidRDefault="00544E12" w:rsidP="00544E12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32E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0F95A6B6" w14:textId="70132E56" w:rsidR="00544E12" w:rsidRPr="005E78D5" w:rsidRDefault="00544E12" w:rsidP="00544E12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iCs/>
                <w:color w:val="6F7A7F"/>
                <w:sz w:val="24"/>
                <w:szCs w:val="24"/>
                <w:shd w:val="clear" w:color="auto" w:fill="FFFFFF"/>
              </w:rPr>
            </w:pPr>
            <w:r w:rsidRPr="005E78D5">
              <w:rPr>
                <w:rFonts w:ascii="Arial" w:hAnsi="Arial" w:cs="Arial"/>
                <w:iCs/>
                <w:sz w:val="24"/>
                <w:szCs w:val="24"/>
              </w:rPr>
              <w:t>Nie. Zgodnie z SST nasiąkliwość do 4%</w:t>
            </w:r>
          </w:p>
          <w:p w14:paraId="2E2BF9FB" w14:textId="7B1FBF58" w:rsidR="00544E12" w:rsidRDefault="00544E12" w:rsidP="005E78D5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3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59FC1262" w14:textId="6BE18A53" w:rsidR="00544E12" w:rsidRPr="00544E12" w:rsidRDefault="00544E12" w:rsidP="00544E1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4E1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Zwracamy się do Zamawiającego z pytaniem, czy dopuści zastosowanie obrzeży betonowych o nasiąkliwości betonu do 5%?</w:t>
            </w:r>
          </w:p>
          <w:p w14:paraId="3F6014B8" w14:textId="0C79B8D6" w:rsidR="00544E12" w:rsidRDefault="00544E12" w:rsidP="00544E12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32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Stanowisko (wyjaśnienie) Zamawiającego:</w:t>
            </w:r>
          </w:p>
          <w:p w14:paraId="34B4AE61" w14:textId="0A46B16A" w:rsidR="00544E12" w:rsidRPr="005E78D5" w:rsidRDefault="00544E12" w:rsidP="00544E12">
            <w:pPr>
              <w:spacing w:after="40" w:line="276" w:lineRule="auto"/>
              <w:ind w:left="30" w:right="-72"/>
              <w:rPr>
                <w:rFonts w:ascii="Arial" w:hAnsi="Arial" w:cs="Arial"/>
                <w:iCs/>
                <w:sz w:val="24"/>
                <w:szCs w:val="24"/>
              </w:rPr>
            </w:pPr>
            <w:r w:rsidRPr="005E78D5">
              <w:rPr>
                <w:rFonts w:ascii="Arial" w:hAnsi="Arial" w:cs="Arial"/>
                <w:iCs/>
                <w:sz w:val="24"/>
                <w:szCs w:val="24"/>
              </w:rPr>
              <w:t>Nie. Zgodnie z SST nasiąkliwość do 4%</w:t>
            </w:r>
          </w:p>
          <w:p w14:paraId="20F3CC21" w14:textId="2C2A3B7C" w:rsidR="00544E12" w:rsidRDefault="00544E12" w:rsidP="005E78D5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3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2DDB3E3D" w14:textId="679AE0A1" w:rsidR="00544E12" w:rsidRPr="00544E12" w:rsidRDefault="00544E12" w:rsidP="00544E1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4E1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Zwracamy się do Zamawiającego o potwierdzenie, że okres gwarancji dla oznakowania poziomego cienkowarstwowego wynosi 12 miesięcy</w:t>
            </w:r>
          </w:p>
          <w:p w14:paraId="43EAD8EB" w14:textId="1019445B" w:rsidR="00544E12" w:rsidRDefault="00544E12" w:rsidP="00544E12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32E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34600F55" w14:textId="3FFA7F60" w:rsidR="00544E12" w:rsidRPr="00544E12" w:rsidRDefault="005E78D5" w:rsidP="005E78D5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78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Zamawiając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Pr="005E78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potwierdz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5E78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że okres gwarancji dla oznakowania poziomego cienkowarstwowego wynosi 12 miesięcy</w:t>
            </w:r>
          </w:p>
          <w:p w14:paraId="431DB791" w14:textId="3BA87740" w:rsidR="00544E12" w:rsidRDefault="00544E12" w:rsidP="005E78D5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3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642295B5" w14:textId="77777777" w:rsidR="00544E12" w:rsidRPr="00544E12" w:rsidRDefault="00544E12" w:rsidP="00544E1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4E1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Zwracamy się do Zamawiającego o potwierdzenie, że projekt budowlany oraz wykonawczy są zgodne z wydanymi uzgodnieniami od gestorów sieci i ważnymi na czas trwania inwestycji.</w:t>
            </w:r>
          </w:p>
          <w:p w14:paraId="66180C97" w14:textId="45382356" w:rsidR="00544E12" w:rsidRDefault="00544E12" w:rsidP="00544E12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32E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B990FDD" w14:textId="6C443E45" w:rsidR="005E78D5" w:rsidRPr="005E78D5" w:rsidRDefault="005E78D5" w:rsidP="005E78D5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E78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Zamawiając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Pr="005E78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potwierdz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5E78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że projekt budowlany oraz wykonawczy są zgodne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5E78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z wydanymi uzgodnieniami od gestorów sieci i ważnymi na czas trwania inwestycji.</w:t>
            </w:r>
          </w:p>
          <w:p w14:paraId="15B0682C" w14:textId="77777777" w:rsidR="005E78D5" w:rsidRPr="00E0132E" w:rsidRDefault="005E78D5" w:rsidP="00544E12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68F71A" w14:textId="77777777" w:rsidR="00544E12" w:rsidRPr="00E0132E" w:rsidRDefault="00544E12" w:rsidP="00544E12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7B0ECF" w14:textId="77777777" w:rsidR="00544E12" w:rsidRPr="00E0132E" w:rsidRDefault="00544E12" w:rsidP="00544E12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BAD99B" w14:textId="77777777" w:rsidR="00544E12" w:rsidRDefault="00544E12" w:rsidP="00544E12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E765CC" w14:textId="77777777" w:rsidR="00544E12" w:rsidRDefault="00544E12" w:rsidP="00E0132E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color w:val="6F7A7F"/>
                <w:shd w:val="clear" w:color="auto" w:fill="FFFFFF"/>
              </w:rPr>
            </w:pPr>
          </w:p>
          <w:p w14:paraId="47F866B3" w14:textId="115423A0" w:rsidR="00544E12" w:rsidRPr="00E0132E" w:rsidRDefault="00544E12" w:rsidP="00E0132E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</w:p>
        </w:tc>
      </w:tr>
    </w:tbl>
    <w:p w14:paraId="5CA93A7B" w14:textId="77777777" w:rsidR="00BE7BFD" w:rsidRPr="00E0132E" w:rsidRDefault="00BE7BFD" w:rsidP="00E0132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356D7A" w14:textId="77777777" w:rsidR="006D4AB3" w:rsidRPr="00E0132E" w:rsidRDefault="006D4AB3" w:rsidP="00E0132E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E0132E">
        <w:rPr>
          <w:rFonts w:ascii="Arial" w:hAnsi="Arial" w:cs="Arial"/>
          <w:sz w:val="24"/>
          <w:szCs w:val="24"/>
        </w:rPr>
        <w:t>Zamawiający</w:t>
      </w:r>
    </w:p>
    <w:p w14:paraId="13B5D7A3" w14:textId="70FAAF82" w:rsidR="006D4AB3" w:rsidRPr="00E0132E" w:rsidRDefault="006D4AB3" w:rsidP="00E0132E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</w:p>
    <w:sectPr w:rsidR="006D4AB3" w:rsidRPr="00E0132E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30DB" w14:textId="77777777" w:rsidR="005358B0" w:rsidRDefault="005358B0">
      <w:r>
        <w:separator/>
      </w:r>
    </w:p>
  </w:endnote>
  <w:endnote w:type="continuationSeparator" w:id="0">
    <w:p w14:paraId="465AFD62" w14:textId="77777777" w:rsidR="005358B0" w:rsidRDefault="0053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BDDF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9BAD294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AED7" w14:textId="2174D5A9" w:rsidR="006D4AB3" w:rsidRDefault="000F2E67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30F1C1" wp14:editId="634677F5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5EA8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62D2270D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165B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8006BFC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3B94F6" w14:textId="77777777" w:rsidR="006D4AB3" w:rsidRDefault="006D4AB3">
    <w:pPr>
      <w:pStyle w:val="Stopka"/>
      <w:tabs>
        <w:tab w:val="clear" w:pos="4536"/>
        <w:tab w:val="left" w:pos="6237"/>
      </w:tabs>
    </w:pPr>
  </w:p>
  <w:p w14:paraId="5FCE894B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EAED" w14:textId="77777777" w:rsidR="005358B0" w:rsidRDefault="005358B0">
      <w:r>
        <w:separator/>
      </w:r>
    </w:p>
  </w:footnote>
  <w:footnote w:type="continuationSeparator" w:id="0">
    <w:p w14:paraId="763C0FA0" w14:textId="77777777" w:rsidR="005358B0" w:rsidRDefault="0053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FAEE" w14:textId="77777777" w:rsidR="00B44BC0" w:rsidRDefault="00B44B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A413" w14:textId="77777777" w:rsidR="00B44BC0" w:rsidRDefault="00B44B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1DE1" w14:textId="77777777" w:rsidR="00B44BC0" w:rsidRDefault="00B44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95"/>
    <w:rsid w:val="00031374"/>
    <w:rsid w:val="000A1097"/>
    <w:rsid w:val="000E2A8F"/>
    <w:rsid w:val="000F2E67"/>
    <w:rsid w:val="0012774F"/>
    <w:rsid w:val="00144B7A"/>
    <w:rsid w:val="00180C6E"/>
    <w:rsid w:val="0029606A"/>
    <w:rsid w:val="002B5995"/>
    <w:rsid w:val="004848F3"/>
    <w:rsid w:val="004A75F2"/>
    <w:rsid w:val="005144A9"/>
    <w:rsid w:val="00520165"/>
    <w:rsid w:val="005358B0"/>
    <w:rsid w:val="00544E12"/>
    <w:rsid w:val="005B1B08"/>
    <w:rsid w:val="005E78D5"/>
    <w:rsid w:val="00632C3C"/>
    <w:rsid w:val="00662BDB"/>
    <w:rsid w:val="006A5DF1"/>
    <w:rsid w:val="006B7198"/>
    <w:rsid w:val="006D4AB3"/>
    <w:rsid w:val="006F3B81"/>
    <w:rsid w:val="007D7198"/>
    <w:rsid w:val="00870F9F"/>
    <w:rsid w:val="008804B6"/>
    <w:rsid w:val="00897AB0"/>
    <w:rsid w:val="008A3553"/>
    <w:rsid w:val="00A905AC"/>
    <w:rsid w:val="00B44BC0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0132E"/>
    <w:rsid w:val="00E21B49"/>
    <w:rsid w:val="00E2789F"/>
    <w:rsid w:val="00E72428"/>
    <w:rsid w:val="00E74BC3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E138F"/>
  <w15:chartTrackingRefBased/>
  <w15:docId w15:val="{C1ABB110-FA20-4A89-9896-73A6A426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2021-05-17T10:45:00Z</cp:lastPrinted>
  <dcterms:created xsi:type="dcterms:W3CDTF">2021-05-18T05:41:00Z</dcterms:created>
  <dcterms:modified xsi:type="dcterms:W3CDTF">2021-05-18T05:41:00Z</dcterms:modified>
</cp:coreProperties>
</file>