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E320" w14:textId="77777777" w:rsidR="00D665F5" w:rsidRPr="0099679E" w:rsidRDefault="00D5469E" w:rsidP="0099679E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>Olecko</w:t>
      </w:r>
      <w:r w:rsidR="00D665F5" w:rsidRPr="0099679E">
        <w:rPr>
          <w:rFonts w:ascii="Arial" w:hAnsi="Arial" w:cs="Arial"/>
          <w:sz w:val="24"/>
          <w:szCs w:val="24"/>
        </w:rPr>
        <w:t xml:space="preserve"> dnia: </w:t>
      </w:r>
      <w:r w:rsidRPr="0099679E">
        <w:rPr>
          <w:rFonts w:ascii="Arial" w:hAnsi="Arial" w:cs="Arial"/>
          <w:sz w:val="24"/>
          <w:szCs w:val="24"/>
        </w:rPr>
        <w:t>2021-05-20</w:t>
      </w:r>
    </w:p>
    <w:p w14:paraId="08E86A2F" w14:textId="77777777" w:rsidR="00D665F5" w:rsidRPr="0099679E" w:rsidRDefault="00D5469E" w:rsidP="0099679E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99679E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573E4CFD" w14:textId="77777777" w:rsidR="00D665F5" w:rsidRPr="0099679E" w:rsidRDefault="00D5469E" w:rsidP="0099679E">
      <w:pPr>
        <w:spacing w:line="276" w:lineRule="auto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>Wojska Polskiego</w:t>
      </w:r>
      <w:r w:rsidR="00D665F5" w:rsidRPr="0099679E">
        <w:rPr>
          <w:rFonts w:ascii="Arial" w:hAnsi="Arial" w:cs="Arial"/>
          <w:sz w:val="24"/>
          <w:szCs w:val="24"/>
        </w:rPr>
        <w:t xml:space="preserve"> </w:t>
      </w:r>
      <w:r w:rsidRPr="0099679E">
        <w:rPr>
          <w:rFonts w:ascii="Arial" w:hAnsi="Arial" w:cs="Arial"/>
          <w:sz w:val="24"/>
          <w:szCs w:val="24"/>
        </w:rPr>
        <w:t>12</w:t>
      </w:r>
    </w:p>
    <w:p w14:paraId="0C1C5D6E" w14:textId="77777777" w:rsidR="00D665F5" w:rsidRPr="0099679E" w:rsidRDefault="00D5469E" w:rsidP="0099679E">
      <w:pPr>
        <w:spacing w:line="276" w:lineRule="auto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>19-400</w:t>
      </w:r>
      <w:r w:rsidR="00D665F5" w:rsidRPr="0099679E">
        <w:rPr>
          <w:rFonts w:ascii="Arial" w:hAnsi="Arial" w:cs="Arial"/>
          <w:sz w:val="24"/>
          <w:szCs w:val="24"/>
        </w:rPr>
        <w:t xml:space="preserve"> </w:t>
      </w:r>
      <w:r w:rsidRPr="0099679E">
        <w:rPr>
          <w:rFonts w:ascii="Arial" w:hAnsi="Arial" w:cs="Arial"/>
          <w:sz w:val="24"/>
          <w:szCs w:val="24"/>
        </w:rPr>
        <w:t>Olecko</w:t>
      </w:r>
    </w:p>
    <w:p w14:paraId="428B6411" w14:textId="77777777" w:rsidR="00D665F5" w:rsidRPr="0099679E" w:rsidRDefault="00D665F5" w:rsidP="0099679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A0F7FA7" w14:textId="778565EB" w:rsidR="00A80738" w:rsidRPr="0099679E" w:rsidRDefault="00D665F5" w:rsidP="0099679E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>Znak sprawy:</w:t>
      </w:r>
      <w:r w:rsidRPr="0099679E">
        <w:rPr>
          <w:rFonts w:ascii="Arial" w:hAnsi="Arial" w:cs="Arial"/>
          <w:b/>
          <w:sz w:val="24"/>
          <w:szCs w:val="24"/>
        </w:rPr>
        <w:t xml:space="preserve"> </w:t>
      </w:r>
      <w:r w:rsidR="00D5469E" w:rsidRPr="0099679E">
        <w:rPr>
          <w:rFonts w:ascii="Arial" w:hAnsi="Arial" w:cs="Arial"/>
          <w:b/>
          <w:sz w:val="24"/>
          <w:szCs w:val="24"/>
        </w:rPr>
        <w:t>PZD.III.342/6</w:t>
      </w:r>
      <w:r w:rsidR="0099679E">
        <w:rPr>
          <w:rFonts w:ascii="Arial" w:hAnsi="Arial" w:cs="Arial"/>
          <w:b/>
          <w:sz w:val="24"/>
          <w:szCs w:val="24"/>
        </w:rPr>
        <w:t>.05</w:t>
      </w:r>
      <w:r w:rsidR="00D5469E" w:rsidRPr="0099679E">
        <w:rPr>
          <w:rFonts w:ascii="Arial" w:hAnsi="Arial" w:cs="Arial"/>
          <w:b/>
          <w:sz w:val="24"/>
          <w:szCs w:val="24"/>
        </w:rPr>
        <w:t>/21</w:t>
      </w:r>
      <w:r w:rsidR="00A80738" w:rsidRPr="0099679E">
        <w:rPr>
          <w:rFonts w:ascii="Arial" w:hAnsi="Arial" w:cs="Arial"/>
          <w:sz w:val="24"/>
          <w:szCs w:val="24"/>
        </w:rPr>
        <w:tab/>
        <w:t xml:space="preserve"> </w:t>
      </w:r>
    </w:p>
    <w:p w14:paraId="22ED377D" w14:textId="77777777" w:rsidR="00A80738" w:rsidRPr="0099679E" w:rsidRDefault="00A80738" w:rsidP="0099679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1767235" w14:textId="77777777" w:rsidR="00A80738" w:rsidRPr="0099679E" w:rsidRDefault="00A80738" w:rsidP="0099679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8080CC8" w14:textId="77777777" w:rsidR="00A80738" w:rsidRPr="0099679E" w:rsidRDefault="00A80738" w:rsidP="0099679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99679E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27DF30F9" w14:textId="77777777" w:rsidR="00A80738" w:rsidRPr="0099679E" w:rsidRDefault="00A80738" w:rsidP="0099679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8667701" w14:textId="77777777" w:rsidR="00C659E2" w:rsidRPr="0099679E" w:rsidRDefault="00C659E2" w:rsidP="0099679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679E">
        <w:rPr>
          <w:rFonts w:ascii="Arial" w:hAnsi="Arial" w:cs="Arial"/>
          <w:bCs/>
          <w:sz w:val="24"/>
          <w:szCs w:val="24"/>
        </w:rPr>
        <w:t xml:space="preserve">Dotyczy </w:t>
      </w:r>
      <w:r w:rsidRPr="0099679E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D5469E" w:rsidRPr="0099679E">
        <w:rPr>
          <w:rFonts w:ascii="Arial" w:hAnsi="Arial" w:cs="Arial"/>
          <w:sz w:val="24"/>
          <w:szCs w:val="24"/>
        </w:rPr>
        <w:t>tryb podstawowy</w:t>
      </w:r>
      <w:r w:rsidRPr="0099679E">
        <w:rPr>
          <w:rFonts w:ascii="Arial" w:hAnsi="Arial" w:cs="Arial"/>
          <w:sz w:val="24"/>
          <w:szCs w:val="24"/>
        </w:rPr>
        <w:t xml:space="preserve"> na: </w:t>
      </w:r>
    </w:p>
    <w:p w14:paraId="4DF04431" w14:textId="0300E474" w:rsidR="00A80738" w:rsidRPr="0099679E" w:rsidRDefault="00D5469E" w:rsidP="0099679E">
      <w:pPr>
        <w:pStyle w:val="Tekstpodstawowywcity"/>
        <w:spacing w:before="120" w:after="480" w:line="276" w:lineRule="auto"/>
        <w:ind w:firstLine="0"/>
        <w:jc w:val="center"/>
        <w:rPr>
          <w:rFonts w:ascii="Arial" w:hAnsi="Arial" w:cs="Arial"/>
          <w:szCs w:val="24"/>
        </w:rPr>
      </w:pPr>
      <w:r w:rsidRPr="0099679E">
        <w:rPr>
          <w:rFonts w:ascii="Arial" w:hAnsi="Arial" w:cs="Arial"/>
          <w:b/>
          <w:szCs w:val="24"/>
        </w:rPr>
        <w:t xml:space="preserve">Przebudowa drogi powiatowej Nr 1806N Sokółki </w:t>
      </w:r>
      <w:r w:rsidR="0099679E">
        <w:rPr>
          <w:rFonts w:ascii="Arial" w:hAnsi="Arial" w:cs="Arial"/>
          <w:b/>
          <w:szCs w:val="24"/>
        </w:rPr>
        <w:t>–</w:t>
      </w:r>
      <w:r w:rsidRPr="0099679E">
        <w:rPr>
          <w:rFonts w:ascii="Arial" w:hAnsi="Arial" w:cs="Arial"/>
          <w:b/>
          <w:szCs w:val="24"/>
        </w:rPr>
        <w:t xml:space="preserve"> Czukty</w:t>
      </w:r>
      <w:r w:rsidR="0099679E">
        <w:rPr>
          <w:rFonts w:ascii="Arial" w:hAnsi="Arial" w:cs="Arial"/>
          <w:b/>
          <w:szCs w:val="24"/>
        </w:rPr>
        <w:t xml:space="preserve">                                               </w:t>
      </w:r>
      <w:r w:rsidRPr="0099679E">
        <w:rPr>
          <w:rFonts w:ascii="Arial" w:hAnsi="Arial" w:cs="Arial"/>
          <w:b/>
          <w:szCs w:val="24"/>
        </w:rPr>
        <w:t xml:space="preserve"> od km 0+340,0 do km 3+405,0 dł. 3,065 km</w:t>
      </w:r>
    </w:p>
    <w:p w14:paraId="1574FC0C" w14:textId="5448EEB6" w:rsidR="00D665F5" w:rsidRPr="0099679E" w:rsidRDefault="00D665F5" w:rsidP="0099679E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99679E">
        <w:rPr>
          <w:rFonts w:ascii="Arial" w:hAnsi="Arial" w:cs="Arial"/>
          <w:sz w:val="24"/>
          <w:szCs w:val="24"/>
        </w:rPr>
        <w:t>2</w:t>
      </w:r>
      <w:r w:rsidRPr="0099679E">
        <w:rPr>
          <w:rFonts w:ascii="Arial" w:hAnsi="Arial" w:cs="Arial"/>
          <w:sz w:val="24"/>
          <w:szCs w:val="24"/>
        </w:rPr>
        <w:t xml:space="preserve"> ust. 5 </w:t>
      </w:r>
      <w:r w:rsidRPr="0099679E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99679E">
        <w:rPr>
          <w:rFonts w:ascii="Arial" w:hAnsi="Arial" w:cs="Arial"/>
          <w:sz w:val="24"/>
          <w:szCs w:val="24"/>
        </w:rPr>
        <w:t xml:space="preserve"> </w:t>
      </w:r>
      <w:r w:rsidR="00D5469E" w:rsidRPr="0099679E">
        <w:rPr>
          <w:rFonts w:ascii="Arial" w:hAnsi="Arial" w:cs="Arial"/>
          <w:sz w:val="24"/>
          <w:szCs w:val="24"/>
        </w:rPr>
        <w:t>(Dz.U. poz. 2019 ze zm.)</w:t>
      </w:r>
      <w:r w:rsidR="00490DC0" w:rsidRPr="0099679E">
        <w:rPr>
          <w:rFonts w:ascii="Arial" w:hAnsi="Arial" w:cs="Arial"/>
          <w:sz w:val="24"/>
          <w:szCs w:val="24"/>
        </w:rPr>
        <w:t xml:space="preserve"> </w:t>
      </w:r>
      <w:r w:rsidRPr="0099679E">
        <w:rPr>
          <w:rFonts w:ascii="Arial" w:hAnsi="Arial" w:cs="Arial"/>
          <w:sz w:val="24"/>
          <w:szCs w:val="24"/>
        </w:rPr>
        <w:t>udostępnia</w:t>
      </w:r>
      <w:r w:rsidR="00F95C33" w:rsidRPr="0099679E">
        <w:rPr>
          <w:rFonts w:ascii="Arial" w:hAnsi="Arial" w:cs="Arial"/>
          <w:sz w:val="24"/>
          <w:szCs w:val="24"/>
        </w:rPr>
        <w:t xml:space="preserve"> </w:t>
      </w:r>
      <w:r w:rsidR="004C7E9B" w:rsidRPr="0099679E">
        <w:rPr>
          <w:rFonts w:ascii="Arial" w:hAnsi="Arial" w:cs="Arial"/>
          <w:sz w:val="24"/>
          <w:szCs w:val="24"/>
        </w:rPr>
        <w:t>informacj</w:t>
      </w:r>
      <w:r w:rsidR="00577BC6" w:rsidRPr="0099679E">
        <w:rPr>
          <w:rFonts w:ascii="Arial" w:hAnsi="Arial" w:cs="Arial"/>
          <w:sz w:val="24"/>
          <w:szCs w:val="24"/>
        </w:rPr>
        <w:t>ę</w:t>
      </w:r>
      <w:r w:rsidR="00035488" w:rsidRPr="0099679E">
        <w:rPr>
          <w:rFonts w:ascii="Arial" w:hAnsi="Arial" w:cs="Arial"/>
          <w:sz w:val="24"/>
          <w:szCs w:val="24"/>
        </w:rPr>
        <w:t xml:space="preserve"> z otwarcia ofert</w:t>
      </w:r>
      <w:r w:rsidR="00577BC6" w:rsidRPr="0099679E">
        <w:rPr>
          <w:rFonts w:ascii="Arial" w:hAnsi="Arial" w:cs="Arial"/>
          <w:sz w:val="24"/>
          <w:szCs w:val="24"/>
        </w:rPr>
        <w:t>.</w:t>
      </w:r>
    </w:p>
    <w:p w14:paraId="43F60F95" w14:textId="77777777" w:rsidR="00A80738" w:rsidRPr="0099679E" w:rsidRDefault="00D665F5" w:rsidP="0099679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99679E">
        <w:rPr>
          <w:rFonts w:ascii="Arial" w:hAnsi="Arial" w:cs="Arial"/>
          <w:sz w:val="24"/>
          <w:szCs w:val="24"/>
        </w:rPr>
        <w:t xml:space="preserve"> w dniu </w:t>
      </w:r>
      <w:r w:rsidR="00D5469E" w:rsidRPr="0099679E">
        <w:rPr>
          <w:rFonts w:ascii="Arial" w:hAnsi="Arial" w:cs="Arial"/>
          <w:sz w:val="24"/>
          <w:szCs w:val="24"/>
        </w:rPr>
        <w:t>20/05/2021</w:t>
      </w:r>
      <w:r w:rsidR="00FF4AB1" w:rsidRPr="0099679E">
        <w:rPr>
          <w:rFonts w:ascii="Arial" w:hAnsi="Arial" w:cs="Arial"/>
          <w:sz w:val="24"/>
          <w:szCs w:val="24"/>
        </w:rPr>
        <w:t xml:space="preserve"> o godz. </w:t>
      </w:r>
      <w:r w:rsidR="00D5469E" w:rsidRPr="0099679E">
        <w:rPr>
          <w:rFonts w:ascii="Arial" w:hAnsi="Arial" w:cs="Arial"/>
          <w:sz w:val="24"/>
          <w:szCs w:val="24"/>
        </w:rPr>
        <w:t>10:15</w:t>
      </w:r>
      <w:r w:rsidRPr="0099679E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3"/>
        <w:gridCol w:w="2126"/>
      </w:tblGrid>
      <w:tr w:rsidR="00D665F5" w:rsidRPr="0099679E" w14:paraId="5C2122DB" w14:textId="77777777" w:rsidTr="0099679E">
        <w:tc>
          <w:tcPr>
            <w:tcW w:w="851" w:type="dxa"/>
            <w:shd w:val="clear" w:color="auto" w:fill="auto"/>
            <w:vAlign w:val="center"/>
          </w:tcPr>
          <w:p w14:paraId="51C09BF2" w14:textId="77777777" w:rsidR="00D665F5" w:rsidRPr="0099679E" w:rsidRDefault="00D665F5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2B846E" w14:textId="77777777" w:rsidR="00D665F5" w:rsidRPr="0099679E" w:rsidRDefault="00D665F5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996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79E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450EB" w14:textId="77777777" w:rsidR="00D665F5" w:rsidRPr="0099679E" w:rsidRDefault="00D665F5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D5469E" w:rsidRPr="0099679E" w14:paraId="64746402" w14:textId="77777777" w:rsidTr="0099679E">
        <w:tc>
          <w:tcPr>
            <w:tcW w:w="851" w:type="dxa"/>
            <w:shd w:val="clear" w:color="auto" w:fill="auto"/>
            <w:vAlign w:val="center"/>
          </w:tcPr>
          <w:p w14:paraId="7E432371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70B397DD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Przedsiębiorstwo Gospodarki Komunalnej Spółka z o.o.</w:t>
            </w:r>
          </w:p>
          <w:p w14:paraId="0F5287DA" w14:textId="6009A6DF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Konstytucji 3 Maja 1A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19-500 Gołdap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3265B3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3 549 621.77 zł</w:t>
            </w:r>
          </w:p>
        </w:tc>
      </w:tr>
      <w:tr w:rsidR="00D5469E" w:rsidRPr="0099679E" w14:paraId="68DC223D" w14:textId="77777777" w:rsidTr="0099679E">
        <w:tc>
          <w:tcPr>
            <w:tcW w:w="851" w:type="dxa"/>
            <w:shd w:val="clear" w:color="auto" w:fill="auto"/>
            <w:vAlign w:val="center"/>
          </w:tcPr>
          <w:p w14:paraId="602D94CA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14:paraId="4FB1F115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Przedsiębiorstwo Produkcji Materiałów Drogowych "KRUSZBET" S.A.</w:t>
            </w:r>
          </w:p>
          <w:p w14:paraId="12AA8F67" w14:textId="1514C2F8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Bakałarzewska 86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16-400 Suwałki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C2960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2 653 593.16 zł</w:t>
            </w:r>
          </w:p>
        </w:tc>
      </w:tr>
      <w:tr w:rsidR="00D5469E" w:rsidRPr="0099679E" w14:paraId="68A1AE16" w14:textId="77777777" w:rsidTr="0099679E">
        <w:tc>
          <w:tcPr>
            <w:tcW w:w="851" w:type="dxa"/>
            <w:shd w:val="clear" w:color="auto" w:fill="auto"/>
            <w:vAlign w:val="center"/>
          </w:tcPr>
          <w:p w14:paraId="601A5A3F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14:paraId="6E0505CA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Oleckie Przedsiębiorstwo Drogowo - Mostowe Spółka z o.o.</w:t>
            </w:r>
          </w:p>
          <w:p w14:paraId="366259C2" w14:textId="507B69DF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Wojska Polskiego 12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19-400 Olecko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1A43A3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2 706 119.26 zł</w:t>
            </w:r>
          </w:p>
        </w:tc>
      </w:tr>
      <w:tr w:rsidR="00D5469E" w:rsidRPr="0099679E" w14:paraId="250BBB93" w14:textId="77777777" w:rsidTr="0099679E">
        <w:tc>
          <w:tcPr>
            <w:tcW w:w="851" w:type="dxa"/>
            <w:shd w:val="clear" w:color="auto" w:fill="auto"/>
            <w:vAlign w:val="center"/>
          </w:tcPr>
          <w:p w14:paraId="1DA07529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14:paraId="2FBB6057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Przedsiębiorstwo Drogowo - Mostowe Spółka Akcyjna</w:t>
            </w:r>
          </w:p>
          <w:p w14:paraId="395E534C" w14:textId="149B36DA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Przytorowa 24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16-400 Suwałki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AE554F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3 098 042.11 zł</w:t>
            </w:r>
          </w:p>
        </w:tc>
      </w:tr>
      <w:tr w:rsidR="00D5469E" w:rsidRPr="0099679E" w14:paraId="7D5F7572" w14:textId="77777777" w:rsidTr="0099679E">
        <w:tc>
          <w:tcPr>
            <w:tcW w:w="851" w:type="dxa"/>
            <w:shd w:val="clear" w:color="auto" w:fill="auto"/>
            <w:vAlign w:val="center"/>
          </w:tcPr>
          <w:p w14:paraId="4E27C441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66A0C0E3" w14:textId="026609DA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 xml:space="preserve">Zakład Usługowo - Transportowo </w:t>
            </w:r>
            <w:r w:rsidR="0099679E">
              <w:rPr>
                <w:rFonts w:ascii="Arial" w:hAnsi="Arial" w:cs="Arial"/>
                <w:sz w:val="24"/>
                <w:szCs w:val="24"/>
              </w:rPr>
              <w:t>–</w:t>
            </w:r>
            <w:r w:rsidRPr="0099679E">
              <w:rPr>
                <w:rFonts w:ascii="Arial" w:hAnsi="Arial" w:cs="Arial"/>
                <w:sz w:val="24"/>
                <w:szCs w:val="24"/>
              </w:rPr>
              <w:t xml:space="preserve"> Handlowy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99679E">
              <w:rPr>
                <w:rFonts w:ascii="Arial" w:hAnsi="Arial" w:cs="Arial"/>
                <w:sz w:val="24"/>
                <w:szCs w:val="24"/>
              </w:rPr>
              <w:t xml:space="preserve"> Bogusław Wisowaty</w:t>
            </w:r>
          </w:p>
          <w:p w14:paraId="730C9C5E" w14:textId="4CFAF7BE" w:rsidR="00D5469E" w:rsidRPr="0099679E" w:rsidRDefault="001615E5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Towarowa 13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469E" w:rsidRPr="0099679E">
              <w:rPr>
                <w:rFonts w:ascii="Arial" w:hAnsi="Arial" w:cs="Arial"/>
                <w:sz w:val="24"/>
                <w:szCs w:val="24"/>
              </w:rPr>
              <w:t>19-300 Ełk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7A847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3 419 813.90 zł</w:t>
            </w:r>
          </w:p>
        </w:tc>
      </w:tr>
      <w:tr w:rsidR="00D5469E" w:rsidRPr="0099679E" w14:paraId="3FA44271" w14:textId="77777777" w:rsidTr="0099679E">
        <w:tc>
          <w:tcPr>
            <w:tcW w:w="851" w:type="dxa"/>
            <w:shd w:val="clear" w:color="auto" w:fill="auto"/>
            <w:vAlign w:val="center"/>
          </w:tcPr>
          <w:p w14:paraId="52298575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14:paraId="1DF1BAD7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TOP KOP Krzysztof Świtaj</w:t>
            </w:r>
          </w:p>
          <w:p w14:paraId="642BB208" w14:textId="75D141D7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Graniczna 3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Niedrzwica, </w:t>
            </w:r>
            <w:r w:rsidRPr="0099679E">
              <w:rPr>
                <w:rFonts w:ascii="Arial" w:hAnsi="Arial" w:cs="Arial"/>
                <w:sz w:val="24"/>
                <w:szCs w:val="24"/>
              </w:rPr>
              <w:t>19-500 Gołdap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59D098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3 580 654.21 zł</w:t>
            </w:r>
          </w:p>
        </w:tc>
      </w:tr>
      <w:tr w:rsidR="00D5469E" w:rsidRPr="0099679E" w14:paraId="0EB76974" w14:textId="77777777" w:rsidTr="0099679E">
        <w:tc>
          <w:tcPr>
            <w:tcW w:w="851" w:type="dxa"/>
            <w:shd w:val="clear" w:color="auto" w:fill="auto"/>
            <w:vAlign w:val="center"/>
          </w:tcPr>
          <w:p w14:paraId="1B95C032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14:paraId="5AFAFB28" w14:textId="59567125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 xml:space="preserve">UNIBEP S.A. ul. 3 Maja 19, 17-100 Bielsk Podlaski 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99679E">
              <w:rPr>
                <w:rFonts w:ascii="Arial" w:hAnsi="Arial" w:cs="Arial"/>
                <w:sz w:val="24"/>
                <w:szCs w:val="24"/>
              </w:rPr>
              <w:t>Oddział Infrastruktury UNIBEP S.A. w Białymstoku</w:t>
            </w:r>
          </w:p>
          <w:p w14:paraId="3B8CE2C1" w14:textId="54E1F6B2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Hetmańska 92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15-727 Białystok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E3DD8E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2 949 739.69 zł</w:t>
            </w:r>
          </w:p>
        </w:tc>
      </w:tr>
      <w:tr w:rsidR="00D5469E" w:rsidRPr="0099679E" w14:paraId="08C83AE3" w14:textId="77777777" w:rsidTr="0099679E">
        <w:tc>
          <w:tcPr>
            <w:tcW w:w="851" w:type="dxa"/>
            <w:shd w:val="clear" w:color="auto" w:fill="auto"/>
            <w:vAlign w:val="center"/>
          </w:tcPr>
          <w:p w14:paraId="2D554AF4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  <w:shd w:val="clear" w:color="auto" w:fill="auto"/>
          </w:tcPr>
          <w:p w14:paraId="3C2934E1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"ALTOR" Sp. z o.o.</w:t>
            </w:r>
          </w:p>
          <w:p w14:paraId="55D91CE3" w14:textId="3C92041E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Kolejowa 28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05-300 Mińsk Mazowiecki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62223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3 501 369.49 zł</w:t>
            </w:r>
          </w:p>
        </w:tc>
      </w:tr>
      <w:tr w:rsidR="00D5469E" w:rsidRPr="0099679E" w14:paraId="5705E55A" w14:textId="77777777" w:rsidTr="0099679E">
        <w:tc>
          <w:tcPr>
            <w:tcW w:w="851" w:type="dxa"/>
            <w:shd w:val="clear" w:color="auto" w:fill="auto"/>
            <w:vAlign w:val="center"/>
          </w:tcPr>
          <w:p w14:paraId="0487C35A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14:paraId="675DFF9A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Przedsiębiorstwo Robót Drogowych Spółka z o.o., Gajewo</w:t>
            </w:r>
          </w:p>
          <w:p w14:paraId="1DFFE377" w14:textId="7ABF5233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Węgorzewska 4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11-500 Giżycko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C61AFA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3 452 620.92 zł</w:t>
            </w:r>
          </w:p>
        </w:tc>
      </w:tr>
      <w:tr w:rsidR="00D5469E" w:rsidRPr="0099679E" w14:paraId="52AD6814" w14:textId="77777777" w:rsidTr="0099679E">
        <w:tc>
          <w:tcPr>
            <w:tcW w:w="851" w:type="dxa"/>
            <w:shd w:val="clear" w:color="auto" w:fill="auto"/>
            <w:vAlign w:val="center"/>
          </w:tcPr>
          <w:p w14:paraId="183C8357" w14:textId="77777777" w:rsidR="00D5469E" w:rsidRPr="0099679E" w:rsidRDefault="00D5469E" w:rsidP="0099679E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14:paraId="64876BAF" w14:textId="77777777" w:rsidR="00D5469E" w:rsidRPr="0099679E" w:rsidRDefault="00D5469E" w:rsidP="0099679E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02785DED" w14:textId="32951F1C" w:rsidR="00D5469E" w:rsidRPr="0099679E" w:rsidRDefault="00D5469E" w:rsidP="009967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Parzniewska 10</w:t>
            </w:r>
            <w:r w:rsidR="009967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9679E">
              <w:rPr>
                <w:rFonts w:ascii="Arial" w:hAnsi="Arial" w:cs="Arial"/>
                <w:sz w:val="24"/>
                <w:szCs w:val="24"/>
              </w:rPr>
              <w:t>05-800 Pruszków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7F7E1" w14:textId="77777777" w:rsidR="00D5469E" w:rsidRPr="0099679E" w:rsidRDefault="00D5469E" w:rsidP="0099679E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79E">
              <w:rPr>
                <w:rFonts w:ascii="Arial" w:hAnsi="Arial" w:cs="Arial"/>
                <w:sz w:val="24"/>
                <w:szCs w:val="24"/>
              </w:rPr>
              <w:t>2 741 348.34 zł</w:t>
            </w:r>
          </w:p>
        </w:tc>
      </w:tr>
    </w:tbl>
    <w:p w14:paraId="617EA2FA" w14:textId="77777777" w:rsidR="0069085C" w:rsidRPr="0099679E" w:rsidRDefault="0069085C" w:rsidP="0099679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3F373F" w14:textId="77777777" w:rsidR="00577BC6" w:rsidRPr="0099679E" w:rsidRDefault="00577BC6" w:rsidP="0099679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E375157" w14:textId="77777777" w:rsidR="00A80738" w:rsidRPr="0099679E" w:rsidRDefault="00A80738" w:rsidP="0099679E">
      <w:pPr>
        <w:pStyle w:val="Tekstpodstawowy"/>
        <w:spacing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99679E">
        <w:rPr>
          <w:rFonts w:ascii="Arial" w:hAnsi="Arial" w:cs="Arial"/>
          <w:i/>
          <w:szCs w:val="24"/>
        </w:rPr>
        <w:t>Zamawiający</w:t>
      </w:r>
    </w:p>
    <w:p w14:paraId="0B384E33" w14:textId="77777777" w:rsidR="00C236D3" w:rsidRPr="0099679E" w:rsidRDefault="00D5469E" w:rsidP="0099679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9679E">
        <w:rPr>
          <w:rFonts w:ascii="Arial" w:hAnsi="Arial" w:cs="Arial"/>
          <w:sz w:val="24"/>
          <w:szCs w:val="24"/>
        </w:rPr>
        <w:t xml:space="preserve"> inż. Dariusz</w:t>
      </w:r>
      <w:r w:rsidR="00A80738" w:rsidRPr="0099679E">
        <w:rPr>
          <w:rFonts w:ascii="Arial" w:hAnsi="Arial" w:cs="Arial"/>
          <w:sz w:val="24"/>
          <w:szCs w:val="24"/>
        </w:rPr>
        <w:t xml:space="preserve"> </w:t>
      </w:r>
      <w:r w:rsidRPr="0099679E">
        <w:rPr>
          <w:rFonts w:ascii="Arial" w:hAnsi="Arial" w:cs="Arial"/>
          <w:sz w:val="24"/>
          <w:szCs w:val="24"/>
        </w:rPr>
        <w:t>Kozłowski</w:t>
      </w:r>
    </w:p>
    <w:sectPr w:rsidR="00C236D3" w:rsidRPr="00996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0791" w14:textId="77777777" w:rsidR="00D707B9" w:rsidRDefault="00D707B9">
      <w:r>
        <w:separator/>
      </w:r>
    </w:p>
  </w:endnote>
  <w:endnote w:type="continuationSeparator" w:id="0">
    <w:p w14:paraId="764F2B6C" w14:textId="77777777" w:rsidR="00D707B9" w:rsidRDefault="00D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E44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19EB6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E694" w14:textId="1FB92730" w:rsidR="009F189D" w:rsidRDefault="002748E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C9A85" wp14:editId="3450EDA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0E0F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DF1ADB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045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17F28B0" w14:textId="77777777" w:rsidR="009F189D" w:rsidRDefault="009F189D">
    <w:pPr>
      <w:pStyle w:val="Stopka"/>
      <w:tabs>
        <w:tab w:val="clear" w:pos="4536"/>
      </w:tabs>
      <w:jc w:val="center"/>
    </w:pPr>
  </w:p>
  <w:p w14:paraId="1648D2C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AFEB" w14:textId="77777777" w:rsidR="00D707B9" w:rsidRDefault="00D707B9">
      <w:r>
        <w:separator/>
      </w:r>
    </w:p>
  </w:footnote>
  <w:footnote w:type="continuationSeparator" w:id="0">
    <w:p w14:paraId="35194EAD" w14:textId="77777777" w:rsidR="00D707B9" w:rsidRDefault="00D7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E4C" w14:textId="77777777" w:rsidR="00D5469E" w:rsidRDefault="00D54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AF8D" w14:textId="77777777" w:rsidR="00D5469E" w:rsidRDefault="00D546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833C" w14:textId="77777777" w:rsidR="00D5469E" w:rsidRDefault="00D54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C4"/>
    <w:rsid w:val="00007727"/>
    <w:rsid w:val="00017720"/>
    <w:rsid w:val="00035488"/>
    <w:rsid w:val="000D7F25"/>
    <w:rsid w:val="000E00E5"/>
    <w:rsid w:val="001146A4"/>
    <w:rsid w:val="001615E5"/>
    <w:rsid w:val="00173B20"/>
    <w:rsid w:val="001C69FF"/>
    <w:rsid w:val="0023318D"/>
    <w:rsid w:val="002748E3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B3CC4"/>
    <w:rsid w:val="00843263"/>
    <w:rsid w:val="00861E75"/>
    <w:rsid w:val="0099679E"/>
    <w:rsid w:val="009D19BD"/>
    <w:rsid w:val="009F189D"/>
    <w:rsid w:val="00A80738"/>
    <w:rsid w:val="00C236D3"/>
    <w:rsid w:val="00C659E2"/>
    <w:rsid w:val="00CB0802"/>
    <w:rsid w:val="00D5469E"/>
    <w:rsid w:val="00D665F5"/>
    <w:rsid w:val="00D707B9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74A4B"/>
  <w15:chartTrackingRefBased/>
  <w15:docId w15:val="{71A848F5-90D4-4E44-968C-308E486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2021-05-20T10:13:00Z</cp:lastPrinted>
  <dcterms:created xsi:type="dcterms:W3CDTF">2021-05-20T10:17:00Z</dcterms:created>
  <dcterms:modified xsi:type="dcterms:W3CDTF">2021-05-20T10:17:00Z</dcterms:modified>
</cp:coreProperties>
</file>