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7871" w14:textId="069C952D" w:rsidR="006676AE" w:rsidRPr="004B4A23" w:rsidRDefault="006676AE" w:rsidP="004B4A23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4B4A23">
        <w:rPr>
          <w:rFonts w:ascii="Arial" w:hAnsi="Arial" w:cs="Arial"/>
          <w:bCs/>
          <w:i w:val="0"/>
          <w:szCs w:val="24"/>
        </w:rPr>
        <w:t xml:space="preserve">Załącznik nr </w:t>
      </w:r>
      <w:r w:rsidR="004B4A23">
        <w:rPr>
          <w:rFonts w:ascii="Arial" w:hAnsi="Arial" w:cs="Arial"/>
          <w:bCs/>
          <w:i w:val="0"/>
          <w:szCs w:val="24"/>
        </w:rPr>
        <w:t>1</w:t>
      </w:r>
      <w:r w:rsidR="00B36ABD" w:rsidRPr="004B4A23">
        <w:rPr>
          <w:rFonts w:ascii="Arial" w:hAnsi="Arial" w:cs="Arial"/>
          <w:bCs/>
          <w:i w:val="0"/>
          <w:szCs w:val="24"/>
        </w:rPr>
        <w:t xml:space="preserve"> do SWZ</w:t>
      </w:r>
    </w:p>
    <w:p w14:paraId="1ECF68C2" w14:textId="77777777" w:rsidR="005103B9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5F2AEEC" w14:textId="1A1A2B7C" w:rsidR="006676AE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Znak sprawy:</w:t>
      </w: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>OSW.TP.</w:t>
      </w:r>
      <w:r w:rsidR="00DD496A">
        <w:rPr>
          <w:rFonts w:ascii="Arial" w:hAnsi="Arial" w:cs="Arial"/>
          <w:b/>
          <w:sz w:val="24"/>
          <w:szCs w:val="24"/>
        </w:rPr>
        <w:t>3</w:t>
      </w:r>
      <w:r w:rsidR="00D53B93" w:rsidRPr="004B4A23">
        <w:rPr>
          <w:rFonts w:ascii="Arial" w:hAnsi="Arial" w:cs="Arial"/>
          <w:b/>
          <w:sz w:val="24"/>
          <w:szCs w:val="24"/>
        </w:rPr>
        <w:t>.2021</w:t>
      </w:r>
    </w:p>
    <w:p w14:paraId="49530A18" w14:textId="10FD71D1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66040DFB" w14:textId="77777777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1A2D6269" w14:textId="124A595D" w:rsidR="00C4103F" w:rsidRPr="004B4A23" w:rsidRDefault="006676AE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7118F0" w:rsidRPr="004B4A23">
        <w:rPr>
          <w:rFonts w:ascii="Arial" w:hAnsi="Arial" w:cs="Arial"/>
          <w:b/>
          <w:sz w:val="24"/>
          <w:szCs w:val="24"/>
        </w:rPr>
        <w:t>Zamawiający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3B7B39D7" w14:textId="2F879DC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bookmarkStart w:id="0" w:name="_Hlk67313244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Ośrodek Szkolno – Wychowawczy </w:t>
      </w:r>
    </w:p>
    <w:p w14:paraId="0166AF32" w14:textId="26AE581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Dzieci Głuchych w Olecku </w:t>
      </w:r>
    </w:p>
    <w:bookmarkEnd w:id="0"/>
    <w:p w14:paraId="5B5BCC95" w14:textId="6636F4AC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Cs/>
          <w:sz w:val="24"/>
          <w:szCs w:val="24"/>
          <w:lang w:eastAsia="pl-PL"/>
        </w:rPr>
        <w:t>Słowiańska 2, 19-400 Olecko</w:t>
      </w:r>
    </w:p>
    <w:p w14:paraId="2EC38EBB" w14:textId="7A2AEAA0" w:rsidR="00C4103F" w:rsidRPr="004B4A23" w:rsidRDefault="00C4103F" w:rsidP="004B4A23">
      <w:pPr>
        <w:pStyle w:val="Tekstpodstawowy"/>
        <w:spacing w:after="0" w:line="276" w:lineRule="auto"/>
        <w:ind w:left="4111"/>
        <w:rPr>
          <w:rFonts w:ascii="Arial" w:hAnsi="Arial" w:cs="Arial"/>
        </w:rPr>
      </w:pPr>
    </w:p>
    <w:p w14:paraId="1F47690A" w14:textId="77777777" w:rsidR="00C4103F" w:rsidRPr="004B4A23" w:rsidRDefault="007118F0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Wykonawca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11955497" w14:textId="29DF4ED7" w:rsidR="007118F0" w:rsidRPr="004B4A23" w:rsidRDefault="007118F0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8DAE1EC" w14:textId="5393D83D" w:rsidR="00757EFB" w:rsidRPr="004B4A23" w:rsidRDefault="00757EFB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</w:t>
      </w:r>
      <w:r w:rsidR="004B4A23">
        <w:rPr>
          <w:rFonts w:ascii="Arial" w:hAnsi="Arial" w:cs="Arial"/>
          <w:sz w:val="24"/>
          <w:szCs w:val="24"/>
        </w:rPr>
        <w:t>…</w:t>
      </w:r>
    </w:p>
    <w:p w14:paraId="7019F5FF" w14:textId="77777777" w:rsidR="007118F0" w:rsidRPr="004B4A23" w:rsidRDefault="007118F0" w:rsidP="004B4A23">
      <w:pPr>
        <w:spacing w:line="276" w:lineRule="auto"/>
        <w:ind w:right="5528"/>
        <w:rPr>
          <w:rFonts w:ascii="Arial" w:hAnsi="Arial" w:cs="Arial"/>
          <w:i/>
          <w:sz w:val="24"/>
          <w:szCs w:val="24"/>
        </w:rPr>
      </w:pPr>
      <w:r w:rsidRPr="004B4A23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, w zależności od </w:t>
      </w:r>
      <w:r w:rsidR="00BB0C3C" w:rsidRPr="004B4A23">
        <w:rPr>
          <w:rFonts w:ascii="Arial" w:hAnsi="Arial" w:cs="Arial"/>
          <w:i/>
          <w:sz w:val="20"/>
          <w:szCs w:val="20"/>
        </w:rPr>
        <w:t>podmiotu:</w:t>
      </w:r>
      <w:r w:rsidR="00BB0C3C" w:rsidRPr="004B4A23">
        <w:rPr>
          <w:rFonts w:ascii="Arial" w:hAnsi="Arial" w:cs="Arial"/>
          <w:i/>
          <w:sz w:val="24"/>
          <w:szCs w:val="24"/>
        </w:rPr>
        <w:t xml:space="preserve"> NIP/PESEL, </w:t>
      </w:r>
      <w:r w:rsidRPr="004B4A23">
        <w:rPr>
          <w:rFonts w:ascii="Arial" w:hAnsi="Arial" w:cs="Arial"/>
          <w:i/>
          <w:sz w:val="24"/>
          <w:szCs w:val="24"/>
        </w:rPr>
        <w:t>KRS/CEiDG)</w:t>
      </w:r>
    </w:p>
    <w:p w14:paraId="0BACF74B" w14:textId="459C211F" w:rsidR="00C4103F" w:rsidRDefault="007936D6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4B4A2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AF6F37" w14:textId="77777777" w:rsidR="004B4A23" w:rsidRPr="004B4A23" w:rsidRDefault="004B4A23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0597AE33" w14:textId="512F575B" w:rsidR="00757EFB" w:rsidRPr="004B4A23" w:rsidRDefault="00757EFB" w:rsidP="004B4A23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702859D" w14:textId="77777777" w:rsidR="007936D6" w:rsidRPr="004B4A23" w:rsidRDefault="007936D6" w:rsidP="004B4A23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(imię, n</w:t>
      </w:r>
      <w:r w:rsidR="00825A09" w:rsidRPr="004B4A23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4B4A23">
        <w:rPr>
          <w:rFonts w:ascii="Arial" w:hAnsi="Arial" w:cs="Arial"/>
          <w:i/>
          <w:sz w:val="20"/>
          <w:szCs w:val="20"/>
        </w:rPr>
        <w:t>reprezentacji</w:t>
      </w:r>
      <w:r w:rsidRPr="004B4A23">
        <w:rPr>
          <w:rFonts w:ascii="Arial" w:hAnsi="Arial" w:cs="Arial"/>
          <w:i/>
          <w:sz w:val="20"/>
          <w:szCs w:val="20"/>
        </w:rPr>
        <w:t>)</w:t>
      </w:r>
    </w:p>
    <w:p w14:paraId="26CC9C85" w14:textId="77777777" w:rsidR="00484F88" w:rsidRPr="004B4A23" w:rsidRDefault="00484F88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B93" w:rsidRPr="004B4A23" w14:paraId="29A23AEB" w14:textId="77777777" w:rsidTr="00F80C58">
        <w:tc>
          <w:tcPr>
            <w:tcW w:w="9212" w:type="dxa"/>
            <w:shd w:val="clear" w:color="auto" w:fill="D9D9D9"/>
          </w:tcPr>
          <w:p w14:paraId="129D74E8" w14:textId="77777777" w:rsidR="00D53B93" w:rsidRPr="004B4A23" w:rsidRDefault="00D53B93" w:rsidP="004B4A2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D9AB2E9" w14:textId="77777777" w:rsidR="00D53B93" w:rsidRPr="004B4A23" w:rsidRDefault="00D53B93" w:rsidP="004B4A2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sz w:val="24"/>
                <w:szCs w:val="24"/>
              </w:rPr>
              <w:t>składane na podstawie art. 125 ust. 1 ustawy z dnia 11 września 2019 r.  Prawo zamówień publicznych (Dz.U. poz. 2019 ze zm.) (dalej jako: ustawa Pzp), dotyczące:</w:t>
            </w:r>
          </w:p>
          <w:p w14:paraId="72CE6B2F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73F2E268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47E4A532" w14:textId="77777777" w:rsidR="00D53B93" w:rsidRPr="004B4A23" w:rsidRDefault="00D53B93" w:rsidP="004B4A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4FBB1559" w14:textId="77777777" w:rsidR="006F0034" w:rsidRPr="004B4A23" w:rsidRDefault="006F003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2ED837" w14:textId="77777777" w:rsidR="004C4854" w:rsidRPr="004B4A23" w:rsidRDefault="004C485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CB2485" w14:textId="7A91DEEE" w:rsidR="00F90CD1" w:rsidRPr="004B4A23" w:rsidRDefault="001F027E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4A23">
        <w:rPr>
          <w:rFonts w:ascii="Arial" w:hAnsi="Arial" w:cs="Arial"/>
          <w:sz w:val="24"/>
          <w:szCs w:val="24"/>
        </w:rPr>
        <w:t>Na potrzeby postę</w:t>
      </w:r>
      <w:r w:rsidR="008D0487" w:rsidRPr="004B4A23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4B4A23">
        <w:rPr>
          <w:rFonts w:ascii="Arial" w:hAnsi="Arial" w:cs="Arial"/>
          <w:sz w:val="24"/>
          <w:szCs w:val="24"/>
        </w:rPr>
        <w:t>zamówienia publicznego</w:t>
      </w:r>
      <w:r w:rsidR="005434B3" w:rsidRPr="004B4A23">
        <w:rPr>
          <w:rFonts w:ascii="Arial" w:hAnsi="Arial" w:cs="Arial"/>
          <w:sz w:val="24"/>
          <w:szCs w:val="24"/>
        </w:rPr>
        <w:t xml:space="preserve"> prowadzonego przez </w:t>
      </w:r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>Ośrodek Szkolno – Wychowawczy Dla Dzieci Głuchych w Olecku</w:t>
      </w:r>
      <w:r w:rsidR="005434B3" w:rsidRPr="004B4A23">
        <w:rPr>
          <w:rFonts w:ascii="Arial" w:hAnsi="Arial" w:cs="Arial"/>
          <w:b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</w:t>
      </w:r>
      <w:r w:rsidR="002168A8" w:rsidRPr="004B4A23">
        <w:rPr>
          <w:rFonts w:ascii="Arial" w:hAnsi="Arial" w:cs="Arial"/>
          <w:sz w:val="24"/>
          <w:szCs w:val="24"/>
        </w:rPr>
        <w:t>pn.</w:t>
      </w:r>
      <w:r w:rsidR="002B2AD9" w:rsidRPr="004B4A23">
        <w:rPr>
          <w:rFonts w:ascii="Arial" w:hAnsi="Arial" w:cs="Arial"/>
          <w:sz w:val="24"/>
          <w:szCs w:val="24"/>
        </w:rPr>
        <w:t>:</w:t>
      </w:r>
      <w:r w:rsidR="002168A8" w:rsidRPr="004B4A23">
        <w:rPr>
          <w:rFonts w:ascii="Arial" w:hAnsi="Arial" w:cs="Arial"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>Przebudowa boiska wielofunkcyjnego przy Ośrodku Szkolno - Wychowawczym dla Dzieci Głuchych w Olecku</w:t>
      </w:r>
      <w:r w:rsid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5685" w:rsidRPr="004B4A23">
        <w:rPr>
          <w:rFonts w:ascii="Arial" w:hAnsi="Arial" w:cs="Arial"/>
          <w:sz w:val="24"/>
          <w:szCs w:val="24"/>
        </w:rPr>
        <w:t>oświa</w:t>
      </w:r>
      <w:r w:rsidR="00825A09" w:rsidRPr="004B4A23">
        <w:rPr>
          <w:rFonts w:ascii="Arial" w:hAnsi="Arial" w:cs="Arial"/>
          <w:sz w:val="24"/>
          <w:szCs w:val="24"/>
        </w:rPr>
        <w:t>dczam</w:t>
      </w:r>
      <w:r w:rsidR="00E65685" w:rsidRPr="004B4A23">
        <w:rPr>
          <w:rFonts w:ascii="Arial" w:hAnsi="Arial" w:cs="Arial"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co następuje:</w:t>
      </w:r>
    </w:p>
    <w:p w14:paraId="6E44DC4E" w14:textId="77777777" w:rsidR="00C113BF" w:rsidRPr="004B4A23" w:rsidRDefault="00C113BF" w:rsidP="004B4A23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4B4A23">
        <w:rPr>
          <w:rFonts w:ascii="Arial" w:hAnsi="Arial" w:cs="Arial"/>
          <w:sz w:val="24"/>
          <w:szCs w:val="24"/>
        </w:rPr>
        <w:t xml:space="preserve">dstawie </w:t>
      </w:r>
      <w:r w:rsidR="002C4137" w:rsidRPr="004B4A23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4B4A23">
        <w:rPr>
          <w:rFonts w:ascii="Arial" w:hAnsi="Arial" w:cs="Arial"/>
          <w:sz w:val="24"/>
          <w:szCs w:val="24"/>
        </w:rPr>
        <w:t>108</w:t>
      </w:r>
      <w:r w:rsidR="002C4137" w:rsidRPr="004B4A23">
        <w:rPr>
          <w:rFonts w:ascii="Arial" w:hAnsi="Arial" w:cs="Arial"/>
          <w:sz w:val="24"/>
          <w:szCs w:val="24"/>
        </w:rPr>
        <w:t xml:space="preserve"> ust 1 </w:t>
      </w:r>
      <w:r w:rsidRPr="004B4A23">
        <w:rPr>
          <w:rFonts w:ascii="Arial" w:hAnsi="Arial" w:cs="Arial"/>
          <w:sz w:val="24"/>
          <w:szCs w:val="24"/>
        </w:rPr>
        <w:t>ustawy Pzp</w:t>
      </w:r>
      <w:r w:rsidR="00641874" w:rsidRPr="004B4A23">
        <w:rPr>
          <w:rFonts w:ascii="Arial" w:hAnsi="Arial" w:cs="Arial"/>
          <w:sz w:val="24"/>
          <w:szCs w:val="24"/>
        </w:rPr>
        <w:t>.</w:t>
      </w:r>
    </w:p>
    <w:p w14:paraId="62C47BF1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3C3F6B6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1BBCB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8DC5D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7D74FA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D3C410" w14:textId="7BEC90D7" w:rsidR="002426FF" w:rsidRPr="004B4A23" w:rsidRDefault="00D53B93" w:rsidP="004B4A23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7A5C2C37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61D218" w14:textId="6AEBFD2A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</w:t>
      </w:r>
    </w:p>
    <w:p w14:paraId="1A5E8877" w14:textId="268A2E00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</w:t>
      </w:r>
      <w:r w:rsidR="004B4A23">
        <w:rPr>
          <w:rFonts w:ascii="Arial" w:hAnsi="Arial" w:cs="Arial"/>
          <w:sz w:val="24"/>
          <w:szCs w:val="24"/>
        </w:rPr>
        <w:t xml:space="preserve">                </w:t>
      </w:r>
      <w:r w:rsidRPr="004B4A23">
        <w:rPr>
          <w:rFonts w:ascii="Arial" w:hAnsi="Arial" w:cs="Arial"/>
          <w:sz w:val="24"/>
          <w:szCs w:val="24"/>
        </w:rPr>
        <w:t xml:space="preserve">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37A5EE89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2</w:t>
      </w:r>
    </w:p>
    <w:p w14:paraId="73BCC52C" w14:textId="77777777" w:rsidR="00D53B93" w:rsidRPr="004B4A23" w:rsidRDefault="00D53B93" w:rsidP="004B4A23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Wykonawca,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2BE52D29" w14:textId="63A42DB5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będący osobą fizyczną skazanego prawomocnie za przestępstwo przeciwko środowisku, o którym mowa w rozdziale XXII Kodeksu karnego lub za przestępstwo przeciwko prawom osób wykonujących pracę zarobkową, o którym mowa </w:t>
      </w:r>
      <w:r w:rsid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                            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w rozdziale XXVIII Kodeksu karnego, lub za odpowiedni czyn zabroniony określony w przepisach prawa obcego,</w:t>
      </w:r>
    </w:p>
    <w:p w14:paraId="12024142" w14:textId="7777777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1B312449" w14:textId="2B051C0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4B4A23">
        <w:rPr>
          <w:rFonts w:ascii="Arial" w:hAnsi="Arial" w:cs="Arial"/>
          <w:sz w:val="24"/>
          <w:szCs w:val="24"/>
        </w:rPr>
        <w:t>.</w:t>
      </w:r>
    </w:p>
    <w:p w14:paraId="4749D58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3</w:t>
      </w:r>
    </w:p>
    <w:p w14:paraId="362D4003" w14:textId="7E10F4EF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Pzp.</w:t>
      </w:r>
    </w:p>
    <w:p w14:paraId="00FD7B8D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4</w:t>
      </w:r>
    </w:p>
    <w:p w14:paraId="29B5F31C" w14:textId="6B915E19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43C48B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5</w:t>
      </w:r>
    </w:p>
    <w:p w14:paraId="35E6114D" w14:textId="42D3C6DD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6328EB6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6</w:t>
      </w:r>
    </w:p>
    <w:p w14:paraId="63EE3B3F" w14:textId="5180E7C6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4563CA0F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7</w:t>
      </w:r>
    </w:p>
    <w:p w14:paraId="0CFBDE15" w14:textId="59486873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35837870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8</w:t>
      </w:r>
    </w:p>
    <w:p w14:paraId="749477CD" w14:textId="7987C952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 xml:space="preserve"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 w:rsidR="004B4A23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B4A23">
        <w:rPr>
          <w:rFonts w:ascii="Arial" w:hAnsi="Arial" w:cs="Arial"/>
          <w:color w:val="auto"/>
          <w:sz w:val="24"/>
          <w:szCs w:val="24"/>
        </w:rPr>
        <w:t>o udzielenie zamówienia, lub który zataił te informacje lub nie jest w stanie przedstawić wymaganych podmiotowych środków dowodowych.</w:t>
      </w:r>
    </w:p>
    <w:p w14:paraId="7EC4ED1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9</w:t>
      </w:r>
    </w:p>
    <w:p w14:paraId="0D401247" w14:textId="16699EB0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E09DDE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10</w:t>
      </w:r>
    </w:p>
    <w:p w14:paraId="0B928B90" w14:textId="77777777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000C00C" w14:textId="77777777" w:rsidR="00710937" w:rsidRPr="004B4A23" w:rsidRDefault="00710937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p w14:paraId="07D450B3" w14:textId="77777777" w:rsidR="00023477" w:rsidRPr="004B4A23" w:rsidRDefault="00023477" w:rsidP="004B4A23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928BB4B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5AA6288D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36E902D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39DD7DA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43BA332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6EA74D" w14:textId="449932B8" w:rsidR="00023477" w:rsidRPr="004B4A23" w:rsidRDefault="00C113BF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B4A23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108</w:t>
      </w:r>
      <w:r w:rsidRPr="004B4A23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4B4A23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109</w:t>
      </w:r>
      <w:r w:rsidRPr="004B4A23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i/>
          <w:sz w:val="24"/>
          <w:szCs w:val="24"/>
        </w:rPr>
        <w:t>1</w:t>
      </w:r>
      <w:r w:rsidRPr="004B4A23">
        <w:rPr>
          <w:rFonts w:ascii="Arial" w:hAnsi="Arial" w:cs="Arial"/>
          <w:i/>
          <w:sz w:val="24"/>
          <w:szCs w:val="24"/>
        </w:rPr>
        <w:t xml:space="preserve"> ustawy Pzp).</w:t>
      </w:r>
      <w:r w:rsidRPr="004B4A23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4B4A23">
        <w:rPr>
          <w:rFonts w:ascii="Arial" w:hAnsi="Arial" w:cs="Arial"/>
          <w:sz w:val="24"/>
          <w:szCs w:val="24"/>
        </w:rPr>
        <w:t>110</w:t>
      </w:r>
      <w:r w:rsidRPr="004B4A23">
        <w:rPr>
          <w:rFonts w:ascii="Arial" w:hAnsi="Arial" w:cs="Arial"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sz w:val="24"/>
          <w:szCs w:val="24"/>
        </w:rPr>
        <w:t>2</w:t>
      </w:r>
      <w:r w:rsidRPr="004B4A23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4B4A23">
        <w:rPr>
          <w:rFonts w:ascii="Arial" w:hAnsi="Arial" w:cs="Arial"/>
          <w:sz w:val="24"/>
          <w:szCs w:val="24"/>
        </w:rPr>
        <w:t>…</w:t>
      </w:r>
      <w:r w:rsidRPr="004B4A2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5151E66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3BF857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……….……. </w:t>
      </w:r>
      <w:r w:rsidRPr="004B4A23">
        <w:rPr>
          <w:rFonts w:ascii="Arial" w:hAnsi="Arial" w:cs="Arial"/>
          <w:i/>
          <w:sz w:val="20"/>
          <w:szCs w:val="20"/>
        </w:rPr>
        <w:t>(miejscowość),</w:t>
      </w:r>
      <w:r w:rsidRPr="004B4A23">
        <w:rPr>
          <w:rFonts w:ascii="Arial" w:hAnsi="Arial" w:cs="Arial"/>
          <w:sz w:val="24"/>
          <w:szCs w:val="24"/>
        </w:rPr>
        <w:t xml:space="preserve"> dnia ………….……. r. </w:t>
      </w:r>
    </w:p>
    <w:p w14:paraId="45B2C772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69A2FD6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142A1344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AC03B80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0ECCC8A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EDE910E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C2AD155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D31C82F" w14:textId="1398E8E2" w:rsidR="00D2702A" w:rsidRPr="004B4A23" w:rsidRDefault="004F23F7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</w:t>
      </w:r>
      <w:r w:rsidR="00313417" w:rsidRPr="004B4A23">
        <w:rPr>
          <w:rFonts w:ascii="Arial" w:hAnsi="Arial" w:cs="Arial"/>
          <w:sz w:val="24"/>
          <w:szCs w:val="24"/>
        </w:rPr>
        <w:t xml:space="preserve"> że spełniam</w:t>
      </w:r>
      <w:r w:rsidR="004541F9" w:rsidRPr="004B4A23">
        <w:rPr>
          <w:rFonts w:ascii="Arial" w:hAnsi="Arial" w:cs="Arial"/>
          <w:sz w:val="24"/>
          <w:szCs w:val="24"/>
        </w:rPr>
        <w:t>, określone przez Zamawiającego,</w:t>
      </w:r>
      <w:r w:rsidR="00313417" w:rsidRPr="004B4A23">
        <w:rPr>
          <w:rFonts w:ascii="Arial" w:hAnsi="Arial" w:cs="Arial"/>
          <w:sz w:val="24"/>
          <w:szCs w:val="24"/>
        </w:rPr>
        <w:t xml:space="preserve"> warunki udziału </w:t>
      </w:r>
      <w:r w:rsidR="004B4A23">
        <w:rPr>
          <w:rFonts w:ascii="Arial" w:hAnsi="Arial" w:cs="Arial"/>
          <w:sz w:val="24"/>
          <w:szCs w:val="24"/>
        </w:rPr>
        <w:t xml:space="preserve">                            </w:t>
      </w:r>
      <w:r w:rsidR="004541F9" w:rsidRPr="004B4A23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B4A23" w14:paraId="39DF9B6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A8E" w14:textId="77777777" w:rsidR="00D2702A" w:rsidRPr="004B4A23" w:rsidRDefault="00D2702A" w:rsidP="004B4A2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E5D" w14:textId="77777777" w:rsidR="00D2702A" w:rsidRPr="004B4A23" w:rsidRDefault="00D2702A" w:rsidP="004B4A23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4B4A23" w14:paraId="2746054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A7E" w14:textId="213E0FC4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255" w14:textId="21F86887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4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066D3990" w14:textId="77777777" w:rsidR="00D2702A" w:rsidRPr="004B4A23" w:rsidRDefault="00D2702A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47471" w14:textId="77777777" w:rsidR="00D2702A" w:rsidRPr="004B4A23" w:rsidRDefault="00D2702A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133E720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0F366276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46C064F" w14:textId="77777777" w:rsidR="00F8042D" w:rsidRPr="004B4A23" w:rsidRDefault="00025C8D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D46261B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303DF1F0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2F3ADC71" w14:textId="4730A530" w:rsidR="00D23F3D" w:rsidRPr="004B4A23" w:rsidRDefault="00D23F3D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B4A23">
        <w:rPr>
          <w:rFonts w:ascii="Arial" w:hAnsi="Arial" w:cs="Arial"/>
          <w:sz w:val="24"/>
          <w:szCs w:val="24"/>
        </w:rPr>
        <w:t>Z</w:t>
      </w:r>
      <w:r w:rsidRPr="004B4A23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0027A96E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467CF3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EF29A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9B944A" w14:textId="5C345D61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47949E9F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2B960369" w14:textId="77777777" w:rsidR="00484F88" w:rsidRPr="004B4A23" w:rsidRDefault="00FE4E2B" w:rsidP="004B4A23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sectPr w:rsidR="00484F88" w:rsidRPr="004B4A23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2371" w14:textId="77777777" w:rsidR="00A87921" w:rsidRDefault="00A87921" w:rsidP="0038231F">
      <w:pPr>
        <w:spacing w:after="0" w:line="240" w:lineRule="auto"/>
      </w:pPr>
      <w:r>
        <w:separator/>
      </w:r>
    </w:p>
  </w:endnote>
  <w:endnote w:type="continuationSeparator" w:id="0">
    <w:p w14:paraId="29AB6942" w14:textId="77777777" w:rsidR="00A87921" w:rsidRDefault="00A879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F09D" w14:textId="77777777" w:rsidR="00F8042D" w:rsidRPr="004400EA" w:rsidRDefault="00F8042D">
    <w:pPr>
      <w:pStyle w:val="Stopka"/>
      <w:jc w:val="right"/>
      <w:rPr>
        <w:rFonts w:ascii="Arial" w:hAnsi="Arial" w:cs="Arial"/>
      </w:rPr>
    </w:pPr>
    <w:r w:rsidRPr="004400EA">
      <w:rPr>
        <w:rFonts w:ascii="Arial" w:hAnsi="Arial" w:cs="Arial"/>
      </w:rPr>
      <w:t xml:space="preserve">Strona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PAGE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2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  <w:r w:rsidRPr="004400EA">
      <w:rPr>
        <w:rFonts w:ascii="Arial" w:hAnsi="Arial" w:cs="Arial"/>
      </w:rPr>
      <w:t xml:space="preserve"> z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NUMPAGES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5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</w:p>
  <w:p w14:paraId="20ED9718" w14:textId="77777777" w:rsidR="001C6945" w:rsidRPr="004400EA" w:rsidRDefault="001C694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41CE" w14:textId="77777777" w:rsidR="00A87921" w:rsidRDefault="00A87921" w:rsidP="0038231F">
      <w:pPr>
        <w:spacing w:after="0" w:line="240" w:lineRule="auto"/>
      </w:pPr>
      <w:r>
        <w:separator/>
      </w:r>
    </w:p>
  </w:footnote>
  <w:footnote w:type="continuationSeparator" w:id="0">
    <w:p w14:paraId="143D931B" w14:textId="77777777" w:rsidR="00A87921" w:rsidRDefault="00A879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3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B59"/>
    <w:rsid w:val="003B7238"/>
    <w:rsid w:val="003C3B64"/>
    <w:rsid w:val="003F024C"/>
    <w:rsid w:val="00406F83"/>
    <w:rsid w:val="00434CC2"/>
    <w:rsid w:val="004400EA"/>
    <w:rsid w:val="004541F9"/>
    <w:rsid w:val="004609F1"/>
    <w:rsid w:val="004651B5"/>
    <w:rsid w:val="004761C6"/>
    <w:rsid w:val="0047664E"/>
    <w:rsid w:val="00476E7D"/>
    <w:rsid w:val="00482F6E"/>
    <w:rsid w:val="00484F88"/>
    <w:rsid w:val="004B4A23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D07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72096"/>
    <w:rsid w:val="00A87921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42F35"/>
    <w:rsid w:val="00D531D5"/>
    <w:rsid w:val="00D53B93"/>
    <w:rsid w:val="00D54786"/>
    <w:rsid w:val="00D7532C"/>
    <w:rsid w:val="00DA6EC7"/>
    <w:rsid w:val="00DD146A"/>
    <w:rsid w:val="00DD2315"/>
    <w:rsid w:val="00DD3E9D"/>
    <w:rsid w:val="00DD496A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6284"/>
  <w15:docId w15:val="{25AF8BDF-0E58-432A-AD37-B026AAE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9</cp:revision>
  <cp:lastPrinted>2021-03-26T09:41:00Z</cp:lastPrinted>
  <dcterms:created xsi:type="dcterms:W3CDTF">2021-03-19T13:11:00Z</dcterms:created>
  <dcterms:modified xsi:type="dcterms:W3CDTF">2021-05-26T11:57:00Z</dcterms:modified>
</cp:coreProperties>
</file>