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Default="004E55FE" w:rsidP="00025386">
      <w:pPr>
        <w:pStyle w:val="Nagwek4"/>
        <w:rPr>
          <w:b/>
          <w:i w:val="0"/>
        </w:rPr>
      </w:pPr>
      <w:r w:rsidRPr="004E55FE">
        <w:rPr>
          <w:noProof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>
        <w:rPr>
          <w:b/>
          <w:i w:val="0"/>
        </w:rPr>
        <w:t xml:space="preserve">Załącznik nr </w:t>
      </w:r>
      <w:r w:rsidR="006137F7" w:rsidRPr="00BB71B9">
        <w:rPr>
          <w:b/>
          <w:i w:val="0"/>
        </w:rPr>
        <w:t>4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6137F7" w:rsidRPr="006137F7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PZD.III.342/5/16</w:t>
      </w:r>
    </w:p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1C2314">
        <w:rPr>
          <w:rFonts w:ascii="Times New Roman" w:hAnsi="Times New Roman"/>
          <w:b/>
          <w:sz w:val="28"/>
          <w:szCs w:val="28"/>
        </w:rPr>
        <w:t>CI ZAMÓWIENIA, KTÓREJ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</w:t>
      </w:r>
      <w:r w:rsidR="00BB71B9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          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w trybie </w:t>
      </w:r>
      <w:r w:rsidR="006137F7" w:rsidRPr="006137F7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6137F7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137F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Zakup mieszanki mineralno - asfaltowej na gorąco, mieszanki mineralno - asfaltowej na zimno, emulsji asfaltowej </w:t>
      </w:r>
      <w:proofErr w:type="spellStart"/>
      <w:r w:rsidRPr="006137F7">
        <w:rPr>
          <w:rFonts w:ascii="Times New Roman" w:eastAsia="Times New Roman" w:hAnsi="Times New Roman"/>
          <w:b/>
          <w:sz w:val="24"/>
          <w:szCs w:val="24"/>
          <w:lang w:eastAsia="pl-PL"/>
        </w:rPr>
        <w:t>szybkorozpadowej</w:t>
      </w:r>
      <w:proofErr w:type="spellEnd"/>
      <w:r w:rsidRPr="006137F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C-65 B3 PU/RC do remontów cząstkowych dróg powiatowych powiatu oleckiego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przedmiotowym postępowaniu powierzę(my) podwykonawcom następujące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8863"/>
      </w:tblGrid>
      <w:tr w:rsidR="008F2498" w:rsidRPr="00A56A6F" w:rsidTr="00A56A6F">
        <w:tc>
          <w:tcPr>
            <w:tcW w:w="777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sz w:val="21"/>
                <w:szCs w:val="21"/>
              </w:rPr>
              <w:t>L.p.</w:t>
            </w:r>
          </w:p>
        </w:tc>
        <w:tc>
          <w:tcPr>
            <w:tcW w:w="8863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>Wykaz części zam</w:t>
            </w:r>
            <w:r w:rsidR="001C2314"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>ówienia, której</w:t>
            </w:r>
            <w:r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wykonanie wykonawca zamierza powierzyć podwykonawcom</w:t>
            </w:r>
          </w:p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498" w:rsidRPr="00A56A6F" w:rsidTr="00A56A6F">
        <w:trPr>
          <w:trHeight w:val="3159"/>
        </w:trPr>
        <w:tc>
          <w:tcPr>
            <w:tcW w:w="777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3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BB71B9"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powierzy wykonanie części zamówienia podwykonawcom.</w:t>
      </w:r>
    </w:p>
    <w:p w:rsidR="00025386" w:rsidRDefault="00025386" w:rsidP="00025386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025386">
      <w:pPr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AE1" w:rsidRDefault="00DE0AE1" w:rsidP="00025386">
      <w:pPr>
        <w:spacing w:after="0" w:line="240" w:lineRule="auto"/>
      </w:pPr>
      <w:r>
        <w:separator/>
      </w:r>
    </w:p>
  </w:endnote>
  <w:endnote w:type="continuationSeparator" w:id="0">
    <w:p w:rsidR="00DE0AE1" w:rsidRDefault="00DE0AE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7F7" w:rsidRDefault="006137F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4E55FE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4E55FE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4E55FE">
      <w:rPr>
        <w:rStyle w:val="Numerstrony"/>
        <w:rFonts w:ascii="Arial" w:hAnsi="Arial"/>
        <w:sz w:val="18"/>
        <w:szCs w:val="18"/>
      </w:rPr>
      <w:fldChar w:fldCharType="separate"/>
    </w:r>
    <w:r w:rsidR="003A2529">
      <w:rPr>
        <w:rStyle w:val="Numerstrony"/>
        <w:rFonts w:ascii="Arial" w:hAnsi="Arial"/>
        <w:noProof/>
        <w:sz w:val="18"/>
        <w:szCs w:val="18"/>
      </w:rPr>
      <w:t>1</w:t>
    </w:r>
    <w:r w:rsidR="004E55FE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4E55FE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4E55FE">
      <w:rPr>
        <w:rStyle w:val="Numerstrony"/>
        <w:rFonts w:ascii="Arial" w:hAnsi="Arial"/>
        <w:sz w:val="18"/>
        <w:szCs w:val="18"/>
      </w:rPr>
      <w:fldChar w:fldCharType="separate"/>
    </w:r>
    <w:r w:rsidR="003A2529">
      <w:rPr>
        <w:rStyle w:val="Numerstrony"/>
        <w:rFonts w:ascii="Arial" w:hAnsi="Arial"/>
        <w:noProof/>
        <w:sz w:val="18"/>
        <w:szCs w:val="18"/>
      </w:rPr>
      <w:t>1</w:t>
    </w:r>
    <w:r w:rsidR="004E55FE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7F7" w:rsidRDefault="006137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AE1" w:rsidRDefault="00DE0AE1" w:rsidP="00025386">
      <w:pPr>
        <w:spacing w:after="0" w:line="240" w:lineRule="auto"/>
      </w:pPr>
      <w:r>
        <w:separator/>
      </w:r>
    </w:p>
  </w:footnote>
  <w:footnote w:type="continuationSeparator" w:id="0">
    <w:p w:rsidR="00DE0AE1" w:rsidRDefault="00DE0AE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7F7" w:rsidRDefault="006137F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7F7" w:rsidRDefault="006137F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7F7" w:rsidRDefault="006137F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37F7"/>
    <w:rsid w:val="00025386"/>
    <w:rsid w:val="001C2314"/>
    <w:rsid w:val="00386A2D"/>
    <w:rsid w:val="003A2529"/>
    <w:rsid w:val="004E55FE"/>
    <w:rsid w:val="005624D8"/>
    <w:rsid w:val="006137F7"/>
    <w:rsid w:val="007C49EB"/>
    <w:rsid w:val="0089228B"/>
    <w:rsid w:val="008D502C"/>
    <w:rsid w:val="008F2498"/>
    <w:rsid w:val="00953BC7"/>
    <w:rsid w:val="00A56A6F"/>
    <w:rsid w:val="00BB71B9"/>
    <w:rsid w:val="00D55FC4"/>
    <w:rsid w:val="00DE0AE1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9EB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6</cp:revision>
  <cp:lastPrinted>2016-02-17T06:42:00Z</cp:lastPrinted>
  <dcterms:created xsi:type="dcterms:W3CDTF">2016-02-16T12:42:00Z</dcterms:created>
  <dcterms:modified xsi:type="dcterms:W3CDTF">2016-02-17T06:42:00Z</dcterms:modified>
</cp:coreProperties>
</file>