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CA" w:rsidRPr="00303A2C" w:rsidRDefault="00F276CA" w:rsidP="00E5448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03A2C">
        <w:rPr>
          <w:rFonts w:ascii="Times New Roman" w:hAnsi="Times New Roman"/>
          <w:sz w:val="24"/>
          <w:szCs w:val="24"/>
        </w:rPr>
        <w:t xml:space="preserve">Załącznik Nr 1 do Uchwały Zarządu Powiatu w Olecku </w:t>
      </w:r>
    </w:p>
    <w:p w:rsidR="00F276CA" w:rsidRPr="00303A2C" w:rsidRDefault="00F276CA" w:rsidP="00E5448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…../2015 z dnia 30</w:t>
      </w:r>
      <w:r w:rsidRPr="00303A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lipca 2015</w:t>
      </w:r>
      <w:r w:rsidRPr="00303A2C">
        <w:rPr>
          <w:rFonts w:ascii="Times New Roman" w:hAnsi="Times New Roman"/>
          <w:sz w:val="24"/>
          <w:szCs w:val="24"/>
        </w:rPr>
        <w:t xml:space="preserve"> roku</w:t>
      </w:r>
    </w:p>
    <w:p w:rsidR="00F276CA" w:rsidRPr="00303A2C" w:rsidRDefault="00F276CA" w:rsidP="00E54488">
      <w:pPr>
        <w:spacing w:after="0"/>
        <w:jc w:val="right"/>
        <w:rPr>
          <w:rFonts w:ascii="Times New Roman" w:hAnsi="Times New Roman"/>
        </w:rPr>
      </w:pPr>
    </w:p>
    <w:p w:rsidR="00F276CA" w:rsidRPr="00303A2C" w:rsidRDefault="00F276CA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F276CA" w:rsidRDefault="00F276CA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F276CA" w:rsidRDefault="00F276CA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F276CA" w:rsidRPr="00303A2C" w:rsidRDefault="00F276CA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F276CA" w:rsidRDefault="00F276CA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INFORMACJA O PRZEBIEGU WYKONANIA </w:t>
      </w:r>
    </w:p>
    <w:p w:rsidR="00F276CA" w:rsidRDefault="00F276CA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BUDŻETU POWIATU OLECKIEGO ZA I PÓŁROCZE 2015 r.</w:t>
      </w:r>
    </w:p>
    <w:p w:rsidR="00F276CA" w:rsidRDefault="00F276CA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F276CA" w:rsidRDefault="00F276CA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F276CA" w:rsidRDefault="00F276CA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F276CA" w:rsidRDefault="00F276CA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F276CA" w:rsidRDefault="00F276CA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F276CA" w:rsidRDefault="00F276CA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F276CA" w:rsidRDefault="00F276CA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F276CA" w:rsidRPr="00303A2C" w:rsidRDefault="00F276CA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  <w:bookmarkStart w:id="0" w:name="_GoBack"/>
      <w:bookmarkEnd w:id="0"/>
    </w:p>
    <w:p w:rsidR="00F276CA" w:rsidRPr="00303A2C" w:rsidRDefault="00F276CA" w:rsidP="00E5448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Olecko, lipiec 2015</w:t>
      </w:r>
    </w:p>
    <w:p w:rsidR="00F276CA" w:rsidRPr="00303A2C" w:rsidRDefault="00F276CA" w:rsidP="00E54488">
      <w:pPr>
        <w:spacing w:after="0"/>
        <w:jc w:val="center"/>
        <w:rPr>
          <w:rFonts w:ascii="Times New Roman" w:hAnsi="Times New Roman"/>
        </w:rPr>
      </w:pPr>
    </w:p>
    <w:sectPr w:rsidR="00F276CA" w:rsidRPr="00303A2C" w:rsidSect="003D2830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D21"/>
    <w:rsid w:val="00076E83"/>
    <w:rsid w:val="000C674C"/>
    <w:rsid w:val="00303A2C"/>
    <w:rsid w:val="00304C49"/>
    <w:rsid w:val="0032712E"/>
    <w:rsid w:val="00346C7D"/>
    <w:rsid w:val="003D2830"/>
    <w:rsid w:val="00433598"/>
    <w:rsid w:val="004D6094"/>
    <w:rsid w:val="00515F50"/>
    <w:rsid w:val="006F2D21"/>
    <w:rsid w:val="0080235C"/>
    <w:rsid w:val="008323B9"/>
    <w:rsid w:val="00C114C3"/>
    <w:rsid w:val="00E02E2A"/>
    <w:rsid w:val="00E54488"/>
    <w:rsid w:val="00F276CA"/>
    <w:rsid w:val="00F95710"/>
    <w:rsid w:val="00FA2448"/>
    <w:rsid w:val="00FA7815"/>
    <w:rsid w:val="00FA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3B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29</Words>
  <Characters>177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Karina</cp:lastModifiedBy>
  <cp:revision>13</cp:revision>
  <cp:lastPrinted>2015-07-28T11:21:00Z</cp:lastPrinted>
  <dcterms:created xsi:type="dcterms:W3CDTF">2012-03-22T06:32:00Z</dcterms:created>
  <dcterms:modified xsi:type="dcterms:W3CDTF">2015-07-28T11:21:00Z</dcterms:modified>
</cp:coreProperties>
</file>