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EB" w:rsidRPr="000C4EA0" w:rsidRDefault="00570BEB" w:rsidP="008A3DB0">
      <w:pPr>
        <w:shd w:val="clear" w:color="auto" w:fill="D6E6EF"/>
        <w:jc w:val="center"/>
        <w:rPr>
          <w:rFonts w:ascii="Times New Roman" w:hAnsi="Times New Roman"/>
          <w:b/>
          <w:bCs/>
          <w:color w:val="404040"/>
          <w:sz w:val="28"/>
          <w:szCs w:val="28"/>
          <w:lang w:eastAsia="pl-PL"/>
        </w:rPr>
      </w:pPr>
      <w:r w:rsidRPr="000C4EA0">
        <w:rPr>
          <w:rFonts w:ascii="Times New Roman" w:hAnsi="Times New Roman"/>
          <w:b/>
          <w:bCs/>
          <w:color w:val="404040"/>
          <w:sz w:val="28"/>
          <w:szCs w:val="28"/>
          <w:lang w:eastAsia="pl-PL"/>
        </w:rPr>
        <w:t>OBWIESZCZENIE </w:t>
      </w:r>
      <w:r w:rsidRPr="000C4EA0">
        <w:rPr>
          <w:rFonts w:ascii="Times New Roman" w:hAnsi="Times New Roman"/>
          <w:b/>
          <w:bCs/>
          <w:color w:val="404040"/>
          <w:sz w:val="28"/>
          <w:szCs w:val="28"/>
          <w:lang w:eastAsia="pl-PL"/>
        </w:rPr>
        <w:br/>
        <w:t>STAROSTY OLECKIEGO</w:t>
      </w:r>
    </w:p>
    <w:p w:rsidR="00570BEB" w:rsidRPr="000C4EA0" w:rsidRDefault="00570BEB" w:rsidP="008A3DB0">
      <w:pPr>
        <w:jc w:val="center"/>
        <w:rPr>
          <w:rFonts w:ascii="Times New Roman" w:hAnsi="Times New Roman"/>
          <w:color w:val="333333"/>
          <w:sz w:val="24"/>
          <w:szCs w:val="24"/>
          <w:lang w:eastAsia="pl-PL"/>
        </w:rPr>
      </w:pP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 xml:space="preserve">z dnia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18 marca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2016 r.</w:t>
      </w:r>
    </w:p>
    <w:p w:rsidR="00570BEB" w:rsidRPr="000C4EA0" w:rsidRDefault="00570BEB" w:rsidP="00600E8C">
      <w:pPr>
        <w:shd w:val="clear" w:color="auto" w:fill="D6E6EF"/>
        <w:jc w:val="center"/>
        <w:rPr>
          <w:rFonts w:ascii="Times New Roman" w:hAnsi="Times New Roman"/>
          <w:b/>
          <w:bCs/>
          <w:color w:val="404040"/>
          <w:sz w:val="28"/>
          <w:szCs w:val="28"/>
          <w:lang w:eastAsia="pl-PL"/>
        </w:rPr>
      </w:pPr>
      <w:r w:rsidRPr="000C4EA0">
        <w:rPr>
          <w:rFonts w:ascii="Times New Roman" w:hAnsi="Times New Roman"/>
          <w:b/>
          <w:bCs/>
          <w:color w:val="404040"/>
          <w:sz w:val="28"/>
          <w:szCs w:val="28"/>
          <w:lang w:eastAsia="pl-PL"/>
        </w:rPr>
        <w:t>o  wydani</w:t>
      </w:r>
      <w:r>
        <w:rPr>
          <w:rFonts w:ascii="Times New Roman" w:hAnsi="Times New Roman"/>
          <w:b/>
          <w:bCs/>
          <w:color w:val="404040"/>
          <w:sz w:val="28"/>
          <w:szCs w:val="28"/>
          <w:lang w:eastAsia="pl-PL"/>
        </w:rPr>
        <w:t xml:space="preserve">u zezwolenia </w:t>
      </w:r>
      <w:r w:rsidRPr="000C4EA0">
        <w:rPr>
          <w:rFonts w:ascii="Times New Roman" w:hAnsi="Times New Roman"/>
          <w:b/>
          <w:bCs/>
          <w:color w:val="404040"/>
          <w:sz w:val="28"/>
          <w:szCs w:val="28"/>
          <w:lang w:eastAsia="pl-PL"/>
        </w:rPr>
        <w:t>na realizację inwestycji drogowej</w:t>
      </w:r>
    </w:p>
    <w:p w:rsidR="00570BEB" w:rsidRPr="000C4EA0" w:rsidRDefault="00570BEB" w:rsidP="000D6F8C">
      <w:pPr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Działając na 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 xml:space="preserve">podstawie art. 11d ust. 5 Ustawy z dnia 10 kwietnia 2003 r. o szczególnych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                                      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>zasadach przygotowania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 xml:space="preserve">i realizacji inwestycji w zakresie dróg publicznych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                                                         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>(t.j. Dz. U. z 2015 r. poz. 2031)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>oraz zgodnie z art. 49 Ustawy z dnia 14 czerwca 1960 r. Kodeks postępowania admin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istracyjnego    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>(t.j. Dz. U. z 2016 r. poz. 23)</w:t>
      </w:r>
    </w:p>
    <w:p w:rsidR="00570BEB" w:rsidRPr="000C4EA0" w:rsidRDefault="00570BEB" w:rsidP="00D50148">
      <w:pPr>
        <w:jc w:val="center"/>
        <w:rPr>
          <w:rFonts w:ascii="Times New Roman" w:hAnsi="Times New Roman"/>
          <w:color w:val="333333"/>
          <w:sz w:val="28"/>
          <w:szCs w:val="28"/>
          <w:lang w:eastAsia="pl-PL"/>
        </w:rPr>
      </w:pPr>
      <w:r w:rsidRPr="000C4EA0">
        <w:rPr>
          <w:rFonts w:ascii="Times New Roman" w:hAnsi="Times New Roman"/>
          <w:b/>
          <w:bCs/>
          <w:color w:val="333333"/>
          <w:sz w:val="28"/>
          <w:szCs w:val="28"/>
          <w:lang w:eastAsia="pl-PL"/>
        </w:rPr>
        <w:t>zawiadamiam</w:t>
      </w:r>
    </w:p>
    <w:p w:rsidR="00570BEB" w:rsidRPr="000C4EA0" w:rsidRDefault="00570BEB" w:rsidP="0091316E">
      <w:pPr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iż na wniosek z dnia 19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 xml:space="preserve">-02-2016 r. (data wpływu 22-02-2016 r.) Gminy Olecko 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>zostało wydane zezwolenie              nr 1  znak: AB.673.1.2016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na realizację inwestycji drogowej</w:t>
      </w:r>
      <w:r>
        <w:rPr>
          <w:rFonts w:ascii="Times New Roman" w:hAnsi="Times New Roman"/>
          <w:color w:val="333333"/>
          <w:sz w:val="24"/>
          <w:szCs w:val="24"/>
          <w:lang w:eastAsia="pl-PL"/>
        </w:rPr>
        <w:t xml:space="preserve"> pn.: </w:t>
      </w:r>
      <w:r w:rsidRPr="000C4EA0">
        <w:rPr>
          <w:rFonts w:ascii="Times New Roman" w:hAnsi="Times New Roman"/>
          <w:color w:val="333333"/>
          <w:sz w:val="24"/>
          <w:szCs w:val="24"/>
          <w:lang w:eastAsia="pl-PL"/>
        </w:rPr>
        <w:t xml:space="preserve">  </w:t>
      </w:r>
      <w:r w:rsidRPr="0091316E">
        <w:rPr>
          <w:rFonts w:ascii="Times New Roman" w:hAnsi="Times New Roman"/>
          <w:b/>
          <w:color w:val="333333"/>
          <w:sz w:val="24"/>
          <w:szCs w:val="24"/>
          <w:lang w:eastAsia="pl-PL"/>
        </w:rPr>
        <w:t>„Przebudowa drogi gminnej Nr 1</w:t>
      </w: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41024N w m. Sedranki o początku  </w:t>
      </w:r>
      <w:r w:rsidRPr="0091316E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w km 0+000 w krawędzi drogi powiatowej Nr 1893N (droga krajowa </w:t>
      </w: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                         </w:t>
      </w:r>
      <w:r w:rsidRPr="0091316E">
        <w:rPr>
          <w:rFonts w:ascii="Times New Roman" w:hAnsi="Times New Roman"/>
          <w:b/>
          <w:color w:val="333333"/>
          <w:sz w:val="24"/>
          <w:szCs w:val="24"/>
          <w:lang w:eastAsia="pl-PL"/>
        </w:rPr>
        <w:t>Nr 65 - Lenarty – gr. województwa)</w:t>
      </w: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</w:t>
      </w:r>
      <w:r w:rsidRPr="0091316E"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i końcu w km 2+495 na skrzyżowaniu z drogą wojewódzką </w:t>
      </w:r>
      <w:r>
        <w:rPr>
          <w:rFonts w:ascii="Times New Roman" w:hAnsi="Times New Roman"/>
          <w:b/>
          <w:color w:val="333333"/>
          <w:sz w:val="24"/>
          <w:szCs w:val="24"/>
          <w:lang w:eastAsia="pl-PL"/>
        </w:rPr>
        <w:t xml:space="preserve">                      </w:t>
      </w:r>
      <w:r w:rsidRPr="0091316E">
        <w:rPr>
          <w:rFonts w:ascii="Times New Roman" w:hAnsi="Times New Roman"/>
          <w:b/>
          <w:color w:val="333333"/>
          <w:sz w:val="24"/>
          <w:szCs w:val="24"/>
          <w:lang w:eastAsia="pl-PL"/>
        </w:rPr>
        <w:t>Nr 653 Olecko-Suwałki”</w:t>
      </w:r>
      <w:r w:rsidRPr="0091316E">
        <w:rPr>
          <w:rFonts w:ascii="Times New Roman" w:hAnsi="Times New Roman"/>
          <w:b/>
          <w:bCs/>
          <w:color w:val="333333"/>
          <w:sz w:val="24"/>
          <w:szCs w:val="24"/>
          <w:lang w:eastAsia="pl-PL"/>
        </w:rPr>
        <w:t>.</w:t>
      </w:r>
    </w:p>
    <w:p w:rsidR="00570BEB" w:rsidRDefault="00570BEB" w:rsidP="00600E8C">
      <w:pPr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  <w:r>
        <w:rPr>
          <w:rFonts w:ascii="Times New Roman" w:hAnsi="Times New Roman"/>
          <w:color w:val="333333"/>
          <w:sz w:val="24"/>
          <w:szCs w:val="24"/>
          <w:lang w:eastAsia="pl-PL"/>
        </w:rPr>
        <w:t>Projektowana inwestycja  będzie realizowana na niżej wymienionych działkach:</w:t>
      </w:r>
    </w:p>
    <w:p w:rsidR="00570BEB" w:rsidRPr="000C4EA0" w:rsidRDefault="00570BEB" w:rsidP="00600E8C">
      <w:pPr>
        <w:jc w:val="both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570BEB" w:rsidRDefault="00570BEB" w:rsidP="000C4EA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-4"/>
        </w:rPr>
      </w:pPr>
      <w:r w:rsidRPr="00A62257">
        <w:rPr>
          <w:b/>
          <w:bCs/>
          <w:color w:val="000000"/>
          <w:spacing w:val="-4"/>
          <w:u w:val="single"/>
        </w:rPr>
        <w:t>1/ Obręb Sedranki</w:t>
      </w:r>
      <w:r>
        <w:rPr>
          <w:b/>
          <w:bCs/>
          <w:color w:val="000000"/>
          <w:spacing w:val="-4"/>
          <w:u w:val="single"/>
        </w:rPr>
        <w:t>,</w:t>
      </w:r>
      <w:r w:rsidRPr="00A62257">
        <w:rPr>
          <w:b/>
          <w:bCs/>
          <w:color w:val="000000"/>
          <w:spacing w:val="-4"/>
          <w:u w:val="single"/>
        </w:rPr>
        <w:t xml:space="preserve"> gm. Olecko, pow. Olecki</w:t>
      </w:r>
      <w:r w:rsidRPr="00A62257">
        <w:rPr>
          <w:b/>
          <w:bCs/>
          <w:color w:val="000000"/>
          <w:spacing w:val="-4"/>
        </w:rPr>
        <w:t>:</w:t>
      </w:r>
    </w:p>
    <w:p w:rsidR="00570BEB" w:rsidRPr="00A62257" w:rsidRDefault="00570BEB" w:rsidP="000C4EA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-4"/>
        </w:rPr>
      </w:pPr>
    </w:p>
    <w:p w:rsidR="00570BEB" w:rsidRPr="00325972" w:rsidRDefault="00570BEB" w:rsidP="000C4EA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-4"/>
        </w:rPr>
      </w:pPr>
      <w:r w:rsidRPr="00325972">
        <w:rPr>
          <w:b/>
          <w:bCs/>
          <w:color w:val="000000"/>
          <w:spacing w:val="-4"/>
        </w:rPr>
        <w:t>73; 117; 87/14; 87/1; 87/11; 87/13; 100; 3014/9; 67; 66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(66/2</w:t>
      </w:r>
      <w:r>
        <w:rPr>
          <w:bCs/>
          <w:color w:val="000000"/>
          <w:spacing w:val="-4"/>
        </w:rPr>
        <w:t>, 66/1</w:t>
      </w:r>
      <w:r w:rsidRPr="00325972">
        <w:rPr>
          <w:b/>
          <w:bCs/>
          <w:color w:val="000000"/>
          <w:spacing w:val="-4"/>
        </w:rPr>
        <w:t>);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74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(74/2</w:t>
      </w:r>
      <w:r>
        <w:rPr>
          <w:bCs/>
          <w:color w:val="000000"/>
          <w:spacing w:val="-4"/>
        </w:rPr>
        <w:t>, 74/1</w:t>
      </w:r>
      <w:r w:rsidRPr="00325972">
        <w:rPr>
          <w:b/>
          <w:bCs/>
          <w:color w:val="000000"/>
          <w:spacing w:val="-4"/>
        </w:rPr>
        <w:t>); 126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(126/2</w:t>
      </w:r>
      <w:r>
        <w:rPr>
          <w:bCs/>
          <w:color w:val="000000"/>
          <w:spacing w:val="-4"/>
        </w:rPr>
        <w:t>, 126/1</w:t>
      </w:r>
      <w:r w:rsidRPr="00325972">
        <w:rPr>
          <w:b/>
          <w:bCs/>
          <w:color w:val="000000"/>
          <w:spacing w:val="-4"/>
        </w:rPr>
        <w:t>); 86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(86/2</w:t>
      </w:r>
      <w:r>
        <w:rPr>
          <w:bCs/>
          <w:color w:val="000000"/>
          <w:spacing w:val="-4"/>
        </w:rPr>
        <w:t>, 86/1</w:t>
      </w:r>
      <w:r w:rsidRPr="00325972">
        <w:rPr>
          <w:b/>
          <w:bCs/>
          <w:color w:val="000000"/>
          <w:spacing w:val="-4"/>
        </w:rPr>
        <w:t>); 127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(127/2</w:t>
      </w:r>
      <w:r>
        <w:rPr>
          <w:bCs/>
          <w:color w:val="000000"/>
          <w:spacing w:val="-4"/>
        </w:rPr>
        <w:t>, 127/1</w:t>
      </w:r>
      <w:r w:rsidRPr="00325972">
        <w:rPr>
          <w:b/>
          <w:bCs/>
          <w:color w:val="000000"/>
          <w:spacing w:val="-4"/>
        </w:rPr>
        <w:t>); 203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(203/2</w:t>
      </w:r>
      <w:r>
        <w:rPr>
          <w:bCs/>
          <w:color w:val="000000"/>
          <w:spacing w:val="-4"/>
        </w:rPr>
        <w:t>, 203/1</w:t>
      </w:r>
      <w:r w:rsidRPr="00325972">
        <w:rPr>
          <w:b/>
          <w:bCs/>
          <w:color w:val="000000"/>
          <w:spacing w:val="-4"/>
        </w:rPr>
        <w:t>); 124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(124/2</w:t>
      </w:r>
      <w:r>
        <w:rPr>
          <w:bCs/>
          <w:color w:val="000000"/>
          <w:spacing w:val="-4"/>
        </w:rPr>
        <w:t>, 124/1</w:t>
      </w:r>
      <w:r>
        <w:rPr>
          <w:b/>
          <w:bCs/>
          <w:color w:val="000000"/>
          <w:spacing w:val="-4"/>
        </w:rPr>
        <w:t xml:space="preserve">); </w:t>
      </w:r>
      <w:r w:rsidRPr="00325972">
        <w:rPr>
          <w:b/>
          <w:bCs/>
          <w:color w:val="000000"/>
          <w:spacing w:val="-4"/>
        </w:rPr>
        <w:t>118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(118/</w:t>
      </w:r>
      <w:r>
        <w:rPr>
          <w:b/>
          <w:bCs/>
          <w:color w:val="000000"/>
          <w:spacing w:val="-4"/>
        </w:rPr>
        <w:t>2</w:t>
      </w:r>
      <w:r>
        <w:rPr>
          <w:bCs/>
          <w:color w:val="000000"/>
          <w:spacing w:val="-4"/>
        </w:rPr>
        <w:t>, 118/1</w:t>
      </w:r>
      <w:r w:rsidRPr="00325972">
        <w:rPr>
          <w:b/>
          <w:bCs/>
          <w:color w:val="000000"/>
          <w:spacing w:val="-4"/>
        </w:rPr>
        <w:t>); 87/15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(87/31</w:t>
      </w:r>
      <w:r>
        <w:rPr>
          <w:bCs/>
          <w:color w:val="000000"/>
          <w:spacing w:val="-4"/>
        </w:rPr>
        <w:t>, 87/30</w:t>
      </w:r>
      <w:r w:rsidRPr="00325972">
        <w:rPr>
          <w:b/>
          <w:bCs/>
          <w:color w:val="000000"/>
          <w:spacing w:val="-4"/>
        </w:rPr>
        <w:t>); 87/12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(87/29</w:t>
      </w:r>
      <w:r>
        <w:rPr>
          <w:bCs/>
          <w:color w:val="000000"/>
          <w:spacing w:val="-4"/>
        </w:rPr>
        <w:t>, 87/28</w:t>
      </w:r>
      <w:r w:rsidRPr="00325972">
        <w:rPr>
          <w:b/>
          <w:bCs/>
          <w:color w:val="000000"/>
          <w:spacing w:val="-4"/>
        </w:rPr>
        <w:t>); 87/16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(87/33</w:t>
      </w:r>
      <w:r>
        <w:rPr>
          <w:bCs/>
          <w:color w:val="000000"/>
          <w:spacing w:val="-4"/>
        </w:rPr>
        <w:t>, 87/32</w:t>
      </w:r>
      <w:r w:rsidRPr="00325972">
        <w:rPr>
          <w:b/>
          <w:bCs/>
          <w:color w:val="000000"/>
          <w:spacing w:val="-4"/>
        </w:rPr>
        <w:t>); 104/1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(104/4</w:t>
      </w:r>
      <w:r>
        <w:rPr>
          <w:bCs/>
          <w:color w:val="000000"/>
          <w:spacing w:val="-4"/>
        </w:rPr>
        <w:t>, 104/3</w:t>
      </w:r>
      <w:r w:rsidRPr="00325972">
        <w:rPr>
          <w:b/>
          <w:bCs/>
          <w:color w:val="000000"/>
          <w:spacing w:val="-4"/>
        </w:rPr>
        <w:t>); 105/1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(105/7</w:t>
      </w:r>
      <w:r>
        <w:rPr>
          <w:bCs/>
          <w:color w:val="000000"/>
          <w:spacing w:val="-4"/>
        </w:rPr>
        <w:t>, 105/6</w:t>
      </w:r>
      <w:r w:rsidRPr="00325972">
        <w:rPr>
          <w:b/>
          <w:bCs/>
          <w:color w:val="000000"/>
          <w:spacing w:val="-4"/>
        </w:rPr>
        <w:t>); 105/2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(105/9</w:t>
      </w:r>
      <w:r>
        <w:rPr>
          <w:bCs/>
          <w:color w:val="000000"/>
          <w:spacing w:val="-4"/>
        </w:rPr>
        <w:t>, 105/8</w:t>
      </w:r>
      <w:r w:rsidRPr="00325972">
        <w:rPr>
          <w:b/>
          <w:bCs/>
          <w:color w:val="000000"/>
          <w:spacing w:val="-4"/>
        </w:rPr>
        <w:t>);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94/6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(94/19</w:t>
      </w:r>
      <w:r>
        <w:rPr>
          <w:bCs/>
          <w:color w:val="000000"/>
          <w:spacing w:val="-4"/>
        </w:rPr>
        <w:t>, 94/18</w:t>
      </w:r>
      <w:r w:rsidRPr="00325972">
        <w:rPr>
          <w:b/>
          <w:bCs/>
          <w:color w:val="000000"/>
          <w:spacing w:val="-4"/>
        </w:rPr>
        <w:t>); 94/14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(94/21</w:t>
      </w:r>
      <w:r>
        <w:rPr>
          <w:bCs/>
          <w:color w:val="000000"/>
          <w:spacing w:val="-4"/>
        </w:rPr>
        <w:t>, 94/20</w:t>
      </w:r>
      <w:r w:rsidRPr="00325972">
        <w:rPr>
          <w:b/>
          <w:bCs/>
          <w:color w:val="000000"/>
          <w:spacing w:val="-4"/>
        </w:rPr>
        <w:t>); 94/2</w:t>
      </w:r>
      <w:r>
        <w:rPr>
          <w:b/>
          <w:bCs/>
          <w:color w:val="000000"/>
          <w:spacing w:val="-4"/>
        </w:rPr>
        <w:t xml:space="preserve"> </w:t>
      </w:r>
      <w:r w:rsidRPr="00325972">
        <w:rPr>
          <w:b/>
          <w:bCs/>
          <w:color w:val="000000"/>
          <w:spacing w:val="-4"/>
        </w:rPr>
        <w:t>(94/17</w:t>
      </w:r>
      <w:r>
        <w:rPr>
          <w:bCs/>
          <w:color w:val="000000"/>
          <w:spacing w:val="-4"/>
        </w:rPr>
        <w:t>, 94/16</w:t>
      </w:r>
      <w:r>
        <w:rPr>
          <w:b/>
          <w:bCs/>
          <w:color w:val="000000"/>
          <w:spacing w:val="-4"/>
        </w:rPr>
        <w:t>)</w:t>
      </w:r>
    </w:p>
    <w:p w:rsidR="00570BEB" w:rsidRPr="00A62257" w:rsidRDefault="00570BEB" w:rsidP="000C4EA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-4"/>
          <w:u w:val="single"/>
        </w:rPr>
      </w:pPr>
      <w:r>
        <w:rPr>
          <w:b/>
          <w:bCs/>
          <w:color w:val="000000"/>
          <w:spacing w:val="-4"/>
          <w:u w:val="single"/>
        </w:rPr>
        <w:t>Czasowe zajęcie terenu</w:t>
      </w:r>
      <w:r w:rsidRPr="00A62257">
        <w:rPr>
          <w:b/>
          <w:bCs/>
          <w:color w:val="000000"/>
          <w:spacing w:val="-4"/>
          <w:u w:val="single"/>
        </w:rPr>
        <w:t xml:space="preserve">: </w:t>
      </w:r>
    </w:p>
    <w:p w:rsidR="00570BEB" w:rsidRPr="00140746" w:rsidRDefault="00570BEB" w:rsidP="000C4EA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-4"/>
        </w:rPr>
      </w:pPr>
      <w:r w:rsidRPr="00140746">
        <w:rPr>
          <w:b/>
          <w:bCs/>
          <w:color w:val="000000"/>
          <w:spacing w:val="-4"/>
        </w:rPr>
        <w:t xml:space="preserve">56 i 80 </w:t>
      </w:r>
    </w:p>
    <w:p w:rsidR="00570BEB" w:rsidRPr="00A62257" w:rsidRDefault="00570BEB" w:rsidP="000C4EA0">
      <w:pPr>
        <w:pStyle w:val="NormalWeb"/>
        <w:spacing w:before="0" w:beforeAutospacing="0" w:after="0" w:afterAutospacing="0"/>
        <w:jc w:val="both"/>
        <w:rPr>
          <w:b/>
          <w:bCs/>
          <w:color w:val="000000"/>
          <w:spacing w:val="-4"/>
        </w:rPr>
      </w:pPr>
    </w:p>
    <w:p w:rsidR="00570BEB" w:rsidRPr="00A62257" w:rsidRDefault="00570BEB" w:rsidP="000C4EA0">
      <w:pPr>
        <w:pStyle w:val="NormalWeb"/>
        <w:spacing w:before="0" w:beforeAutospacing="0" w:after="0" w:afterAutospacing="0"/>
        <w:jc w:val="both"/>
        <w:rPr>
          <w:b/>
          <w:color w:val="000000"/>
          <w:u w:val="single"/>
        </w:rPr>
      </w:pPr>
      <w:r w:rsidRPr="00A62257">
        <w:rPr>
          <w:b/>
          <w:color w:val="000000"/>
          <w:u w:val="single"/>
        </w:rPr>
        <w:t>2/ Obręb Możne</w:t>
      </w:r>
      <w:r>
        <w:rPr>
          <w:b/>
          <w:color w:val="000000"/>
          <w:u w:val="single"/>
        </w:rPr>
        <w:t>,</w:t>
      </w:r>
      <w:r w:rsidRPr="00A62257">
        <w:rPr>
          <w:b/>
          <w:color w:val="000000"/>
          <w:u w:val="single"/>
        </w:rPr>
        <w:t xml:space="preserve"> gm. Olecko, pow. Olecki</w:t>
      </w:r>
      <w:r w:rsidRPr="00A62257">
        <w:rPr>
          <w:b/>
          <w:color w:val="000000"/>
        </w:rPr>
        <w:t>:</w:t>
      </w:r>
    </w:p>
    <w:p w:rsidR="00570BEB" w:rsidRPr="00A62257" w:rsidRDefault="00570BEB" w:rsidP="000C4EA0">
      <w:pPr>
        <w:pStyle w:val="NormalWeb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Czasowe zajęcie terenu</w:t>
      </w:r>
      <w:r w:rsidRPr="00A62257">
        <w:rPr>
          <w:b/>
          <w:color w:val="000000"/>
          <w:u w:val="single"/>
        </w:rPr>
        <w:t xml:space="preserve">: </w:t>
      </w:r>
    </w:p>
    <w:p w:rsidR="00570BEB" w:rsidRPr="00140746" w:rsidRDefault="00570BEB" w:rsidP="000C4EA0">
      <w:pPr>
        <w:pStyle w:val="NormalWeb"/>
        <w:spacing w:before="0" w:beforeAutospacing="0" w:after="0" w:afterAutospacing="0"/>
        <w:jc w:val="both"/>
        <w:rPr>
          <w:b/>
          <w:color w:val="000000"/>
          <w:spacing w:val="-4"/>
        </w:rPr>
      </w:pPr>
      <w:r w:rsidRPr="00140746">
        <w:rPr>
          <w:b/>
          <w:color w:val="000000"/>
          <w:spacing w:val="-4"/>
        </w:rPr>
        <w:t>408</w:t>
      </w:r>
    </w:p>
    <w:p w:rsidR="00570BEB" w:rsidRPr="00566183" w:rsidRDefault="00570BEB" w:rsidP="009A5DFD">
      <w:pPr>
        <w:ind w:left="360"/>
        <w:jc w:val="center"/>
        <w:textAlignment w:val="top"/>
        <w:rPr>
          <w:color w:val="000000"/>
        </w:rPr>
      </w:pPr>
      <w:r w:rsidRPr="00566183">
        <w:rPr>
          <w:color w:val="000000"/>
          <w:sz w:val="20"/>
          <w:szCs w:val="20"/>
        </w:rPr>
        <w:t>(przed nawiasem podano numer działki ulegającej podziałowi, w nawiasie podano numery działek powstałych po podziale, tłustym drukiem  zaznaczono nowe numery działek przeznaczone pod przedmiotową inwestycję lub czasową zajętość</w:t>
      </w:r>
      <w:r w:rsidRPr="00566183">
        <w:rPr>
          <w:color w:val="000000"/>
        </w:rPr>
        <w:t>).</w:t>
      </w:r>
    </w:p>
    <w:p w:rsidR="00570BEB" w:rsidRPr="00566183" w:rsidRDefault="00570BEB" w:rsidP="009A5DFD">
      <w:pPr>
        <w:ind w:left="360"/>
        <w:jc w:val="center"/>
        <w:textAlignment w:val="top"/>
        <w:rPr>
          <w:color w:val="000000"/>
        </w:rPr>
      </w:pPr>
    </w:p>
    <w:p w:rsidR="00570BEB" w:rsidRPr="00566183" w:rsidRDefault="00570BEB" w:rsidP="009A5DFD">
      <w:pPr>
        <w:pStyle w:val="BodyText"/>
      </w:pPr>
      <w:r w:rsidRPr="00566183">
        <w:t xml:space="preserve">           Stronami postępowania w sprawie są: właściciele, użytkownicy wieczyści lub zarządcy  nieruchomości w/w działek i nieruchomości znajdujących się w obszarze oddziaływania obiektu. </w:t>
      </w:r>
    </w:p>
    <w:p w:rsidR="00570BEB" w:rsidRPr="00055196" w:rsidRDefault="00570BEB" w:rsidP="009A5DFD">
      <w:pPr>
        <w:pStyle w:val="BodyText"/>
        <w:rPr>
          <w:b/>
        </w:rPr>
      </w:pPr>
      <w:r w:rsidRPr="00055196">
        <w:rPr>
          <w:b/>
        </w:rPr>
        <w:t xml:space="preserve">           Od decyzji służy stronom odwołanie do Wojewody Warmińsko – Mazurskiego</w:t>
      </w:r>
      <w:r>
        <w:rPr>
          <w:b/>
        </w:rPr>
        <w:t xml:space="preserve"> </w:t>
      </w:r>
      <w:r w:rsidRPr="00055196">
        <w:rPr>
          <w:b/>
        </w:rPr>
        <w:t xml:space="preserve"> za pośrednictwem Starosty Oleckiego w terminie czternastu dni od dnia jej doręczenia.</w:t>
      </w:r>
    </w:p>
    <w:p w:rsidR="00570BEB" w:rsidRPr="00055196" w:rsidRDefault="00570BEB" w:rsidP="009A5DFD">
      <w:pPr>
        <w:pStyle w:val="BodyText"/>
        <w:rPr>
          <w:b/>
          <w:i/>
          <w:u w:val="single"/>
        </w:rPr>
      </w:pPr>
      <w:r w:rsidRPr="00055196">
        <w:rPr>
          <w:b/>
          <w:i/>
        </w:rPr>
        <w:t xml:space="preserve">          </w:t>
      </w:r>
      <w:r w:rsidRPr="00055196">
        <w:rPr>
          <w:b/>
          <w:i/>
          <w:u w:val="single"/>
        </w:rPr>
        <w:t xml:space="preserve">Zgodnie z art. 49 ustawy Kodeks postępowania administracyjnego </w:t>
      </w:r>
      <w:r w:rsidRPr="00140746">
        <w:rPr>
          <w:b/>
          <w:i/>
          <w:color w:val="333333"/>
          <w:u w:val="single"/>
        </w:rPr>
        <w:t>(t.j. Dz. U. z 2016 r. poz. 23)</w:t>
      </w:r>
      <w:r w:rsidRPr="00140746">
        <w:rPr>
          <w:b/>
          <w:i/>
          <w:u w:val="single"/>
        </w:rPr>
        <w:t xml:space="preserve"> w</w:t>
      </w:r>
      <w:r w:rsidRPr="00055196">
        <w:rPr>
          <w:b/>
          <w:i/>
          <w:u w:val="single"/>
        </w:rPr>
        <w:t xml:space="preserve"> przypadku zawiadomienia stron przez obwieszczenie – doręczenie  uważa się za dokonane po upływie czternastu dni od dnia publicznego ogłoszenia.</w:t>
      </w:r>
    </w:p>
    <w:p w:rsidR="00570BEB" w:rsidRPr="00566183" w:rsidRDefault="00570BEB" w:rsidP="009A5DFD">
      <w:pPr>
        <w:pStyle w:val="BodyText"/>
      </w:pPr>
      <w:r w:rsidRPr="00566183">
        <w:tab/>
      </w:r>
      <w:r>
        <w:t>Zezwolenie</w:t>
      </w:r>
      <w:r w:rsidRPr="00566183">
        <w:t xml:space="preserve"> wraz z załącznikami znajduje się do wglądu w Starostwie Powiatowym  w Olecku ulica  Kolejowa 32, Wydz</w:t>
      </w:r>
      <w:r>
        <w:t>iał Architektury i Budownictwa</w:t>
      </w:r>
      <w:r w:rsidRPr="00566183">
        <w:t>, pok. Nr 37.</w:t>
      </w:r>
    </w:p>
    <w:p w:rsidR="00570BEB" w:rsidRPr="00566183" w:rsidRDefault="00570BEB" w:rsidP="009A5DFD">
      <w:pPr>
        <w:pStyle w:val="BodyText"/>
      </w:pPr>
      <w:r w:rsidRPr="00566183">
        <w:t xml:space="preserve">           Odszkodowanie ustalone zostanie w odrębnej decyzji  zgodnie z art. 12 ust.4a Ustawy   o szczególnych zasadach przygotowania i realizacji inwestycji w zakresie dróg publicznych z dnia 10 kwietnia 2003r. </w:t>
      </w:r>
      <w:r>
        <w:t xml:space="preserve">                        </w:t>
      </w:r>
      <w:r w:rsidRPr="000C4EA0">
        <w:rPr>
          <w:color w:val="333333"/>
        </w:rPr>
        <w:t>(t.j. Dz. U. z 2015 r. poz. 2031)</w:t>
      </w:r>
      <w:r>
        <w:rPr>
          <w:color w:val="333333"/>
        </w:rPr>
        <w:t xml:space="preserve">  </w:t>
      </w:r>
    </w:p>
    <w:p w:rsidR="00570BEB" w:rsidRPr="00325972" w:rsidRDefault="00570BEB" w:rsidP="000C4EA0">
      <w:pPr>
        <w:pStyle w:val="NormalWeb"/>
        <w:spacing w:before="0" w:beforeAutospacing="0" w:after="0" w:afterAutospacing="0"/>
        <w:jc w:val="both"/>
        <w:rPr>
          <w:b/>
          <w:color w:val="000000"/>
          <w:spacing w:val="-4"/>
        </w:rPr>
      </w:pPr>
    </w:p>
    <w:p w:rsidR="00570BEB" w:rsidRPr="000C4EA0" w:rsidRDefault="00570BEB">
      <w:pPr>
        <w:rPr>
          <w:rFonts w:ascii="Times New Roman" w:hAnsi="Times New Roman"/>
          <w:sz w:val="24"/>
          <w:szCs w:val="24"/>
        </w:rPr>
      </w:pPr>
      <w:r w:rsidRPr="000C4E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570BEB" w:rsidRDefault="00570BEB">
      <w:pPr>
        <w:rPr>
          <w:rFonts w:ascii="Times New Roman" w:hAnsi="Times New Roman"/>
          <w:b/>
          <w:sz w:val="24"/>
          <w:szCs w:val="24"/>
        </w:rPr>
      </w:pPr>
      <w:r w:rsidRPr="000C4EA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0C4EA0">
        <w:rPr>
          <w:rFonts w:ascii="Times New Roman" w:hAnsi="Times New Roman"/>
          <w:b/>
          <w:sz w:val="24"/>
          <w:szCs w:val="24"/>
        </w:rPr>
        <w:t xml:space="preserve">    Starosta Olecki</w:t>
      </w:r>
    </w:p>
    <w:p w:rsidR="00570BEB" w:rsidRDefault="00570BEB">
      <w:pPr>
        <w:rPr>
          <w:rFonts w:ascii="Times New Roman" w:hAnsi="Times New Roman"/>
          <w:b/>
          <w:sz w:val="24"/>
          <w:szCs w:val="24"/>
        </w:rPr>
      </w:pPr>
    </w:p>
    <w:p w:rsidR="00570BEB" w:rsidRDefault="00570BE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2814"/>
        <w:gridCol w:w="2334"/>
        <w:gridCol w:w="2789"/>
        <w:gridCol w:w="2281"/>
      </w:tblGrid>
      <w:tr w:rsidR="00570BEB" w:rsidRPr="00676670" w:rsidTr="0091316E">
        <w:trPr>
          <w:trHeight w:val="940"/>
        </w:trPr>
        <w:tc>
          <w:tcPr>
            <w:tcW w:w="350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80" w:type="pct"/>
            <w:tcBorders>
              <w:top w:val="single" w:sz="24" w:space="0" w:color="auto"/>
              <w:bottom w:val="single" w:sz="12" w:space="0" w:color="auto"/>
            </w:tcBorders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NAZWA OBRĘBU</w:t>
            </w:r>
          </w:p>
        </w:tc>
        <w:tc>
          <w:tcPr>
            <w:tcW w:w="1062" w:type="pct"/>
            <w:tcBorders>
              <w:top w:val="single" w:sz="24" w:space="0" w:color="auto"/>
              <w:bottom w:val="single" w:sz="12" w:space="0" w:color="auto"/>
            </w:tcBorders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NR GEODEZYJNY</w:t>
            </w:r>
          </w:p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NIERUCHOMOŚCI</w:t>
            </w:r>
          </w:p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pl-PL"/>
              </w:rPr>
            </w:pPr>
          </w:p>
        </w:tc>
        <w:tc>
          <w:tcPr>
            <w:tcW w:w="1269" w:type="pct"/>
            <w:tcBorders>
              <w:top w:val="single" w:sz="24" w:space="0" w:color="auto"/>
              <w:bottom w:val="single" w:sz="12" w:space="0" w:color="auto"/>
            </w:tcBorders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NR GEODEZYJNY</w:t>
            </w:r>
          </w:p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ZAJĘTEJ</w:t>
            </w:r>
          </w:p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NIERUCHOMOŚCI</w:t>
            </w:r>
          </w:p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PO  PODZIALE</w:t>
            </w:r>
          </w:p>
        </w:tc>
        <w:tc>
          <w:tcPr>
            <w:tcW w:w="1038" w:type="pct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POWIERZCHNIA ZAJĘTEJ NIERUCHOMOŚCI</w:t>
            </w:r>
          </w:p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  <w:lang w:eastAsia="pl-PL"/>
              </w:rPr>
              <w:t>ha</w:t>
            </w:r>
          </w:p>
        </w:tc>
      </w:tr>
      <w:tr w:rsidR="00570BEB" w:rsidRPr="00676670" w:rsidTr="0091316E">
        <w:trPr>
          <w:trHeight w:val="230"/>
        </w:trPr>
        <w:tc>
          <w:tcPr>
            <w:tcW w:w="350" w:type="pct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D9D9D9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80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062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69" w:type="pct"/>
            <w:tcBorders>
              <w:top w:val="single" w:sz="12" w:space="0" w:color="auto"/>
              <w:bottom w:val="single" w:sz="24" w:space="0" w:color="auto"/>
            </w:tcBorders>
            <w:shd w:val="clear" w:color="auto" w:fill="D9D9D9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038" w:type="pct"/>
            <w:tcBorders>
              <w:top w:val="single" w:sz="12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5.</w:t>
            </w:r>
          </w:p>
        </w:tc>
      </w:tr>
      <w:tr w:rsidR="00570BEB" w:rsidRPr="00676670" w:rsidTr="0091316E">
        <w:trPr>
          <w:trHeight w:val="200"/>
        </w:trPr>
        <w:tc>
          <w:tcPr>
            <w:tcW w:w="350" w:type="pct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80" w:type="pct"/>
            <w:vMerge w:val="restart"/>
            <w:tcBorders>
              <w:top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tcBorders>
              <w:top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269" w:type="pct"/>
            <w:tcBorders>
              <w:top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66/2 – droga</w:t>
            </w:r>
          </w:p>
        </w:tc>
        <w:tc>
          <w:tcPr>
            <w:tcW w:w="1038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0,0071</w:t>
            </w:r>
          </w:p>
        </w:tc>
      </w:tr>
      <w:tr w:rsidR="00570BEB" w:rsidRPr="00676670" w:rsidTr="0091316E">
        <w:trPr>
          <w:trHeight w:val="190"/>
        </w:trPr>
        <w:tc>
          <w:tcPr>
            <w:tcW w:w="350" w:type="pct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tcBorders>
              <w:bottom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tcBorders>
              <w:bottom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bottom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66/1</w:t>
            </w:r>
          </w:p>
        </w:tc>
        <w:tc>
          <w:tcPr>
            <w:tcW w:w="1038" w:type="pct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1,4329</w:t>
            </w:r>
          </w:p>
        </w:tc>
      </w:tr>
      <w:tr w:rsidR="00570BEB" w:rsidRPr="00676670" w:rsidTr="0091316E">
        <w:trPr>
          <w:trHeight w:val="190"/>
        </w:trPr>
        <w:tc>
          <w:tcPr>
            <w:tcW w:w="350" w:type="pct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280" w:type="pct"/>
            <w:vMerge w:val="restart"/>
            <w:tcBorders>
              <w:top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tcBorders>
              <w:top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269" w:type="pct"/>
            <w:tcBorders>
              <w:top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74/2 – droga</w:t>
            </w:r>
          </w:p>
        </w:tc>
        <w:tc>
          <w:tcPr>
            <w:tcW w:w="1038" w:type="pct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0,0016</w:t>
            </w:r>
          </w:p>
        </w:tc>
      </w:tr>
      <w:tr w:rsidR="00570BEB" w:rsidRPr="00676670" w:rsidTr="0091316E">
        <w:trPr>
          <w:trHeight w:val="18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74/1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0,6484</w:t>
            </w:r>
          </w:p>
        </w:tc>
      </w:tr>
      <w:tr w:rsidR="00570BEB" w:rsidRPr="00676670" w:rsidTr="0091316E">
        <w:trPr>
          <w:trHeight w:val="194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126/2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0,0036</w:t>
            </w:r>
          </w:p>
        </w:tc>
      </w:tr>
      <w:tr w:rsidR="00570BEB" w:rsidRPr="00676670" w:rsidTr="0091316E">
        <w:trPr>
          <w:trHeight w:val="254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126/1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0,6764</w:t>
            </w:r>
          </w:p>
        </w:tc>
      </w:tr>
      <w:tr w:rsidR="00570BEB" w:rsidRPr="00676670" w:rsidTr="0091316E">
        <w:trPr>
          <w:trHeight w:val="230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86/2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0,0094</w:t>
            </w:r>
          </w:p>
        </w:tc>
      </w:tr>
      <w:tr w:rsidR="00570BEB" w:rsidRPr="00676670" w:rsidTr="0091316E">
        <w:trPr>
          <w:trHeight w:val="218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86/1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0,0306</w:t>
            </w:r>
          </w:p>
        </w:tc>
      </w:tr>
      <w:tr w:rsidR="00570BEB" w:rsidRPr="00676670" w:rsidTr="0091316E">
        <w:trPr>
          <w:trHeight w:val="242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127/2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0,0009</w:t>
            </w:r>
          </w:p>
        </w:tc>
      </w:tr>
      <w:tr w:rsidR="00570BEB" w:rsidRPr="00676670" w:rsidTr="0091316E">
        <w:trPr>
          <w:trHeight w:val="218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127/1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0,6791</w:t>
            </w:r>
          </w:p>
        </w:tc>
      </w:tr>
      <w:tr w:rsidR="00570BEB" w:rsidRPr="00676670" w:rsidTr="0091316E">
        <w:trPr>
          <w:trHeight w:val="194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203/2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0,0008</w:t>
            </w:r>
          </w:p>
        </w:tc>
      </w:tr>
      <w:tr w:rsidR="00570BEB" w:rsidRPr="00676670" w:rsidTr="0091316E">
        <w:trPr>
          <w:trHeight w:val="254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203/1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0,0066</w:t>
            </w:r>
          </w:p>
        </w:tc>
      </w:tr>
      <w:tr w:rsidR="00570BEB" w:rsidRPr="00676670" w:rsidTr="0091316E">
        <w:trPr>
          <w:trHeight w:val="194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124/2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0,0066</w:t>
            </w:r>
          </w:p>
        </w:tc>
      </w:tr>
      <w:tr w:rsidR="00570BEB" w:rsidRPr="00676670" w:rsidTr="0091316E">
        <w:trPr>
          <w:trHeight w:val="254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124/1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0,2834</w:t>
            </w:r>
          </w:p>
        </w:tc>
      </w:tr>
      <w:tr w:rsidR="00570BEB" w:rsidRPr="00676670" w:rsidTr="0091316E">
        <w:trPr>
          <w:trHeight w:val="230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118/2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0,0125</w:t>
            </w:r>
          </w:p>
        </w:tc>
      </w:tr>
      <w:tr w:rsidR="00570BEB" w:rsidRPr="00676670" w:rsidTr="0091316E">
        <w:trPr>
          <w:trHeight w:val="23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118/1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0,4875</w:t>
            </w:r>
          </w:p>
        </w:tc>
      </w:tr>
      <w:tr w:rsidR="00570BEB" w:rsidRPr="00676670" w:rsidTr="0091316E">
        <w:trPr>
          <w:trHeight w:val="254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87/15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87/31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0,0020</w:t>
            </w:r>
          </w:p>
        </w:tc>
      </w:tr>
      <w:tr w:rsidR="00570BEB" w:rsidRPr="00676670" w:rsidTr="0091316E">
        <w:trPr>
          <w:trHeight w:val="194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87/30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0,0680</w:t>
            </w:r>
          </w:p>
        </w:tc>
      </w:tr>
      <w:tr w:rsidR="00570BEB" w:rsidRPr="00676670" w:rsidTr="0091316E">
        <w:trPr>
          <w:trHeight w:val="194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87/12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87/29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0,0036</w:t>
            </w:r>
          </w:p>
        </w:tc>
      </w:tr>
      <w:tr w:rsidR="00570BEB" w:rsidRPr="00676670" w:rsidTr="0091316E">
        <w:trPr>
          <w:trHeight w:val="254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87/28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0,0039</w:t>
            </w:r>
          </w:p>
        </w:tc>
      </w:tr>
      <w:tr w:rsidR="00570BEB" w:rsidRPr="00676670" w:rsidTr="0091316E">
        <w:trPr>
          <w:trHeight w:val="242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87/16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87/33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0,0006</w:t>
            </w:r>
          </w:p>
        </w:tc>
      </w:tr>
      <w:tr w:rsidR="00570BEB" w:rsidRPr="00676670" w:rsidTr="0091316E">
        <w:trPr>
          <w:trHeight w:val="218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87/32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0,3694</w:t>
            </w:r>
          </w:p>
        </w:tc>
      </w:tr>
      <w:tr w:rsidR="00570BEB" w:rsidRPr="00676670" w:rsidTr="0091316E">
        <w:trPr>
          <w:trHeight w:val="194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104/1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104/4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0,0068</w:t>
            </w:r>
          </w:p>
        </w:tc>
      </w:tr>
      <w:tr w:rsidR="00570BEB" w:rsidRPr="00676670" w:rsidTr="0091316E">
        <w:trPr>
          <w:trHeight w:val="254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104/3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0,7232</w:t>
            </w:r>
          </w:p>
        </w:tc>
      </w:tr>
      <w:tr w:rsidR="00570BEB" w:rsidRPr="00676670" w:rsidTr="0091316E">
        <w:trPr>
          <w:trHeight w:val="218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105/1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105/7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0,0038</w:t>
            </w:r>
          </w:p>
        </w:tc>
      </w:tr>
      <w:tr w:rsidR="00570BEB" w:rsidRPr="00676670" w:rsidTr="0091316E">
        <w:trPr>
          <w:trHeight w:val="230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105/6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0,2963</w:t>
            </w:r>
          </w:p>
        </w:tc>
      </w:tr>
      <w:tr w:rsidR="00570BEB" w:rsidRPr="00676670" w:rsidTr="0091316E">
        <w:trPr>
          <w:trHeight w:val="242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105/2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105/9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0,0031</w:t>
            </w:r>
          </w:p>
        </w:tc>
      </w:tr>
      <w:tr w:rsidR="00570BEB" w:rsidRPr="00676670" w:rsidTr="0091316E">
        <w:trPr>
          <w:trHeight w:val="218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105/8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0,2970</w:t>
            </w:r>
          </w:p>
        </w:tc>
      </w:tr>
      <w:tr w:rsidR="00570BEB" w:rsidRPr="00676670" w:rsidTr="0091316E">
        <w:trPr>
          <w:trHeight w:val="206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94/6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94/19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0,0171</w:t>
            </w:r>
          </w:p>
        </w:tc>
      </w:tr>
      <w:tr w:rsidR="00570BEB" w:rsidRPr="00676670" w:rsidTr="0091316E">
        <w:trPr>
          <w:trHeight w:val="242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94/18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0,3051</w:t>
            </w:r>
          </w:p>
        </w:tc>
      </w:tr>
      <w:tr w:rsidR="00570BEB" w:rsidRPr="00676670" w:rsidTr="0091316E">
        <w:trPr>
          <w:trHeight w:val="206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94/14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94/21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0,0052</w:t>
            </w:r>
          </w:p>
        </w:tc>
      </w:tr>
      <w:tr w:rsidR="00570BEB" w:rsidRPr="00676670" w:rsidTr="0091316E">
        <w:trPr>
          <w:trHeight w:val="242"/>
        </w:trPr>
        <w:tc>
          <w:tcPr>
            <w:tcW w:w="350" w:type="pct"/>
            <w:vMerge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94/20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3,0906</w:t>
            </w:r>
          </w:p>
        </w:tc>
      </w:tr>
      <w:tr w:rsidR="00570BEB" w:rsidRPr="00676670" w:rsidTr="0091316E">
        <w:trPr>
          <w:trHeight w:val="194"/>
        </w:trPr>
        <w:tc>
          <w:tcPr>
            <w:tcW w:w="350" w:type="pct"/>
            <w:vMerge w:val="restart"/>
            <w:tcBorders>
              <w:lef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1280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OBRĘB 0023 SEDRANKI</w:t>
            </w:r>
          </w:p>
        </w:tc>
        <w:tc>
          <w:tcPr>
            <w:tcW w:w="1062" w:type="pct"/>
            <w:vMerge w:val="restar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94/2</w:t>
            </w:r>
          </w:p>
        </w:tc>
        <w:tc>
          <w:tcPr>
            <w:tcW w:w="1269" w:type="pct"/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94/17 – droga</w:t>
            </w:r>
          </w:p>
        </w:tc>
        <w:tc>
          <w:tcPr>
            <w:tcW w:w="1038" w:type="pct"/>
            <w:tcBorders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  <w:t>0,0069</w:t>
            </w:r>
          </w:p>
        </w:tc>
      </w:tr>
      <w:tr w:rsidR="00570BEB" w:rsidRPr="00676670" w:rsidTr="0091316E">
        <w:trPr>
          <w:trHeight w:val="266"/>
        </w:trPr>
        <w:tc>
          <w:tcPr>
            <w:tcW w:w="350" w:type="pct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80" w:type="pct"/>
            <w:vMerge/>
            <w:tcBorders>
              <w:bottom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  <w:vMerge/>
            <w:tcBorders>
              <w:bottom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b/>
                <w:color w:val="000000"/>
                <w:spacing w:val="-5"/>
                <w:sz w:val="20"/>
                <w:szCs w:val="20"/>
                <w:lang w:eastAsia="pl-PL"/>
              </w:rPr>
            </w:pPr>
          </w:p>
        </w:tc>
        <w:tc>
          <w:tcPr>
            <w:tcW w:w="1269" w:type="pct"/>
            <w:tcBorders>
              <w:bottom w:val="single" w:sz="12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94/16</w:t>
            </w:r>
          </w:p>
        </w:tc>
        <w:tc>
          <w:tcPr>
            <w:tcW w:w="1038" w:type="pct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570BEB" w:rsidRPr="00C35DCE" w:rsidRDefault="00570BEB" w:rsidP="00C35DCE">
            <w:pPr>
              <w:jc w:val="center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</w:pPr>
            <w:r w:rsidRPr="00C35DCE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pl-PL"/>
              </w:rPr>
              <w:t>0,1931</w:t>
            </w:r>
          </w:p>
        </w:tc>
      </w:tr>
    </w:tbl>
    <w:p w:rsidR="00570BEB" w:rsidRPr="00C35DCE" w:rsidRDefault="00570BEB" w:rsidP="00C35DCE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70BEB" w:rsidRPr="00C35DCE" w:rsidRDefault="00570BEB" w:rsidP="00C35DCE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70BEB" w:rsidRPr="000C4EA0" w:rsidRDefault="00570BEB">
      <w:pPr>
        <w:rPr>
          <w:rFonts w:ascii="Times New Roman" w:hAnsi="Times New Roman"/>
          <w:b/>
          <w:sz w:val="24"/>
          <w:szCs w:val="24"/>
        </w:rPr>
      </w:pPr>
    </w:p>
    <w:sectPr w:rsidR="00570BEB" w:rsidRPr="000C4EA0" w:rsidSect="003746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EB" w:rsidRDefault="00570BEB" w:rsidP="0037460B">
      <w:r>
        <w:separator/>
      </w:r>
    </w:p>
  </w:endnote>
  <w:endnote w:type="continuationSeparator" w:id="0">
    <w:p w:rsidR="00570BEB" w:rsidRDefault="00570BEB" w:rsidP="0037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B" w:rsidRDefault="00570B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B" w:rsidRDefault="00570B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B" w:rsidRDefault="00570B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EB" w:rsidRDefault="00570BEB" w:rsidP="0037460B">
      <w:r>
        <w:separator/>
      </w:r>
    </w:p>
  </w:footnote>
  <w:footnote w:type="continuationSeparator" w:id="0">
    <w:p w:rsidR="00570BEB" w:rsidRDefault="00570BEB" w:rsidP="00374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B" w:rsidRDefault="00570B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B" w:rsidRDefault="00570B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BEB" w:rsidRDefault="00570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FE4"/>
    <w:rsid w:val="00055196"/>
    <w:rsid w:val="000C4EA0"/>
    <w:rsid w:val="000D6F8C"/>
    <w:rsid w:val="00140746"/>
    <w:rsid w:val="001C14D3"/>
    <w:rsid w:val="002F00BB"/>
    <w:rsid w:val="00325972"/>
    <w:rsid w:val="00344BC5"/>
    <w:rsid w:val="003500D5"/>
    <w:rsid w:val="0037460B"/>
    <w:rsid w:val="00376F5A"/>
    <w:rsid w:val="00403F86"/>
    <w:rsid w:val="004046D3"/>
    <w:rsid w:val="0046614D"/>
    <w:rsid w:val="00537A9A"/>
    <w:rsid w:val="00550A6B"/>
    <w:rsid w:val="00551B42"/>
    <w:rsid w:val="00566183"/>
    <w:rsid w:val="00570BEB"/>
    <w:rsid w:val="00586853"/>
    <w:rsid w:val="00600E8C"/>
    <w:rsid w:val="00676670"/>
    <w:rsid w:val="006A5EA8"/>
    <w:rsid w:val="006C4E42"/>
    <w:rsid w:val="00773540"/>
    <w:rsid w:val="007941C8"/>
    <w:rsid w:val="007C3FB5"/>
    <w:rsid w:val="00822AC8"/>
    <w:rsid w:val="008A2072"/>
    <w:rsid w:val="008A3DB0"/>
    <w:rsid w:val="008D27A2"/>
    <w:rsid w:val="0091316E"/>
    <w:rsid w:val="0094083F"/>
    <w:rsid w:val="009A5DFD"/>
    <w:rsid w:val="00A62257"/>
    <w:rsid w:val="00AE0DBE"/>
    <w:rsid w:val="00B72D89"/>
    <w:rsid w:val="00B835D9"/>
    <w:rsid w:val="00C35DCE"/>
    <w:rsid w:val="00CB5041"/>
    <w:rsid w:val="00D3012D"/>
    <w:rsid w:val="00D50148"/>
    <w:rsid w:val="00D6174C"/>
    <w:rsid w:val="00D80EA0"/>
    <w:rsid w:val="00E10C2D"/>
    <w:rsid w:val="00E519CA"/>
    <w:rsid w:val="00E54FE4"/>
    <w:rsid w:val="00F7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D5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E54FE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C3FB5"/>
    <w:rPr>
      <w:rFonts w:cs="Times New Roman"/>
    </w:rPr>
  </w:style>
  <w:style w:type="paragraph" w:styleId="NormalWeb">
    <w:name w:val="Normal (Web)"/>
    <w:basedOn w:val="Normal"/>
    <w:uiPriority w:val="99"/>
    <w:rsid w:val="001C14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3746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460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46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460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A5DFD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5DFD"/>
    <w:rPr>
      <w:rFonts w:ascii="Times New Roman" w:hAnsi="Times New Roman"/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711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1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19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20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2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2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2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24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25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26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27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29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30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32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33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34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35">
                      <w:marLeft w:val="367"/>
                      <w:marRight w:val="18"/>
                      <w:marTop w:val="138"/>
                      <w:marBottom w:val="1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36">
                      <w:marLeft w:val="18"/>
                      <w:marRight w:val="0"/>
                      <w:marTop w:val="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38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39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40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7141">
                      <w:marLeft w:val="0"/>
                      <w:marRight w:val="0"/>
                      <w:marTop w:val="37"/>
                      <w:marBottom w:val="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634</Words>
  <Characters>3808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</dc:title>
  <dc:subject/>
  <dc:creator>oem</dc:creator>
  <cp:keywords/>
  <dc:description/>
  <cp:lastModifiedBy>Karina</cp:lastModifiedBy>
  <cp:revision>2</cp:revision>
  <cp:lastPrinted>2016-03-21T08:58:00Z</cp:lastPrinted>
  <dcterms:created xsi:type="dcterms:W3CDTF">2016-03-21T13:40:00Z</dcterms:created>
  <dcterms:modified xsi:type="dcterms:W3CDTF">2016-03-21T13:40:00Z</dcterms:modified>
</cp:coreProperties>
</file>