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C54C8" w14:textId="77777777" w:rsidR="00D665F5" w:rsidRPr="00F839C1" w:rsidRDefault="009B60BD" w:rsidP="00F839C1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Hlk52197885"/>
      <w:r w:rsidRPr="00F839C1">
        <w:rPr>
          <w:rFonts w:ascii="Arial" w:hAnsi="Arial" w:cs="Arial"/>
          <w:sz w:val="24"/>
          <w:szCs w:val="24"/>
        </w:rPr>
        <w:t>Olecko</w:t>
      </w:r>
      <w:r w:rsidR="00D665F5" w:rsidRPr="00F839C1">
        <w:rPr>
          <w:rFonts w:ascii="Arial" w:hAnsi="Arial" w:cs="Arial"/>
          <w:sz w:val="24"/>
          <w:szCs w:val="24"/>
        </w:rPr>
        <w:t xml:space="preserve"> dnia: </w:t>
      </w:r>
      <w:r w:rsidRPr="00F839C1">
        <w:rPr>
          <w:rFonts w:ascii="Arial" w:hAnsi="Arial" w:cs="Arial"/>
          <w:sz w:val="24"/>
          <w:szCs w:val="24"/>
        </w:rPr>
        <w:t>2021-03-15</w:t>
      </w:r>
    </w:p>
    <w:p w14:paraId="0D5D663C" w14:textId="77777777" w:rsidR="00D665F5" w:rsidRPr="00F839C1" w:rsidRDefault="00D665F5" w:rsidP="00F839C1">
      <w:pPr>
        <w:spacing w:after="240" w:line="276" w:lineRule="auto"/>
        <w:jc w:val="right"/>
        <w:rPr>
          <w:rFonts w:ascii="Arial" w:hAnsi="Arial" w:cs="Arial"/>
          <w:sz w:val="24"/>
          <w:szCs w:val="24"/>
        </w:rPr>
      </w:pPr>
    </w:p>
    <w:p w14:paraId="5327BCA6" w14:textId="77777777" w:rsidR="00D665F5" w:rsidRPr="00F839C1" w:rsidRDefault="009B60BD" w:rsidP="00F839C1">
      <w:pPr>
        <w:spacing w:after="40" w:line="276" w:lineRule="auto"/>
        <w:rPr>
          <w:rFonts w:ascii="Arial" w:hAnsi="Arial" w:cs="Arial"/>
          <w:b/>
          <w:bCs/>
          <w:sz w:val="24"/>
          <w:szCs w:val="24"/>
        </w:rPr>
      </w:pPr>
      <w:r w:rsidRPr="00F839C1">
        <w:rPr>
          <w:rFonts w:ascii="Arial" w:hAnsi="Arial" w:cs="Arial"/>
          <w:b/>
          <w:bCs/>
          <w:sz w:val="24"/>
          <w:szCs w:val="24"/>
        </w:rPr>
        <w:t>Powiatowy Zarząd Dróg w Olecku</w:t>
      </w:r>
    </w:p>
    <w:p w14:paraId="367D16A1" w14:textId="77777777" w:rsidR="00D665F5" w:rsidRPr="00F839C1" w:rsidRDefault="009B60BD" w:rsidP="00F839C1">
      <w:pPr>
        <w:spacing w:line="276" w:lineRule="auto"/>
        <w:rPr>
          <w:rFonts w:ascii="Arial" w:hAnsi="Arial" w:cs="Arial"/>
          <w:sz w:val="24"/>
          <w:szCs w:val="24"/>
        </w:rPr>
      </w:pPr>
      <w:r w:rsidRPr="00F839C1">
        <w:rPr>
          <w:rFonts w:ascii="Arial" w:hAnsi="Arial" w:cs="Arial"/>
          <w:sz w:val="24"/>
          <w:szCs w:val="24"/>
        </w:rPr>
        <w:t>Wojska Polskiego</w:t>
      </w:r>
      <w:r w:rsidR="00D665F5" w:rsidRPr="00F839C1">
        <w:rPr>
          <w:rFonts w:ascii="Arial" w:hAnsi="Arial" w:cs="Arial"/>
          <w:sz w:val="24"/>
          <w:szCs w:val="24"/>
        </w:rPr>
        <w:t xml:space="preserve"> </w:t>
      </w:r>
      <w:r w:rsidRPr="00F839C1">
        <w:rPr>
          <w:rFonts w:ascii="Arial" w:hAnsi="Arial" w:cs="Arial"/>
          <w:sz w:val="24"/>
          <w:szCs w:val="24"/>
        </w:rPr>
        <w:t>12</w:t>
      </w:r>
    </w:p>
    <w:p w14:paraId="77D9EEA9" w14:textId="77777777" w:rsidR="00D665F5" w:rsidRPr="00F839C1" w:rsidRDefault="009B60BD" w:rsidP="00F839C1">
      <w:pPr>
        <w:spacing w:line="276" w:lineRule="auto"/>
        <w:rPr>
          <w:rFonts w:ascii="Arial" w:hAnsi="Arial" w:cs="Arial"/>
          <w:sz w:val="24"/>
          <w:szCs w:val="24"/>
        </w:rPr>
      </w:pPr>
      <w:r w:rsidRPr="00F839C1">
        <w:rPr>
          <w:rFonts w:ascii="Arial" w:hAnsi="Arial" w:cs="Arial"/>
          <w:sz w:val="24"/>
          <w:szCs w:val="24"/>
        </w:rPr>
        <w:t>19-400</w:t>
      </w:r>
      <w:r w:rsidR="00D665F5" w:rsidRPr="00F839C1">
        <w:rPr>
          <w:rFonts w:ascii="Arial" w:hAnsi="Arial" w:cs="Arial"/>
          <w:sz w:val="24"/>
          <w:szCs w:val="24"/>
        </w:rPr>
        <w:t xml:space="preserve"> </w:t>
      </w:r>
      <w:r w:rsidRPr="00F839C1">
        <w:rPr>
          <w:rFonts w:ascii="Arial" w:hAnsi="Arial" w:cs="Arial"/>
          <w:sz w:val="24"/>
          <w:szCs w:val="24"/>
        </w:rPr>
        <w:t>Olecko</w:t>
      </w:r>
    </w:p>
    <w:p w14:paraId="57EE9A70" w14:textId="77777777" w:rsidR="00D665F5" w:rsidRPr="00F839C1" w:rsidRDefault="00D665F5" w:rsidP="00F839C1">
      <w:pPr>
        <w:pStyle w:val="Nagwek"/>
        <w:tabs>
          <w:tab w:val="clear" w:pos="4536"/>
          <w:tab w:val="left" w:pos="3686"/>
          <w:tab w:val="left" w:pos="7371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7A78DEE" w14:textId="77777777" w:rsidR="00A80738" w:rsidRPr="00F839C1" w:rsidRDefault="00D665F5" w:rsidP="00F839C1">
      <w:pPr>
        <w:pStyle w:val="Nagwek"/>
        <w:tabs>
          <w:tab w:val="clear" w:pos="4536"/>
        </w:tabs>
        <w:spacing w:line="276" w:lineRule="auto"/>
        <w:rPr>
          <w:rFonts w:ascii="Arial" w:hAnsi="Arial" w:cs="Arial"/>
          <w:sz w:val="24"/>
          <w:szCs w:val="24"/>
        </w:rPr>
      </w:pPr>
      <w:r w:rsidRPr="00F839C1">
        <w:rPr>
          <w:rFonts w:ascii="Arial" w:hAnsi="Arial" w:cs="Arial"/>
          <w:sz w:val="24"/>
          <w:szCs w:val="24"/>
        </w:rPr>
        <w:t>Znak sprawy:</w:t>
      </w:r>
      <w:r w:rsidRPr="00F839C1">
        <w:rPr>
          <w:rFonts w:ascii="Arial" w:hAnsi="Arial" w:cs="Arial"/>
          <w:b/>
          <w:sz w:val="24"/>
          <w:szCs w:val="24"/>
        </w:rPr>
        <w:t xml:space="preserve"> </w:t>
      </w:r>
      <w:r w:rsidR="009B60BD" w:rsidRPr="00F839C1">
        <w:rPr>
          <w:rFonts w:ascii="Arial" w:hAnsi="Arial" w:cs="Arial"/>
          <w:b/>
          <w:sz w:val="24"/>
          <w:szCs w:val="24"/>
        </w:rPr>
        <w:t>PZD.III.342/2/21</w:t>
      </w:r>
      <w:r w:rsidR="00A80738" w:rsidRPr="00F839C1">
        <w:rPr>
          <w:rFonts w:ascii="Arial" w:hAnsi="Arial" w:cs="Arial"/>
          <w:sz w:val="24"/>
          <w:szCs w:val="24"/>
        </w:rPr>
        <w:tab/>
        <w:t xml:space="preserve"> </w:t>
      </w:r>
    </w:p>
    <w:p w14:paraId="0C946FA5" w14:textId="77777777" w:rsidR="00A80738" w:rsidRPr="00F839C1" w:rsidRDefault="00A80738" w:rsidP="00F839C1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358BC836" w14:textId="77777777" w:rsidR="00A80738" w:rsidRPr="00F839C1" w:rsidRDefault="00A80738" w:rsidP="00F839C1">
      <w:pPr>
        <w:pStyle w:val="Nagwek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4E8C8D18" w14:textId="77777777" w:rsidR="00A80738" w:rsidRPr="00F839C1" w:rsidRDefault="00A80738" w:rsidP="00F839C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pacing w:val="20"/>
          <w:sz w:val="24"/>
          <w:szCs w:val="24"/>
        </w:rPr>
      </w:pPr>
      <w:r w:rsidRPr="00F839C1">
        <w:rPr>
          <w:rFonts w:ascii="Arial" w:hAnsi="Arial" w:cs="Arial"/>
          <w:b/>
          <w:spacing w:val="20"/>
          <w:sz w:val="24"/>
          <w:szCs w:val="24"/>
        </w:rPr>
        <w:t>INFORMACJA Z OTWARCIA OFERT</w:t>
      </w:r>
    </w:p>
    <w:p w14:paraId="010DA485" w14:textId="77777777" w:rsidR="00A80738" w:rsidRPr="00F839C1" w:rsidRDefault="00A80738" w:rsidP="00F839C1">
      <w:pPr>
        <w:pStyle w:val="Nagwek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36D2AC8" w14:textId="77777777" w:rsidR="00C659E2" w:rsidRPr="00F839C1" w:rsidRDefault="00C659E2" w:rsidP="00F839C1">
      <w:pPr>
        <w:spacing w:before="120"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839C1">
        <w:rPr>
          <w:rFonts w:ascii="Arial" w:hAnsi="Arial" w:cs="Arial"/>
          <w:bCs/>
          <w:sz w:val="24"/>
          <w:szCs w:val="24"/>
        </w:rPr>
        <w:t xml:space="preserve">Dotyczy </w:t>
      </w:r>
      <w:r w:rsidRPr="00F839C1">
        <w:rPr>
          <w:rFonts w:ascii="Arial" w:hAnsi="Arial" w:cs="Arial"/>
          <w:sz w:val="24"/>
          <w:szCs w:val="24"/>
        </w:rPr>
        <w:t xml:space="preserve">postępowania o udzielenie zamówienia publicznego prowadzonego w trybie </w:t>
      </w:r>
      <w:r w:rsidR="009B60BD" w:rsidRPr="00F839C1">
        <w:rPr>
          <w:rFonts w:ascii="Arial" w:hAnsi="Arial" w:cs="Arial"/>
          <w:sz w:val="24"/>
          <w:szCs w:val="24"/>
        </w:rPr>
        <w:t>tryb podstawowy</w:t>
      </w:r>
      <w:r w:rsidRPr="00F839C1">
        <w:rPr>
          <w:rFonts w:ascii="Arial" w:hAnsi="Arial" w:cs="Arial"/>
          <w:sz w:val="24"/>
          <w:szCs w:val="24"/>
        </w:rPr>
        <w:t xml:space="preserve"> na: </w:t>
      </w:r>
    </w:p>
    <w:p w14:paraId="0E0EF16F" w14:textId="7E39CE85" w:rsidR="00A80738" w:rsidRPr="00F839C1" w:rsidRDefault="009B60BD" w:rsidP="00F839C1">
      <w:pPr>
        <w:pStyle w:val="Tekstpodstawowywcity"/>
        <w:spacing w:before="120" w:after="480" w:line="276" w:lineRule="auto"/>
        <w:ind w:firstLine="0"/>
        <w:jc w:val="center"/>
        <w:rPr>
          <w:rFonts w:ascii="Arial" w:hAnsi="Arial" w:cs="Arial"/>
          <w:szCs w:val="24"/>
        </w:rPr>
      </w:pPr>
      <w:r w:rsidRPr="00F839C1">
        <w:rPr>
          <w:rFonts w:ascii="Arial" w:hAnsi="Arial" w:cs="Arial"/>
          <w:b/>
          <w:szCs w:val="24"/>
        </w:rPr>
        <w:t xml:space="preserve">Zakup mieszanki mineralno - asfaltowej na gorąco, mieszanki mineralno - asfaltowej na zimno, emulsji asfaltowej szybkorozpadowej C-65 B3 PU/RC </w:t>
      </w:r>
      <w:r w:rsidR="00F839C1">
        <w:rPr>
          <w:rFonts w:ascii="Arial" w:hAnsi="Arial" w:cs="Arial"/>
          <w:b/>
          <w:szCs w:val="24"/>
        </w:rPr>
        <w:t xml:space="preserve">                 </w:t>
      </w:r>
      <w:r w:rsidRPr="00F839C1">
        <w:rPr>
          <w:rFonts w:ascii="Arial" w:hAnsi="Arial" w:cs="Arial"/>
          <w:b/>
          <w:szCs w:val="24"/>
        </w:rPr>
        <w:t>do remontów cząstkowych dróg powiatowych powiatu oleckiego</w:t>
      </w:r>
    </w:p>
    <w:p w14:paraId="6E50E5D4" w14:textId="3555716C" w:rsidR="00D665F5" w:rsidRPr="00F839C1" w:rsidRDefault="00D665F5" w:rsidP="00F839C1">
      <w:pPr>
        <w:spacing w:before="120" w:line="276" w:lineRule="auto"/>
        <w:jc w:val="both"/>
        <w:rPr>
          <w:rFonts w:ascii="Arial" w:hAnsi="Arial" w:cs="Arial"/>
          <w:sz w:val="24"/>
          <w:szCs w:val="24"/>
        </w:rPr>
      </w:pPr>
      <w:r w:rsidRPr="00F839C1">
        <w:rPr>
          <w:rFonts w:ascii="Arial" w:hAnsi="Arial" w:cs="Arial"/>
          <w:sz w:val="24"/>
          <w:szCs w:val="24"/>
        </w:rPr>
        <w:t>Zamawiający, działając na podstawie art. 22</w:t>
      </w:r>
      <w:r w:rsidR="00FC7F5E" w:rsidRPr="00F839C1">
        <w:rPr>
          <w:rFonts w:ascii="Arial" w:hAnsi="Arial" w:cs="Arial"/>
          <w:sz w:val="24"/>
          <w:szCs w:val="24"/>
        </w:rPr>
        <w:t>2</w:t>
      </w:r>
      <w:r w:rsidRPr="00F839C1">
        <w:rPr>
          <w:rFonts w:ascii="Arial" w:hAnsi="Arial" w:cs="Arial"/>
          <w:sz w:val="24"/>
          <w:szCs w:val="24"/>
        </w:rPr>
        <w:t xml:space="preserve"> ust. 5 </w:t>
      </w:r>
      <w:r w:rsidRPr="00F839C1">
        <w:rPr>
          <w:rFonts w:ascii="Arial" w:hAnsi="Arial" w:cs="Arial"/>
          <w:bCs/>
          <w:sz w:val="24"/>
          <w:szCs w:val="24"/>
        </w:rPr>
        <w:t>ustawy z dnia 11 września 2019r. Prawo zamówień publicznych</w:t>
      </w:r>
      <w:r w:rsidRPr="00F839C1">
        <w:rPr>
          <w:rFonts w:ascii="Arial" w:hAnsi="Arial" w:cs="Arial"/>
          <w:sz w:val="24"/>
          <w:szCs w:val="24"/>
        </w:rPr>
        <w:t xml:space="preserve"> </w:t>
      </w:r>
      <w:r w:rsidR="009B60BD" w:rsidRPr="00F839C1">
        <w:rPr>
          <w:rFonts w:ascii="Arial" w:hAnsi="Arial" w:cs="Arial"/>
          <w:sz w:val="24"/>
          <w:szCs w:val="24"/>
        </w:rPr>
        <w:t>(Dz.U. poz. 2019 ze zm.)</w:t>
      </w:r>
      <w:r w:rsidR="00490DC0" w:rsidRPr="00F839C1">
        <w:rPr>
          <w:rFonts w:ascii="Arial" w:hAnsi="Arial" w:cs="Arial"/>
          <w:sz w:val="24"/>
          <w:szCs w:val="24"/>
        </w:rPr>
        <w:t xml:space="preserve"> </w:t>
      </w:r>
      <w:r w:rsidRPr="00F839C1">
        <w:rPr>
          <w:rFonts w:ascii="Arial" w:hAnsi="Arial" w:cs="Arial"/>
          <w:sz w:val="24"/>
          <w:szCs w:val="24"/>
        </w:rPr>
        <w:t>udostępnia</w:t>
      </w:r>
      <w:r w:rsidR="00F95C33" w:rsidRPr="00F839C1">
        <w:rPr>
          <w:rFonts w:ascii="Arial" w:hAnsi="Arial" w:cs="Arial"/>
          <w:sz w:val="24"/>
          <w:szCs w:val="24"/>
        </w:rPr>
        <w:t xml:space="preserve"> </w:t>
      </w:r>
      <w:r w:rsidR="004C7E9B" w:rsidRPr="00F839C1">
        <w:rPr>
          <w:rFonts w:ascii="Arial" w:hAnsi="Arial" w:cs="Arial"/>
          <w:sz w:val="24"/>
          <w:szCs w:val="24"/>
        </w:rPr>
        <w:t>informacj</w:t>
      </w:r>
      <w:r w:rsidR="00577BC6" w:rsidRPr="00F839C1">
        <w:rPr>
          <w:rFonts w:ascii="Arial" w:hAnsi="Arial" w:cs="Arial"/>
          <w:sz w:val="24"/>
          <w:szCs w:val="24"/>
        </w:rPr>
        <w:t>ę</w:t>
      </w:r>
      <w:r w:rsidR="00035488" w:rsidRPr="00F839C1">
        <w:rPr>
          <w:rFonts w:ascii="Arial" w:hAnsi="Arial" w:cs="Arial"/>
          <w:sz w:val="24"/>
          <w:szCs w:val="24"/>
        </w:rPr>
        <w:t xml:space="preserve"> </w:t>
      </w:r>
      <w:r w:rsidR="00F839C1">
        <w:rPr>
          <w:rFonts w:ascii="Arial" w:hAnsi="Arial" w:cs="Arial"/>
          <w:sz w:val="24"/>
          <w:szCs w:val="24"/>
        </w:rPr>
        <w:t xml:space="preserve">                 </w:t>
      </w:r>
      <w:r w:rsidR="00035488" w:rsidRPr="00F839C1">
        <w:rPr>
          <w:rFonts w:ascii="Arial" w:hAnsi="Arial" w:cs="Arial"/>
          <w:sz w:val="24"/>
          <w:szCs w:val="24"/>
        </w:rPr>
        <w:t>z otwarcia ofert</w:t>
      </w:r>
      <w:r w:rsidR="00577BC6" w:rsidRPr="00F839C1">
        <w:rPr>
          <w:rFonts w:ascii="Arial" w:hAnsi="Arial" w:cs="Arial"/>
          <w:sz w:val="24"/>
          <w:szCs w:val="24"/>
        </w:rPr>
        <w:t>.</w:t>
      </w:r>
    </w:p>
    <w:p w14:paraId="308DE0EC" w14:textId="71C51200" w:rsidR="00A80738" w:rsidRDefault="00D665F5" w:rsidP="00F839C1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F839C1">
        <w:rPr>
          <w:rFonts w:ascii="Arial" w:hAnsi="Arial" w:cs="Arial"/>
          <w:sz w:val="24"/>
          <w:szCs w:val="24"/>
        </w:rPr>
        <w:t>Podczas otwarcia ofert, mającego miejsce</w:t>
      </w:r>
      <w:r w:rsidR="00FF4AB1" w:rsidRPr="00F839C1">
        <w:rPr>
          <w:rFonts w:ascii="Arial" w:hAnsi="Arial" w:cs="Arial"/>
          <w:sz w:val="24"/>
          <w:szCs w:val="24"/>
        </w:rPr>
        <w:t xml:space="preserve"> w dniu </w:t>
      </w:r>
      <w:r w:rsidR="00F839C1">
        <w:rPr>
          <w:rFonts w:ascii="Arial" w:hAnsi="Arial" w:cs="Arial"/>
          <w:sz w:val="24"/>
          <w:szCs w:val="24"/>
        </w:rPr>
        <w:t>15/03/2021r.</w:t>
      </w:r>
      <w:r w:rsidR="00FF4AB1" w:rsidRPr="00F839C1">
        <w:rPr>
          <w:rFonts w:ascii="Arial" w:hAnsi="Arial" w:cs="Arial"/>
          <w:sz w:val="24"/>
          <w:szCs w:val="24"/>
        </w:rPr>
        <w:t xml:space="preserve"> o godz. </w:t>
      </w:r>
      <w:r w:rsidR="00F839C1">
        <w:rPr>
          <w:rFonts w:ascii="Arial" w:hAnsi="Arial" w:cs="Arial"/>
          <w:sz w:val="24"/>
          <w:szCs w:val="24"/>
        </w:rPr>
        <w:t>10:10</w:t>
      </w:r>
      <w:r w:rsidRPr="00F839C1">
        <w:rPr>
          <w:rFonts w:ascii="Arial" w:hAnsi="Arial" w:cs="Arial"/>
          <w:sz w:val="24"/>
          <w:szCs w:val="24"/>
        </w:rPr>
        <w:t>, otwarte zostały oferty następujących wykonawców:</w:t>
      </w:r>
    </w:p>
    <w:p w14:paraId="4D5004E9" w14:textId="77777777" w:rsidR="00A75E60" w:rsidRPr="00A75E60" w:rsidRDefault="00A75E60" w:rsidP="00A75E60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  <w:r w:rsidRPr="00A75E60">
        <w:rPr>
          <w:rFonts w:ascii="Arial" w:hAnsi="Arial" w:cs="Arial"/>
          <w:b/>
          <w:szCs w:val="24"/>
        </w:rPr>
        <w:t xml:space="preserve">Zadanie częściowe nr 1 - Zakup mieszanki mineralno - asfaltowej na gorąco </w:t>
      </w:r>
    </w:p>
    <w:p w14:paraId="11D93BB5" w14:textId="77777777" w:rsidR="00A75E60" w:rsidRPr="00A75E60" w:rsidRDefault="00A75E60" w:rsidP="00A75E60">
      <w:pPr>
        <w:pStyle w:val="Tekstpodstawowy"/>
        <w:spacing w:line="276" w:lineRule="auto"/>
        <w:rPr>
          <w:rFonts w:ascii="Arial" w:hAnsi="Arial" w:cs="Arial"/>
          <w:szCs w:val="24"/>
        </w:rPr>
      </w:pPr>
      <w:r w:rsidRPr="00A75E60">
        <w:rPr>
          <w:rFonts w:ascii="Arial" w:hAnsi="Arial" w:cs="Arial"/>
          <w:szCs w:val="24"/>
        </w:rPr>
        <w:t>Brak ofert</w:t>
      </w:r>
    </w:p>
    <w:p w14:paraId="55D45928" w14:textId="77777777" w:rsidR="00A75E60" w:rsidRPr="00A75E60" w:rsidRDefault="00A75E60" w:rsidP="00A75E60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14:paraId="4E6D3B88" w14:textId="77777777" w:rsidR="00A75E60" w:rsidRPr="00A75E60" w:rsidRDefault="00A75E60" w:rsidP="00A75E60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  <w:r w:rsidRPr="00A75E60">
        <w:rPr>
          <w:rFonts w:ascii="Arial" w:hAnsi="Arial" w:cs="Arial"/>
          <w:b/>
          <w:szCs w:val="24"/>
        </w:rPr>
        <w:t xml:space="preserve">Zadanie częściowe nr 2 - Zakup mieszanki mineralno - asfaltowej na zimno 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3"/>
        <w:gridCol w:w="1985"/>
        <w:gridCol w:w="1276"/>
        <w:gridCol w:w="1559"/>
        <w:gridCol w:w="1276"/>
      </w:tblGrid>
      <w:tr w:rsidR="00A75E60" w:rsidRPr="00A75E60" w14:paraId="22991CF6" w14:textId="77777777" w:rsidTr="00A75E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1AEBE" w14:textId="77777777" w:rsidR="00A75E60" w:rsidRPr="00A75E60" w:rsidRDefault="00A75E60" w:rsidP="00A75E60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97CCD" w14:textId="77777777" w:rsidR="00A75E60" w:rsidRPr="00A75E60" w:rsidRDefault="00A75E60" w:rsidP="00A75E60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Nazwa (firma)</w:t>
            </w:r>
          </w:p>
          <w:p w14:paraId="72658CC7" w14:textId="77777777" w:rsidR="00A75E60" w:rsidRPr="00A75E60" w:rsidRDefault="00A75E60" w:rsidP="00A75E60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92FF" w14:textId="77777777" w:rsidR="00A75E60" w:rsidRPr="00A75E60" w:rsidRDefault="00A75E60" w:rsidP="00A75E60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21F46" w14:textId="77777777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Czas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683B7" w14:textId="77777777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Termin wykonania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7E1AA" w14:textId="77777777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Warunki płatności</w:t>
            </w:r>
          </w:p>
        </w:tc>
      </w:tr>
      <w:tr w:rsidR="00A75E60" w:rsidRPr="00A75E60" w14:paraId="141A54BC" w14:textId="77777777" w:rsidTr="00A75E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8D9EA" w14:textId="77777777" w:rsidR="00A75E60" w:rsidRPr="00A75E60" w:rsidRDefault="00A75E60" w:rsidP="00A75E60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D4D35" w14:textId="77777777" w:rsidR="00A75E60" w:rsidRPr="00A75E60" w:rsidRDefault="00A75E60" w:rsidP="00A75E60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Przedsiębiorstwo Robót Drogowych w Ełku Sp. z o.o.</w:t>
            </w:r>
          </w:p>
          <w:p w14:paraId="72433A90" w14:textId="03FDC4EF" w:rsidR="00A75E60" w:rsidRPr="00A75E60" w:rsidRDefault="00A75E60" w:rsidP="00A75E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Kolonia 1, 19-300 Ełk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AE16" w14:textId="41558978" w:rsidR="00A75E60" w:rsidRPr="00A75E60" w:rsidRDefault="00A75E60" w:rsidP="00A75E60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485.85 zł/ tonę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3A90" w14:textId="6FD41132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1 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48579" w14:textId="711B1DA1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9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40A8" w14:textId="77777777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</w:tr>
      <w:tr w:rsidR="00A75E60" w:rsidRPr="00A75E60" w14:paraId="199D8CAC" w14:textId="77777777" w:rsidTr="00A75E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72C2" w14:textId="77777777" w:rsidR="00A75E60" w:rsidRPr="00A75E60" w:rsidRDefault="00A75E60" w:rsidP="00A75E60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480B1" w14:textId="77777777" w:rsidR="00A75E60" w:rsidRDefault="00A75E60" w:rsidP="00A75E60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BUDOMEX BIS Teresa Górniak i Wspólnicy</w:t>
            </w:r>
          </w:p>
          <w:p w14:paraId="710C5ABC" w14:textId="11B3EFD5" w:rsidR="00A75E60" w:rsidRPr="00A75E60" w:rsidRDefault="00A75E60" w:rsidP="00A75E60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 xml:space="preserve"> Spółka Jawna</w:t>
            </w:r>
          </w:p>
          <w:p w14:paraId="19E78719" w14:textId="2E0AF28E" w:rsidR="00A75E60" w:rsidRPr="00A75E60" w:rsidRDefault="00A75E60" w:rsidP="00A75E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Kamieniec 8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A75E60">
              <w:rPr>
                <w:rFonts w:ascii="Arial" w:hAnsi="Arial" w:cs="Arial"/>
                <w:sz w:val="24"/>
                <w:szCs w:val="24"/>
              </w:rPr>
              <w:t>28-230 Połaniec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8F04" w14:textId="5863CC97" w:rsidR="00A75E60" w:rsidRPr="00A75E60" w:rsidRDefault="00A75E60" w:rsidP="00A75E60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527.67 zł/tonę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817D" w14:textId="6CBF7F7C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2 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98DFA" w14:textId="4154B552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9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86312" w14:textId="77777777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</w:tr>
      <w:tr w:rsidR="00A75E60" w:rsidRPr="00A75E60" w14:paraId="29AC8B5C" w14:textId="77777777" w:rsidTr="00A75E6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61E0" w14:textId="77777777" w:rsidR="00A75E60" w:rsidRPr="00A75E60" w:rsidRDefault="00A75E60" w:rsidP="00A75E60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931A" w14:textId="77777777" w:rsidR="00A75E60" w:rsidRPr="00A75E60" w:rsidRDefault="00A75E60" w:rsidP="00A75E60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BUDOMOST Sp. z o. o.</w:t>
            </w:r>
          </w:p>
          <w:p w14:paraId="4D1D1BB8" w14:textId="77777777" w:rsidR="00A75E60" w:rsidRPr="00A75E60" w:rsidRDefault="00A75E60" w:rsidP="00A75E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 xml:space="preserve">Szosa Baranowicka 37 </w:t>
            </w:r>
          </w:p>
          <w:p w14:paraId="52CE6DA3" w14:textId="70BD426C" w:rsidR="00A75E60" w:rsidRPr="00A75E60" w:rsidRDefault="00A75E60" w:rsidP="00A75E60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15-521 Białystok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E9A5" w14:textId="057558AC" w:rsidR="00A75E60" w:rsidRPr="00A75E60" w:rsidRDefault="00A75E60" w:rsidP="00A75E60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563.34 zł/tonę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03A34" w14:textId="108ADB2F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3 dni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5BFDF" w14:textId="69BCE680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9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A5D4" w14:textId="77777777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</w:tr>
    </w:tbl>
    <w:p w14:paraId="5B6B1DFD" w14:textId="77777777" w:rsidR="00A75E60" w:rsidRPr="00A75E60" w:rsidRDefault="00A75E60" w:rsidP="00A75E60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</w:p>
    <w:p w14:paraId="376A5D62" w14:textId="77777777" w:rsidR="00A75E60" w:rsidRPr="00A75E60" w:rsidRDefault="00A75E60" w:rsidP="00A75E60">
      <w:pPr>
        <w:pStyle w:val="Tekstpodstawowy"/>
        <w:spacing w:line="276" w:lineRule="auto"/>
        <w:rPr>
          <w:rFonts w:ascii="Arial" w:hAnsi="Arial" w:cs="Arial"/>
          <w:b/>
          <w:szCs w:val="24"/>
        </w:rPr>
      </w:pPr>
      <w:r w:rsidRPr="00A75E60">
        <w:rPr>
          <w:rFonts w:ascii="Arial" w:hAnsi="Arial" w:cs="Arial"/>
          <w:b/>
          <w:szCs w:val="24"/>
        </w:rPr>
        <w:lastRenderedPageBreak/>
        <w:t>Zadanie częściowe nr 3 - Zakup emulsji asfaltowej szybkorozpadowej C-65 B3 PU/RC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403"/>
        <w:gridCol w:w="1985"/>
        <w:gridCol w:w="1276"/>
        <w:gridCol w:w="1559"/>
        <w:gridCol w:w="1276"/>
      </w:tblGrid>
      <w:tr w:rsidR="00A75E60" w:rsidRPr="00A75E60" w14:paraId="153ADEFB" w14:textId="77777777" w:rsidTr="00A75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56B7" w14:textId="77777777" w:rsidR="00A75E60" w:rsidRPr="00A75E60" w:rsidRDefault="00A75E60" w:rsidP="00A75E60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Nr oferty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6359" w14:textId="77777777" w:rsidR="00A75E60" w:rsidRPr="00A75E60" w:rsidRDefault="00A75E60" w:rsidP="00A75E60">
            <w:pPr>
              <w:spacing w:before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Nazwa (firma)</w:t>
            </w:r>
          </w:p>
          <w:p w14:paraId="15A4485E" w14:textId="77777777" w:rsidR="00A75E60" w:rsidRPr="00A75E60" w:rsidRDefault="00A75E60" w:rsidP="00A75E60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i adres wykonawcy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8FB83" w14:textId="77777777" w:rsidR="00A75E60" w:rsidRPr="00A75E60" w:rsidRDefault="00A75E60" w:rsidP="00A75E60">
            <w:pPr>
              <w:spacing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Cena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C7B9" w14:textId="77777777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Czas realizacji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FD10" w14:textId="77777777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Termin wykonania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84E90" w14:textId="77777777" w:rsidR="00A75E60" w:rsidRPr="00A75E60" w:rsidRDefault="00A75E60" w:rsidP="00A75E60">
            <w:pPr>
              <w:spacing w:before="40" w:after="4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Warunki płatności</w:t>
            </w:r>
          </w:p>
        </w:tc>
      </w:tr>
      <w:tr w:rsidR="00A75E60" w:rsidRPr="00A75E60" w14:paraId="25091180" w14:textId="77777777" w:rsidTr="00A75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EF9F" w14:textId="77777777" w:rsidR="00A75E60" w:rsidRPr="00A75E60" w:rsidRDefault="00A75E60" w:rsidP="00A75E60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4F39" w14:textId="77777777" w:rsidR="00A75E60" w:rsidRPr="00A75E60" w:rsidRDefault="00A75E60" w:rsidP="00A75E60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Przedsiębiorstwo Robót Drogowych w Ełku Sp. z o.o.</w:t>
            </w:r>
          </w:p>
          <w:p w14:paraId="34B51AD8" w14:textId="77777777" w:rsidR="00A75E60" w:rsidRPr="00A75E60" w:rsidRDefault="00A75E60" w:rsidP="00A75E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Kolonia 1, 19-300 Ełk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A1D8" w14:textId="763016AD" w:rsidR="00A75E60" w:rsidRPr="00A75E60" w:rsidRDefault="00A75E60" w:rsidP="00A75E60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1 623.60 zł/tonę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98FD" w14:textId="77777777" w:rsidR="00A75E60" w:rsidRPr="00A75E60" w:rsidRDefault="00A75E60" w:rsidP="00A75E60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1 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A41" w14:textId="0EE3A2EE" w:rsidR="00A75E60" w:rsidRPr="00A75E60" w:rsidRDefault="00A75E60" w:rsidP="00A75E60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9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E03A" w14:textId="77777777" w:rsidR="00A75E60" w:rsidRPr="00A75E60" w:rsidRDefault="00A75E60" w:rsidP="00A75E60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</w:tr>
      <w:tr w:rsidR="00A75E60" w:rsidRPr="00A75E60" w14:paraId="36A6EF93" w14:textId="77777777" w:rsidTr="00A75E6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B10C0" w14:textId="3D41A3E8" w:rsidR="00A75E60" w:rsidRPr="00A75E60" w:rsidRDefault="00A75E60" w:rsidP="00A75E60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C60CC" w14:textId="77777777" w:rsidR="00A75E60" w:rsidRPr="00A75E60" w:rsidRDefault="00A75E60" w:rsidP="00A75E60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BUDOMOST Sp. z o. o.</w:t>
            </w:r>
          </w:p>
          <w:p w14:paraId="463A60A1" w14:textId="77777777" w:rsidR="00A75E60" w:rsidRPr="00A75E60" w:rsidRDefault="00A75E60" w:rsidP="00A75E60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 xml:space="preserve">Szosa Baranowicka 37 </w:t>
            </w:r>
          </w:p>
          <w:p w14:paraId="6EFE671F" w14:textId="4899D754" w:rsidR="00A75E60" w:rsidRPr="00A75E60" w:rsidRDefault="00A75E60" w:rsidP="00A75E60">
            <w:pPr>
              <w:spacing w:before="40" w:line="276" w:lineRule="auto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15-521 Białystok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6F424" w14:textId="14A9DF49" w:rsidR="00A75E60" w:rsidRPr="00A75E60" w:rsidRDefault="00A75E60" w:rsidP="00A75E60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1 904.04 zł/tonę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E7DC" w14:textId="09EAA534" w:rsidR="00A75E60" w:rsidRPr="00A75E60" w:rsidRDefault="00A75E60" w:rsidP="00A75E60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1 dzień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DA81" w14:textId="4DEE438D" w:rsidR="00A75E60" w:rsidRPr="00A75E60" w:rsidRDefault="00A75E60" w:rsidP="00A75E60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9 miesięcy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832C" w14:textId="518C62B7" w:rsidR="00A75E60" w:rsidRPr="00A75E60" w:rsidRDefault="00A75E60" w:rsidP="00A75E60">
            <w:pPr>
              <w:spacing w:before="120" w:after="12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E60">
              <w:rPr>
                <w:rFonts w:ascii="Arial" w:hAnsi="Arial" w:cs="Arial"/>
                <w:sz w:val="24"/>
                <w:szCs w:val="24"/>
              </w:rPr>
              <w:t>30 dni</w:t>
            </w:r>
          </w:p>
        </w:tc>
      </w:tr>
    </w:tbl>
    <w:p w14:paraId="67F11BDC" w14:textId="77777777" w:rsidR="00A75E60" w:rsidRPr="00A75E60" w:rsidRDefault="00A75E60" w:rsidP="00A75E60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27C6C840" w14:textId="77777777" w:rsidR="00A75E60" w:rsidRPr="00A75E60" w:rsidRDefault="00A75E60" w:rsidP="00A75E60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0FFD065C" w14:textId="77777777" w:rsidR="00A75E60" w:rsidRDefault="00A75E60" w:rsidP="00A75E60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3050773F" w14:textId="77777777" w:rsidR="00A75E60" w:rsidRPr="00F839C1" w:rsidRDefault="00A75E60" w:rsidP="00F839C1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</w:p>
    <w:p w14:paraId="47379744" w14:textId="77777777" w:rsidR="00A80738" w:rsidRPr="00F839C1" w:rsidRDefault="00A80738" w:rsidP="00F839C1">
      <w:pPr>
        <w:pStyle w:val="Tekstpodstawowy"/>
        <w:spacing w:before="480" w:after="480" w:line="276" w:lineRule="auto"/>
        <w:ind w:left="3119" w:firstLine="425"/>
        <w:jc w:val="right"/>
        <w:rPr>
          <w:rFonts w:ascii="Arial" w:hAnsi="Arial" w:cs="Arial"/>
          <w:i/>
          <w:szCs w:val="24"/>
        </w:rPr>
      </w:pPr>
      <w:r w:rsidRPr="00F839C1">
        <w:rPr>
          <w:rFonts w:ascii="Arial" w:hAnsi="Arial" w:cs="Arial"/>
          <w:i/>
          <w:szCs w:val="24"/>
        </w:rPr>
        <w:t>Zamawiający</w:t>
      </w:r>
    </w:p>
    <w:p w14:paraId="3AB2DB81" w14:textId="77777777" w:rsidR="00C236D3" w:rsidRPr="00F839C1" w:rsidRDefault="009B60BD" w:rsidP="00F839C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 w:rsidRPr="00F839C1">
        <w:rPr>
          <w:rFonts w:ascii="Arial" w:hAnsi="Arial" w:cs="Arial"/>
          <w:sz w:val="24"/>
          <w:szCs w:val="24"/>
        </w:rPr>
        <w:t xml:space="preserve"> inż. Dariusz</w:t>
      </w:r>
      <w:r w:rsidR="00A80738" w:rsidRPr="00F839C1">
        <w:rPr>
          <w:rFonts w:ascii="Arial" w:hAnsi="Arial" w:cs="Arial"/>
          <w:sz w:val="24"/>
          <w:szCs w:val="24"/>
        </w:rPr>
        <w:t xml:space="preserve"> </w:t>
      </w:r>
      <w:bookmarkEnd w:id="0"/>
      <w:r w:rsidRPr="00F839C1">
        <w:rPr>
          <w:rFonts w:ascii="Arial" w:hAnsi="Arial" w:cs="Arial"/>
          <w:sz w:val="24"/>
          <w:szCs w:val="24"/>
        </w:rPr>
        <w:t>Kozłowski</w:t>
      </w:r>
    </w:p>
    <w:sectPr w:rsidR="00C236D3" w:rsidRPr="00F83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5D249" w14:textId="77777777" w:rsidR="00DD085D" w:rsidRDefault="00DD085D">
      <w:r>
        <w:separator/>
      </w:r>
    </w:p>
  </w:endnote>
  <w:endnote w:type="continuationSeparator" w:id="0">
    <w:p w14:paraId="770FFB15" w14:textId="77777777" w:rsidR="00DD085D" w:rsidRDefault="00DD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5DD03B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70A63BE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D5A069" w14:textId="7102914E" w:rsidR="009F189D" w:rsidRDefault="00433C83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981CD8" wp14:editId="59AA300F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56E854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"/>
          </w:pict>
        </mc:Fallback>
      </mc:AlternateContent>
    </w:r>
  </w:p>
  <w:p w14:paraId="5C77B921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E7ACD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5E29E343" w14:textId="77777777" w:rsidR="009F189D" w:rsidRDefault="009F189D">
    <w:pPr>
      <w:pStyle w:val="Stopka"/>
      <w:tabs>
        <w:tab w:val="clear" w:pos="4536"/>
      </w:tabs>
      <w:jc w:val="center"/>
    </w:pPr>
  </w:p>
  <w:p w14:paraId="0800648C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76D028" w14:textId="77777777" w:rsidR="00DD085D" w:rsidRDefault="00DD085D">
      <w:r>
        <w:separator/>
      </w:r>
    </w:p>
  </w:footnote>
  <w:footnote w:type="continuationSeparator" w:id="0">
    <w:p w14:paraId="7D7B7199" w14:textId="77777777" w:rsidR="00DD085D" w:rsidRDefault="00DD0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6C358" w14:textId="77777777" w:rsidR="009B60BD" w:rsidRDefault="009B60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212A8" w14:textId="77777777" w:rsidR="009B60BD" w:rsidRDefault="009B60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EDB25" w14:textId="77777777" w:rsidR="009B60BD" w:rsidRDefault="009B60B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9AB"/>
    <w:rsid w:val="00007727"/>
    <w:rsid w:val="00017720"/>
    <w:rsid w:val="00035488"/>
    <w:rsid w:val="000D7F25"/>
    <w:rsid w:val="000E00E5"/>
    <w:rsid w:val="00173B20"/>
    <w:rsid w:val="001C69FF"/>
    <w:rsid w:val="0023318D"/>
    <w:rsid w:val="003D72FD"/>
    <w:rsid w:val="00423179"/>
    <w:rsid w:val="00433C83"/>
    <w:rsid w:val="00490DC0"/>
    <w:rsid w:val="00493F8C"/>
    <w:rsid w:val="004C7E9B"/>
    <w:rsid w:val="005614F2"/>
    <w:rsid w:val="00577BC6"/>
    <w:rsid w:val="0069085C"/>
    <w:rsid w:val="006B27ED"/>
    <w:rsid w:val="00843263"/>
    <w:rsid w:val="00861E75"/>
    <w:rsid w:val="009B59AB"/>
    <w:rsid w:val="009B60BD"/>
    <w:rsid w:val="009D19BD"/>
    <w:rsid w:val="009F189D"/>
    <w:rsid w:val="00A75E60"/>
    <w:rsid w:val="00A80738"/>
    <w:rsid w:val="00C236D3"/>
    <w:rsid w:val="00C659E2"/>
    <w:rsid w:val="00C82837"/>
    <w:rsid w:val="00CB0802"/>
    <w:rsid w:val="00D665F5"/>
    <w:rsid w:val="00D7128F"/>
    <w:rsid w:val="00DD085D"/>
    <w:rsid w:val="00DD2720"/>
    <w:rsid w:val="00EA3476"/>
    <w:rsid w:val="00F16C60"/>
    <w:rsid w:val="00F839C1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D8D1E6"/>
  <w15:chartTrackingRefBased/>
  <w15:docId w15:val="{E8AAF5B3-8F0E-41AD-98AC-0A410547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link w:val="TekstpodstawowyZnak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rsid w:val="00A75E6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16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E4DC1-AC08-4B59-B0DB-492E5694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</TotalTime>
  <Pages>2</Pages>
  <Words>265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2021-03-15T10:29:00Z</cp:lastPrinted>
  <dcterms:created xsi:type="dcterms:W3CDTF">2021-03-15T10:52:00Z</dcterms:created>
  <dcterms:modified xsi:type="dcterms:W3CDTF">2021-03-15T10:52:00Z</dcterms:modified>
</cp:coreProperties>
</file>